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58C2" w14:paraId="1CDD939B" w14:textId="77777777">
        <w:tc>
          <w:tcPr>
            <w:tcW w:w="6733" w:type="dxa"/>
            <w:gridSpan w:val="2"/>
            <w:tcBorders>
              <w:top w:val="nil"/>
              <w:left w:val="nil"/>
              <w:bottom w:val="nil"/>
              <w:right w:val="nil"/>
            </w:tcBorders>
            <w:vAlign w:val="center"/>
          </w:tcPr>
          <w:p w:rsidR="00997775" w:rsidP="00710A7A" w:rsidRDefault="00997775" w14:paraId="7F3F97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9FC1E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58C2" w14:paraId="3B2CFA7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7463FE" w14:textId="77777777">
            <w:r w:rsidRPr="008B0CC5">
              <w:t xml:space="preserve">Vergaderjaar </w:t>
            </w:r>
            <w:r w:rsidR="00AC6B87">
              <w:t>2024-2025</w:t>
            </w:r>
          </w:p>
        </w:tc>
      </w:tr>
      <w:tr w:rsidR="00997775" w:rsidTr="00DF58C2" w14:paraId="0CE16490" w14:textId="77777777">
        <w:trPr>
          <w:cantSplit/>
        </w:trPr>
        <w:tc>
          <w:tcPr>
            <w:tcW w:w="10985" w:type="dxa"/>
            <w:gridSpan w:val="3"/>
            <w:tcBorders>
              <w:top w:val="nil"/>
              <w:left w:val="nil"/>
              <w:bottom w:val="nil"/>
              <w:right w:val="nil"/>
            </w:tcBorders>
          </w:tcPr>
          <w:p w:rsidR="00997775" w:rsidRDefault="00997775" w14:paraId="47907B92" w14:textId="77777777"/>
        </w:tc>
      </w:tr>
      <w:tr w:rsidR="00997775" w:rsidTr="00DF58C2" w14:paraId="2C536D4C" w14:textId="77777777">
        <w:trPr>
          <w:cantSplit/>
        </w:trPr>
        <w:tc>
          <w:tcPr>
            <w:tcW w:w="10985" w:type="dxa"/>
            <w:gridSpan w:val="3"/>
            <w:tcBorders>
              <w:top w:val="nil"/>
              <w:left w:val="nil"/>
              <w:bottom w:val="single" w:color="auto" w:sz="4" w:space="0"/>
              <w:right w:val="nil"/>
            </w:tcBorders>
          </w:tcPr>
          <w:p w:rsidR="00997775" w:rsidRDefault="00997775" w14:paraId="3DDB9798" w14:textId="77777777"/>
        </w:tc>
      </w:tr>
      <w:tr w:rsidR="00997775" w:rsidTr="00DF58C2" w14:paraId="575DA7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94D69A" w14:textId="77777777"/>
        </w:tc>
        <w:tc>
          <w:tcPr>
            <w:tcW w:w="7654" w:type="dxa"/>
            <w:gridSpan w:val="2"/>
          </w:tcPr>
          <w:p w:rsidR="00997775" w:rsidRDefault="00997775" w14:paraId="43F98B31" w14:textId="77777777"/>
        </w:tc>
      </w:tr>
      <w:tr w:rsidR="00DF58C2" w:rsidTr="00DF58C2" w14:paraId="059977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3F00E441" w14:textId="484E1D6E">
            <w:pPr>
              <w:rPr>
                <w:b/>
              </w:rPr>
            </w:pPr>
            <w:r>
              <w:rPr>
                <w:b/>
              </w:rPr>
              <w:t>30 573</w:t>
            </w:r>
          </w:p>
        </w:tc>
        <w:tc>
          <w:tcPr>
            <w:tcW w:w="7654" w:type="dxa"/>
            <w:gridSpan w:val="2"/>
          </w:tcPr>
          <w:p w:rsidR="00DF58C2" w:rsidP="00DF58C2" w:rsidRDefault="00DF58C2" w14:paraId="20415653" w14:textId="617A43CD">
            <w:pPr>
              <w:rPr>
                <w:b/>
              </w:rPr>
            </w:pPr>
            <w:r w:rsidRPr="00DF4DF7">
              <w:rPr>
                <w:b/>
                <w:bCs/>
              </w:rPr>
              <w:t>Migratiebeleid</w:t>
            </w:r>
          </w:p>
        </w:tc>
      </w:tr>
      <w:tr w:rsidR="00DF58C2" w:rsidTr="00DF58C2" w14:paraId="034B76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6B81E9C8" w14:textId="77777777"/>
        </w:tc>
        <w:tc>
          <w:tcPr>
            <w:tcW w:w="7654" w:type="dxa"/>
            <w:gridSpan w:val="2"/>
          </w:tcPr>
          <w:p w:rsidR="00DF58C2" w:rsidP="00DF58C2" w:rsidRDefault="00DF58C2" w14:paraId="71F29BAF" w14:textId="77777777"/>
        </w:tc>
      </w:tr>
      <w:tr w:rsidR="00DF58C2" w:rsidTr="00DF58C2" w14:paraId="43116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010DAB99" w14:textId="77777777"/>
        </w:tc>
        <w:tc>
          <w:tcPr>
            <w:tcW w:w="7654" w:type="dxa"/>
            <w:gridSpan w:val="2"/>
          </w:tcPr>
          <w:p w:rsidR="00DF58C2" w:rsidP="00DF58C2" w:rsidRDefault="00DF58C2" w14:paraId="047CCEAD" w14:textId="77777777"/>
        </w:tc>
      </w:tr>
      <w:tr w:rsidR="00DF58C2" w:rsidTr="00DF58C2" w14:paraId="6D533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0ED85324" w14:textId="2FC3C166">
            <w:pPr>
              <w:rPr>
                <w:b/>
              </w:rPr>
            </w:pPr>
            <w:r>
              <w:rPr>
                <w:b/>
              </w:rPr>
              <w:t xml:space="preserve">Nr. </w:t>
            </w:r>
            <w:r>
              <w:rPr>
                <w:b/>
              </w:rPr>
              <w:t>232</w:t>
            </w:r>
          </w:p>
        </w:tc>
        <w:tc>
          <w:tcPr>
            <w:tcW w:w="7654" w:type="dxa"/>
            <w:gridSpan w:val="2"/>
          </w:tcPr>
          <w:p w:rsidR="00DF58C2" w:rsidP="00DF58C2" w:rsidRDefault="00DF58C2" w14:paraId="1BFA531D" w14:textId="5757DFA9">
            <w:pPr>
              <w:rPr>
                <w:b/>
              </w:rPr>
            </w:pPr>
            <w:r>
              <w:rPr>
                <w:b/>
              </w:rPr>
              <w:t xml:space="preserve">MOTIE VAN </w:t>
            </w:r>
            <w:r>
              <w:rPr>
                <w:b/>
              </w:rPr>
              <w:t>HET LID VAN NISPEN</w:t>
            </w:r>
          </w:p>
        </w:tc>
      </w:tr>
      <w:tr w:rsidR="00DF58C2" w:rsidTr="00DF58C2" w14:paraId="71F5A6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2CF83ED5" w14:textId="77777777"/>
        </w:tc>
        <w:tc>
          <w:tcPr>
            <w:tcW w:w="7654" w:type="dxa"/>
            <w:gridSpan w:val="2"/>
          </w:tcPr>
          <w:p w:rsidR="00DF58C2" w:rsidP="00DF58C2" w:rsidRDefault="00DF58C2" w14:paraId="4A8F2E72" w14:textId="526890BA">
            <w:r>
              <w:t>Voorgesteld 4 september 2025</w:t>
            </w:r>
          </w:p>
        </w:tc>
      </w:tr>
      <w:tr w:rsidR="00DF58C2" w:rsidTr="00DF58C2" w14:paraId="78541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78081DD3" w14:textId="77777777"/>
        </w:tc>
        <w:tc>
          <w:tcPr>
            <w:tcW w:w="7654" w:type="dxa"/>
            <w:gridSpan w:val="2"/>
          </w:tcPr>
          <w:p w:rsidR="00DF58C2" w:rsidP="00DF58C2" w:rsidRDefault="00DF58C2" w14:paraId="6A6D25E7" w14:textId="77777777"/>
        </w:tc>
      </w:tr>
      <w:tr w:rsidR="00DF58C2" w:rsidTr="00DF58C2" w14:paraId="365166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4C36A589" w14:textId="77777777"/>
        </w:tc>
        <w:tc>
          <w:tcPr>
            <w:tcW w:w="7654" w:type="dxa"/>
            <w:gridSpan w:val="2"/>
          </w:tcPr>
          <w:p w:rsidR="00DF58C2" w:rsidP="00DF58C2" w:rsidRDefault="00DF58C2" w14:paraId="67795F7E" w14:textId="599340A7">
            <w:r>
              <w:t>De Kamer,</w:t>
            </w:r>
          </w:p>
        </w:tc>
      </w:tr>
      <w:tr w:rsidR="00DF58C2" w:rsidTr="00DF58C2" w14:paraId="202E3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6BC6BA8D" w14:textId="77777777"/>
        </w:tc>
        <w:tc>
          <w:tcPr>
            <w:tcW w:w="7654" w:type="dxa"/>
            <w:gridSpan w:val="2"/>
          </w:tcPr>
          <w:p w:rsidR="00DF58C2" w:rsidP="00DF58C2" w:rsidRDefault="00DF58C2" w14:paraId="41EF9B86" w14:textId="77777777"/>
        </w:tc>
      </w:tr>
      <w:tr w:rsidR="00DF58C2" w:rsidTr="00DF58C2" w14:paraId="7FEA46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8C2" w:rsidP="00DF58C2" w:rsidRDefault="00DF58C2" w14:paraId="2814F356" w14:textId="77777777"/>
        </w:tc>
        <w:tc>
          <w:tcPr>
            <w:tcW w:w="7654" w:type="dxa"/>
            <w:gridSpan w:val="2"/>
          </w:tcPr>
          <w:p w:rsidR="00DF58C2" w:rsidP="00DF58C2" w:rsidRDefault="00DF58C2" w14:paraId="46C7F40C" w14:textId="64C5ECF4">
            <w:r>
              <w:t>gehoord de beraadslaging,</w:t>
            </w:r>
          </w:p>
        </w:tc>
      </w:tr>
      <w:tr w:rsidR="00997775" w:rsidTr="00DF58C2" w14:paraId="5DF2E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B1BDC2" w14:textId="77777777"/>
        </w:tc>
        <w:tc>
          <w:tcPr>
            <w:tcW w:w="7654" w:type="dxa"/>
            <w:gridSpan w:val="2"/>
          </w:tcPr>
          <w:p w:rsidR="00997775" w:rsidRDefault="00997775" w14:paraId="12C9ACB2" w14:textId="77777777"/>
        </w:tc>
      </w:tr>
      <w:tr w:rsidR="00997775" w:rsidTr="00DF58C2" w14:paraId="10A147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97A45C" w14:textId="77777777"/>
        </w:tc>
        <w:tc>
          <w:tcPr>
            <w:tcW w:w="7654" w:type="dxa"/>
            <w:gridSpan w:val="2"/>
          </w:tcPr>
          <w:p w:rsidR="00DF58C2" w:rsidP="00DF58C2" w:rsidRDefault="00DF58C2" w14:paraId="22732131" w14:textId="77777777">
            <w:r>
              <w:t>overwegende dat er een grote groep derdelanders, waaronder naar schatting 40.000 Brazilianen, in Nederland verblijft die via de visumvrije toegang, zonder papieren in Nederland werkzaam is;</w:t>
            </w:r>
          </w:p>
          <w:p w:rsidR="00DF58C2" w:rsidP="00DF58C2" w:rsidRDefault="00DF58C2" w14:paraId="7748FF35" w14:textId="77777777"/>
          <w:p w:rsidR="00DF58C2" w:rsidP="00DF58C2" w:rsidRDefault="00DF58C2" w14:paraId="35CD2A72" w14:textId="77777777">
            <w:r>
              <w:t>overwegende dat dit vooral komt doordat er na de gebruikelijke vier maanden voor een verblijfsvergunning voor werk niet meer gecontroleerd wordt of deze mensen ook daadwerkelijk vertrekken en velen dus blijven;</w:t>
            </w:r>
          </w:p>
          <w:p w:rsidR="00DF58C2" w:rsidP="00DF58C2" w:rsidRDefault="00DF58C2" w14:paraId="59C5AD40" w14:textId="77777777"/>
          <w:p w:rsidR="00DF58C2" w:rsidP="00DF58C2" w:rsidRDefault="00DF58C2" w14:paraId="1AE2227F" w14:textId="77777777">
            <w:r>
              <w:t>overwegende dat dit in veel gevallen leidt tot arbeidsuitbuiting;</w:t>
            </w:r>
          </w:p>
          <w:p w:rsidR="00DF58C2" w:rsidP="00DF58C2" w:rsidRDefault="00DF58C2" w14:paraId="4A8B9C41" w14:textId="77777777"/>
          <w:p w:rsidR="00DF58C2" w:rsidP="00DF58C2" w:rsidRDefault="00DF58C2" w14:paraId="705215C2" w14:textId="77777777">
            <w:r>
              <w:t>verzoekt de regering een plan te maken waarin de handhaving op het vertrek na het verstrijken van de termijn van visumvrij reizen wordt geïntensiveerd en verbeterd, en de Kamer hierover te informeren,</w:t>
            </w:r>
          </w:p>
          <w:p w:rsidR="00DF58C2" w:rsidP="00DF58C2" w:rsidRDefault="00DF58C2" w14:paraId="4C32D78B" w14:textId="77777777"/>
          <w:p w:rsidR="00DF58C2" w:rsidP="00DF58C2" w:rsidRDefault="00DF58C2" w14:paraId="1819B973" w14:textId="77777777">
            <w:r>
              <w:t>en gaat over tot de orde van de dag.</w:t>
            </w:r>
          </w:p>
          <w:p w:rsidR="00DF58C2" w:rsidP="00DF58C2" w:rsidRDefault="00DF58C2" w14:paraId="3BB5DB14" w14:textId="77777777"/>
          <w:p w:rsidR="00997775" w:rsidP="00DF58C2" w:rsidRDefault="00DF58C2" w14:paraId="13892D73" w14:textId="73142776">
            <w:r>
              <w:t>Van Nispen</w:t>
            </w:r>
          </w:p>
        </w:tc>
      </w:tr>
    </w:tbl>
    <w:p w:rsidR="00997775" w:rsidRDefault="00997775" w14:paraId="165237C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8760B" w14:textId="77777777" w:rsidR="00DF58C2" w:rsidRDefault="00DF58C2">
      <w:pPr>
        <w:spacing w:line="20" w:lineRule="exact"/>
      </w:pPr>
    </w:p>
  </w:endnote>
  <w:endnote w:type="continuationSeparator" w:id="0">
    <w:p w14:paraId="44E10283" w14:textId="77777777" w:rsidR="00DF58C2" w:rsidRDefault="00DF58C2">
      <w:pPr>
        <w:pStyle w:val="Amendement"/>
      </w:pPr>
      <w:r>
        <w:rPr>
          <w:b w:val="0"/>
        </w:rPr>
        <w:t xml:space="preserve"> </w:t>
      </w:r>
    </w:p>
  </w:endnote>
  <w:endnote w:type="continuationNotice" w:id="1">
    <w:p w14:paraId="7A5EC279" w14:textId="77777777" w:rsidR="00DF58C2" w:rsidRDefault="00DF58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2C0F" w14:textId="77777777" w:rsidR="00DF58C2" w:rsidRDefault="00DF58C2">
      <w:pPr>
        <w:pStyle w:val="Amendement"/>
      </w:pPr>
      <w:r>
        <w:rPr>
          <w:b w:val="0"/>
        </w:rPr>
        <w:separator/>
      </w:r>
    </w:p>
  </w:footnote>
  <w:footnote w:type="continuationSeparator" w:id="0">
    <w:p w14:paraId="2F50898E" w14:textId="77777777" w:rsidR="00DF58C2" w:rsidRDefault="00DF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C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DF58C2"/>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32EF0"/>
  <w15:docId w15:val="{C00B8C28-D590-4044-863D-A2124614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802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2025-09-05T11:43:00.0000000Z</dcterms:created>
  <dcterms:modified xsi:type="dcterms:W3CDTF">2025-09-05T11:51:00.0000000Z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