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6F98" w14:paraId="52369C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F0CD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0CFC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6F98" w14:paraId="0B184A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25D9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6F98" w14:paraId="73DC1F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DD74F1" w14:textId="77777777"/>
        </w:tc>
      </w:tr>
      <w:tr w:rsidR="00997775" w:rsidTr="00446F98" w14:paraId="745538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AED604" w14:textId="77777777"/>
        </w:tc>
      </w:tr>
      <w:tr w:rsidR="00997775" w:rsidTr="00446F98" w14:paraId="0BCE9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4CF82" w14:textId="77777777"/>
        </w:tc>
        <w:tc>
          <w:tcPr>
            <w:tcW w:w="7654" w:type="dxa"/>
            <w:gridSpan w:val="2"/>
          </w:tcPr>
          <w:p w:rsidR="00997775" w:rsidRDefault="00997775" w14:paraId="2A79556A" w14:textId="77777777"/>
        </w:tc>
      </w:tr>
      <w:tr w:rsidR="00446F98" w:rsidTr="00446F98" w14:paraId="55328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10745123" w14:textId="10D5E230">
            <w:pPr>
              <w:rPr>
                <w:b/>
              </w:rPr>
            </w:pPr>
            <w:r>
              <w:rPr>
                <w:b/>
              </w:rPr>
              <w:t>30 573</w:t>
            </w:r>
          </w:p>
        </w:tc>
        <w:tc>
          <w:tcPr>
            <w:tcW w:w="7654" w:type="dxa"/>
            <w:gridSpan w:val="2"/>
          </w:tcPr>
          <w:p w:rsidR="00446F98" w:rsidP="00446F98" w:rsidRDefault="00446F98" w14:paraId="595962DC" w14:textId="25884BF9">
            <w:pPr>
              <w:rPr>
                <w:b/>
              </w:rPr>
            </w:pPr>
            <w:r w:rsidRPr="00DF4DF7">
              <w:rPr>
                <w:b/>
                <w:bCs/>
              </w:rPr>
              <w:t>Migratiebeleid</w:t>
            </w:r>
          </w:p>
        </w:tc>
      </w:tr>
      <w:tr w:rsidR="00446F98" w:rsidTr="00446F98" w14:paraId="6300F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0E50BBFE" w14:textId="77777777"/>
        </w:tc>
        <w:tc>
          <w:tcPr>
            <w:tcW w:w="7654" w:type="dxa"/>
            <w:gridSpan w:val="2"/>
          </w:tcPr>
          <w:p w:rsidR="00446F98" w:rsidP="00446F98" w:rsidRDefault="00446F98" w14:paraId="4A48B97E" w14:textId="77777777"/>
        </w:tc>
      </w:tr>
      <w:tr w:rsidR="00446F98" w:rsidTr="00446F98" w14:paraId="12253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36E1DFC9" w14:textId="77777777"/>
        </w:tc>
        <w:tc>
          <w:tcPr>
            <w:tcW w:w="7654" w:type="dxa"/>
            <w:gridSpan w:val="2"/>
          </w:tcPr>
          <w:p w:rsidR="00446F98" w:rsidP="00446F98" w:rsidRDefault="00446F98" w14:paraId="1252EB9A" w14:textId="77777777"/>
        </w:tc>
      </w:tr>
      <w:tr w:rsidR="00446F98" w:rsidTr="00446F98" w14:paraId="6492E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3861F656" w14:textId="3569B5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234</w:t>
            </w:r>
          </w:p>
        </w:tc>
        <w:tc>
          <w:tcPr>
            <w:tcW w:w="7654" w:type="dxa"/>
            <w:gridSpan w:val="2"/>
          </w:tcPr>
          <w:p w:rsidR="00446F98" w:rsidP="00446F98" w:rsidRDefault="00446F98" w14:paraId="21340AE6" w14:textId="6097AF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PATIJN</w:t>
            </w:r>
          </w:p>
        </w:tc>
      </w:tr>
      <w:tr w:rsidR="00446F98" w:rsidTr="00446F98" w14:paraId="002E2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71FDF8FA" w14:textId="77777777"/>
        </w:tc>
        <w:tc>
          <w:tcPr>
            <w:tcW w:w="7654" w:type="dxa"/>
            <w:gridSpan w:val="2"/>
          </w:tcPr>
          <w:p w:rsidR="00446F98" w:rsidP="00446F98" w:rsidRDefault="00446F98" w14:paraId="37457F37" w14:textId="50E04BD3">
            <w:r>
              <w:t>Voorgesteld 4 september 2025</w:t>
            </w:r>
          </w:p>
        </w:tc>
      </w:tr>
      <w:tr w:rsidR="00446F98" w:rsidTr="00446F98" w14:paraId="39D80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0579FFA9" w14:textId="77777777"/>
        </w:tc>
        <w:tc>
          <w:tcPr>
            <w:tcW w:w="7654" w:type="dxa"/>
            <w:gridSpan w:val="2"/>
          </w:tcPr>
          <w:p w:rsidR="00446F98" w:rsidP="00446F98" w:rsidRDefault="00446F98" w14:paraId="34519BF0" w14:textId="77777777"/>
        </w:tc>
      </w:tr>
      <w:tr w:rsidR="00446F98" w:rsidTr="00446F98" w14:paraId="2E943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2FBBFD7E" w14:textId="77777777"/>
        </w:tc>
        <w:tc>
          <w:tcPr>
            <w:tcW w:w="7654" w:type="dxa"/>
            <w:gridSpan w:val="2"/>
          </w:tcPr>
          <w:p w:rsidR="00446F98" w:rsidP="00446F98" w:rsidRDefault="00446F98" w14:paraId="59F8885D" w14:textId="23966BA9">
            <w:r>
              <w:t>De Kamer,</w:t>
            </w:r>
          </w:p>
        </w:tc>
      </w:tr>
      <w:tr w:rsidR="00446F98" w:rsidTr="00446F98" w14:paraId="75D0B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0806C45E" w14:textId="77777777"/>
        </w:tc>
        <w:tc>
          <w:tcPr>
            <w:tcW w:w="7654" w:type="dxa"/>
            <w:gridSpan w:val="2"/>
          </w:tcPr>
          <w:p w:rsidR="00446F98" w:rsidP="00446F98" w:rsidRDefault="00446F98" w14:paraId="06A7FE3A" w14:textId="77777777"/>
        </w:tc>
      </w:tr>
      <w:tr w:rsidR="00446F98" w:rsidTr="00446F98" w14:paraId="5F8F5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F98" w:rsidP="00446F98" w:rsidRDefault="00446F98" w14:paraId="628D1E9F" w14:textId="77777777"/>
        </w:tc>
        <w:tc>
          <w:tcPr>
            <w:tcW w:w="7654" w:type="dxa"/>
            <w:gridSpan w:val="2"/>
          </w:tcPr>
          <w:p w:rsidR="00446F98" w:rsidP="00446F98" w:rsidRDefault="00446F98" w14:paraId="5ADCB16C" w14:textId="7082879A">
            <w:r>
              <w:t>gehoord de beraadslaging,</w:t>
            </w:r>
          </w:p>
        </w:tc>
      </w:tr>
      <w:tr w:rsidR="00997775" w:rsidTr="00446F98" w14:paraId="0C1A9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BC346" w14:textId="77777777"/>
        </w:tc>
        <w:tc>
          <w:tcPr>
            <w:tcW w:w="7654" w:type="dxa"/>
            <w:gridSpan w:val="2"/>
          </w:tcPr>
          <w:p w:rsidR="00997775" w:rsidRDefault="00997775" w14:paraId="705F1E4E" w14:textId="77777777"/>
        </w:tc>
      </w:tr>
      <w:tr w:rsidR="00997775" w:rsidTr="00446F98" w14:paraId="773A1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DB769" w14:textId="77777777"/>
        </w:tc>
        <w:tc>
          <w:tcPr>
            <w:tcW w:w="7654" w:type="dxa"/>
            <w:gridSpan w:val="2"/>
          </w:tcPr>
          <w:p w:rsidR="00446F98" w:rsidP="00446F98" w:rsidRDefault="00446F98" w14:paraId="6535224A" w14:textId="77777777">
            <w:r>
              <w:t>constaterende dat de au-pairregeling bedoeld is als culturele uitwisseling maar door gastgezinnen soms wordt gebruikt als een manier om aan goedkope onbeschermde arbeid te komen;</w:t>
            </w:r>
          </w:p>
          <w:p w:rsidR="00446F98" w:rsidP="00446F98" w:rsidRDefault="00446F98" w14:paraId="4EFFA375" w14:textId="77777777"/>
          <w:p w:rsidR="00446F98" w:rsidP="00446F98" w:rsidRDefault="00446F98" w14:paraId="4271683E" w14:textId="77777777">
            <w:r>
              <w:t>overwegende dat misbruik van de au-pairregeling wordt gesignaleerd maar onvoldoende in beeld is;</w:t>
            </w:r>
          </w:p>
          <w:p w:rsidR="00446F98" w:rsidP="00446F98" w:rsidRDefault="00446F98" w14:paraId="56BD96A4" w14:textId="77777777"/>
          <w:p w:rsidR="00446F98" w:rsidP="00446F98" w:rsidRDefault="00446F98" w14:paraId="13B8F9ED" w14:textId="77777777">
            <w:r>
              <w:t>verzoekt de regering om ook misbruik van de regeling door gastgezinnen en bemiddelingsbureaus te onderzoeken;</w:t>
            </w:r>
          </w:p>
          <w:p w:rsidR="00446F98" w:rsidP="00446F98" w:rsidRDefault="00446F98" w14:paraId="026AFA53" w14:textId="77777777"/>
          <w:p w:rsidR="00446F98" w:rsidP="00446F98" w:rsidRDefault="00446F98" w14:paraId="3A58C60D" w14:textId="77777777">
            <w:r>
              <w:t>verzoekt de regering het takenpakket van au pairs scherper te definiëren,</w:t>
            </w:r>
          </w:p>
          <w:p w:rsidR="00446F98" w:rsidP="00446F98" w:rsidRDefault="00446F98" w14:paraId="12EC8B7B" w14:textId="77777777"/>
          <w:p w:rsidR="00446F98" w:rsidP="00446F98" w:rsidRDefault="00446F98" w14:paraId="7AB2A91A" w14:textId="77777777">
            <w:r>
              <w:t>en gaat over tot de orde van de dag.</w:t>
            </w:r>
          </w:p>
          <w:p w:rsidR="00446F98" w:rsidP="00446F98" w:rsidRDefault="00446F98" w14:paraId="3738C41B" w14:textId="77777777"/>
          <w:p w:rsidR="00997775" w:rsidP="00446F98" w:rsidRDefault="00446F98" w14:paraId="04922FA2" w14:textId="17C8124F">
            <w:proofErr w:type="spellStart"/>
            <w:r>
              <w:t>Patijn</w:t>
            </w:r>
            <w:proofErr w:type="spellEnd"/>
          </w:p>
        </w:tc>
      </w:tr>
    </w:tbl>
    <w:p w:rsidR="00997775" w:rsidRDefault="00997775" w14:paraId="09911C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05CB" w14:textId="77777777" w:rsidR="00446F98" w:rsidRDefault="00446F98">
      <w:pPr>
        <w:spacing w:line="20" w:lineRule="exact"/>
      </w:pPr>
    </w:p>
  </w:endnote>
  <w:endnote w:type="continuationSeparator" w:id="0">
    <w:p w14:paraId="5D612B20" w14:textId="77777777" w:rsidR="00446F98" w:rsidRDefault="00446F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400D32" w14:textId="77777777" w:rsidR="00446F98" w:rsidRDefault="00446F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6617" w14:textId="77777777" w:rsidR="00446F98" w:rsidRDefault="00446F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8F1083" w14:textId="77777777" w:rsidR="00446F98" w:rsidRDefault="0044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6F98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C6F41"/>
  <w15:docId w15:val="{840BBF67-CD9C-4A28-A770-CE21C12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2025-09-05T11:43:00.0000000Z</dcterms:created>
  <dcterms:modified xsi:type="dcterms:W3CDTF">2025-09-05T11:52:00.0000000Z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