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F192A" w14:paraId="32CAE1D5" w14:textId="77777777">
        <w:tc>
          <w:tcPr>
            <w:tcW w:w="6733" w:type="dxa"/>
            <w:gridSpan w:val="2"/>
            <w:tcBorders>
              <w:top w:val="nil"/>
              <w:left w:val="nil"/>
              <w:bottom w:val="nil"/>
              <w:right w:val="nil"/>
            </w:tcBorders>
            <w:vAlign w:val="center"/>
          </w:tcPr>
          <w:p w:rsidR="00997775" w:rsidP="00710A7A" w:rsidRDefault="00997775" w14:paraId="25BEDCF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30A2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F192A" w14:paraId="24B9F5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466C6A" w14:textId="77777777">
            <w:r w:rsidRPr="008B0CC5">
              <w:t xml:space="preserve">Vergaderjaar </w:t>
            </w:r>
            <w:r w:rsidR="00AC6B87">
              <w:t>2024-2025</w:t>
            </w:r>
          </w:p>
        </w:tc>
      </w:tr>
      <w:tr w:rsidR="00997775" w:rsidTr="00FF192A" w14:paraId="7DB25BAF" w14:textId="77777777">
        <w:trPr>
          <w:cantSplit/>
        </w:trPr>
        <w:tc>
          <w:tcPr>
            <w:tcW w:w="10985" w:type="dxa"/>
            <w:gridSpan w:val="3"/>
            <w:tcBorders>
              <w:top w:val="nil"/>
              <w:left w:val="nil"/>
              <w:bottom w:val="nil"/>
              <w:right w:val="nil"/>
            </w:tcBorders>
          </w:tcPr>
          <w:p w:rsidR="00997775" w:rsidRDefault="00997775" w14:paraId="0D11C4AA" w14:textId="77777777"/>
        </w:tc>
      </w:tr>
      <w:tr w:rsidR="00997775" w:rsidTr="00FF192A" w14:paraId="10159514" w14:textId="77777777">
        <w:trPr>
          <w:cantSplit/>
        </w:trPr>
        <w:tc>
          <w:tcPr>
            <w:tcW w:w="10985" w:type="dxa"/>
            <w:gridSpan w:val="3"/>
            <w:tcBorders>
              <w:top w:val="nil"/>
              <w:left w:val="nil"/>
              <w:bottom w:val="single" w:color="auto" w:sz="4" w:space="0"/>
              <w:right w:val="nil"/>
            </w:tcBorders>
          </w:tcPr>
          <w:p w:rsidR="00997775" w:rsidRDefault="00997775" w14:paraId="3E74560A" w14:textId="77777777"/>
        </w:tc>
      </w:tr>
      <w:tr w:rsidR="00997775" w:rsidTr="00FF192A" w14:paraId="2020B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4D2C5" w14:textId="77777777"/>
        </w:tc>
        <w:tc>
          <w:tcPr>
            <w:tcW w:w="7654" w:type="dxa"/>
            <w:gridSpan w:val="2"/>
          </w:tcPr>
          <w:p w:rsidR="00997775" w:rsidRDefault="00997775" w14:paraId="7F16935F" w14:textId="77777777"/>
        </w:tc>
      </w:tr>
      <w:tr w:rsidR="00FF192A" w:rsidTr="00FF192A" w14:paraId="04461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216BBBAD" w14:textId="2A376770">
            <w:pPr>
              <w:rPr>
                <w:b/>
              </w:rPr>
            </w:pPr>
            <w:r>
              <w:rPr>
                <w:b/>
              </w:rPr>
              <w:t>30 573</w:t>
            </w:r>
          </w:p>
        </w:tc>
        <w:tc>
          <w:tcPr>
            <w:tcW w:w="7654" w:type="dxa"/>
            <w:gridSpan w:val="2"/>
          </w:tcPr>
          <w:p w:rsidR="00FF192A" w:rsidP="00FF192A" w:rsidRDefault="00FF192A" w14:paraId="3D0BAF05" w14:textId="3F901052">
            <w:pPr>
              <w:rPr>
                <w:b/>
              </w:rPr>
            </w:pPr>
            <w:r w:rsidRPr="00DF4DF7">
              <w:rPr>
                <w:b/>
                <w:bCs/>
              </w:rPr>
              <w:t>Migratiebeleid</w:t>
            </w:r>
          </w:p>
        </w:tc>
      </w:tr>
      <w:tr w:rsidR="00FF192A" w:rsidTr="00FF192A" w14:paraId="6D129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10FE53CC" w14:textId="77777777"/>
        </w:tc>
        <w:tc>
          <w:tcPr>
            <w:tcW w:w="7654" w:type="dxa"/>
            <w:gridSpan w:val="2"/>
          </w:tcPr>
          <w:p w:rsidR="00FF192A" w:rsidP="00FF192A" w:rsidRDefault="00FF192A" w14:paraId="07E165FF" w14:textId="77777777"/>
        </w:tc>
      </w:tr>
      <w:tr w:rsidR="00FF192A" w:rsidTr="00FF192A" w14:paraId="688726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7CB32644" w14:textId="77777777"/>
        </w:tc>
        <w:tc>
          <w:tcPr>
            <w:tcW w:w="7654" w:type="dxa"/>
            <w:gridSpan w:val="2"/>
          </w:tcPr>
          <w:p w:rsidR="00FF192A" w:rsidP="00FF192A" w:rsidRDefault="00FF192A" w14:paraId="7FCFF8C2" w14:textId="77777777"/>
        </w:tc>
      </w:tr>
      <w:tr w:rsidR="00FF192A" w:rsidTr="00FF192A" w14:paraId="0BC07F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23E1EDF1" w14:textId="49BAB80C">
            <w:pPr>
              <w:rPr>
                <w:b/>
              </w:rPr>
            </w:pPr>
            <w:r>
              <w:rPr>
                <w:b/>
              </w:rPr>
              <w:t xml:space="preserve">Nr. </w:t>
            </w:r>
            <w:r>
              <w:rPr>
                <w:b/>
              </w:rPr>
              <w:t>235</w:t>
            </w:r>
          </w:p>
        </w:tc>
        <w:tc>
          <w:tcPr>
            <w:tcW w:w="7654" w:type="dxa"/>
            <w:gridSpan w:val="2"/>
          </w:tcPr>
          <w:p w:rsidR="00FF192A" w:rsidP="00FF192A" w:rsidRDefault="00FF192A" w14:paraId="2D720F44" w14:textId="67F3677D">
            <w:pPr>
              <w:rPr>
                <w:b/>
              </w:rPr>
            </w:pPr>
            <w:r>
              <w:rPr>
                <w:b/>
              </w:rPr>
              <w:t xml:space="preserve">MOTIE VAN </w:t>
            </w:r>
            <w:r>
              <w:rPr>
                <w:b/>
              </w:rPr>
              <w:t>HET LID PATIJN</w:t>
            </w:r>
          </w:p>
        </w:tc>
      </w:tr>
      <w:tr w:rsidR="00FF192A" w:rsidTr="00FF192A" w14:paraId="5A1F4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72F90B07" w14:textId="77777777"/>
        </w:tc>
        <w:tc>
          <w:tcPr>
            <w:tcW w:w="7654" w:type="dxa"/>
            <w:gridSpan w:val="2"/>
          </w:tcPr>
          <w:p w:rsidR="00FF192A" w:rsidP="00FF192A" w:rsidRDefault="00FF192A" w14:paraId="5728FA83" w14:textId="2AC08EDD">
            <w:r>
              <w:t>Voorgesteld 4 september 2025</w:t>
            </w:r>
          </w:p>
        </w:tc>
      </w:tr>
      <w:tr w:rsidR="00FF192A" w:rsidTr="00FF192A" w14:paraId="1ABB9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7DFB85DA" w14:textId="77777777"/>
        </w:tc>
        <w:tc>
          <w:tcPr>
            <w:tcW w:w="7654" w:type="dxa"/>
            <w:gridSpan w:val="2"/>
          </w:tcPr>
          <w:p w:rsidR="00FF192A" w:rsidP="00FF192A" w:rsidRDefault="00FF192A" w14:paraId="354B0996" w14:textId="77777777"/>
        </w:tc>
      </w:tr>
      <w:tr w:rsidR="00FF192A" w:rsidTr="00FF192A" w14:paraId="2FB9C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2891B397" w14:textId="77777777"/>
        </w:tc>
        <w:tc>
          <w:tcPr>
            <w:tcW w:w="7654" w:type="dxa"/>
            <w:gridSpan w:val="2"/>
          </w:tcPr>
          <w:p w:rsidR="00FF192A" w:rsidP="00FF192A" w:rsidRDefault="00FF192A" w14:paraId="78A3672B" w14:textId="7581027F">
            <w:r>
              <w:t>De Kamer,</w:t>
            </w:r>
          </w:p>
        </w:tc>
      </w:tr>
      <w:tr w:rsidR="00FF192A" w:rsidTr="00FF192A" w14:paraId="7BD5FE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05655E57" w14:textId="77777777"/>
        </w:tc>
        <w:tc>
          <w:tcPr>
            <w:tcW w:w="7654" w:type="dxa"/>
            <w:gridSpan w:val="2"/>
          </w:tcPr>
          <w:p w:rsidR="00FF192A" w:rsidP="00FF192A" w:rsidRDefault="00FF192A" w14:paraId="1CE0EC4D" w14:textId="77777777"/>
        </w:tc>
      </w:tr>
      <w:tr w:rsidR="00FF192A" w:rsidTr="00FF192A" w14:paraId="43B2A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192A" w:rsidP="00FF192A" w:rsidRDefault="00FF192A" w14:paraId="5B8D39EA" w14:textId="77777777"/>
        </w:tc>
        <w:tc>
          <w:tcPr>
            <w:tcW w:w="7654" w:type="dxa"/>
            <w:gridSpan w:val="2"/>
          </w:tcPr>
          <w:p w:rsidR="00FF192A" w:rsidP="00FF192A" w:rsidRDefault="00FF192A" w14:paraId="53F39BF3" w14:textId="36D3A837">
            <w:r>
              <w:t>gehoord de beraadslaging,</w:t>
            </w:r>
          </w:p>
        </w:tc>
      </w:tr>
      <w:tr w:rsidR="00997775" w:rsidTr="00FF192A" w14:paraId="167E5E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B9C0F0" w14:textId="77777777"/>
        </w:tc>
        <w:tc>
          <w:tcPr>
            <w:tcW w:w="7654" w:type="dxa"/>
            <w:gridSpan w:val="2"/>
          </w:tcPr>
          <w:p w:rsidR="00997775" w:rsidRDefault="00997775" w14:paraId="0F2B984C" w14:textId="77777777"/>
        </w:tc>
      </w:tr>
      <w:tr w:rsidR="00997775" w:rsidTr="00FF192A" w14:paraId="59912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02B5C5" w14:textId="77777777"/>
        </w:tc>
        <w:tc>
          <w:tcPr>
            <w:tcW w:w="7654" w:type="dxa"/>
            <w:gridSpan w:val="2"/>
          </w:tcPr>
          <w:p w:rsidR="00FF192A" w:rsidP="00FF192A" w:rsidRDefault="00FF192A" w14:paraId="1895133C" w14:textId="77777777">
            <w:r>
              <w:t>constaterende dat chauffeurs uit derde landen die in Nederland staken over onderbetaling, te maken krijgen met onrechtmatige claims op de vrachtwagens door Litouwse bedrijven;</w:t>
            </w:r>
          </w:p>
          <w:p w:rsidR="00FF192A" w:rsidP="00FF192A" w:rsidRDefault="00FF192A" w14:paraId="51FC5017" w14:textId="77777777"/>
          <w:p w:rsidR="00FF192A" w:rsidP="00FF192A" w:rsidRDefault="00FF192A" w14:paraId="2A0FA1A4" w14:textId="77777777">
            <w:r>
              <w:t>verzoekt de minister om met haar Litouwse ambtsgenoot in gesprek te gaan over de uitbuiting door Litouwse transportbedrijven in Nederland en tot een oplossing te komen over het waarborgen van de rechten van deze chauffeurs,</w:t>
            </w:r>
          </w:p>
          <w:p w:rsidR="00FF192A" w:rsidP="00FF192A" w:rsidRDefault="00FF192A" w14:paraId="338F2386" w14:textId="77777777"/>
          <w:p w:rsidR="00FF192A" w:rsidP="00FF192A" w:rsidRDefault="00FF192A" w14:paraId="34B8D6F0" w14:textId="77777777">
            <w:r>
              <w:t>en gaat over tot de orde van de dag.</w:t>
            </w:r>
          </w:p>
          <w:p w:rsidR="00FF192A" w:rsidP="00FF192A" w:rsidRDefault="00FF192A" w14:paraId="1D73FEB3" w14:textId="77777777"/>
          <w:p w:rsidR="00997775" w:rsidP="00FF192A" w:rsidRDefault="00FF192A" w14:paraId="4803EC68" w14:textId="177B290E">
            <w:proofErr w:type="spellStart"/>
            <w:r>
              <w:t>Patijn</w:t>
            </w:r>
            <w:proofErr w:type="spellEnd"/>
          </w:p>
        </w:tc>
      </w:tr>
    </w:tbl>
    <w:p w:rsidR="00997775" w:rsidRDefault="00997775" w14:paraId="2FB3B6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EE24" w14:textId="77777777" w:rsidR="00FF192A" w:rsidRDefault="00FF192A">
      <w:pPr>
        <w:spacing w:line="20" w:lineRule="exact"/>
      </w:pPr>
    </w:p>
  </w:endnote>
  <w:endnote w:type="continuationSeparator" w:id="0">
    <w:p w14:paraId="21A4033C" w14:textId="77777777" w:rsidR="00FF192A" w:rsidRDefault="00FF192A">
      <w:pPr>
        <w:pStyle w:val="Amendement"/>
      </w:pPr>
      <w:r>
        <w:rPr>
          <w:b w:val="0"/>
        </w:rPr>
        <w:t xml:space="preserve"> </w:t>
      </w:r>
    </w:p>
  </w:endnote>
  <w:endnote w:type="continuationNotice" w:id="1">
    <w:p w14:paraId="673BF719" w14:textId="77777777" w:rsidR="00FF192A" w:rsidRDefault="00FF19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C186" w14:textId="77777777" w:rsidR="00FF192A" w:rsidRDefault="00FF192A">
      <w:pPr>
        <w:pStyle w:val="Amendement"/>
      </w:pPr>
      <w:r>
        <w:rPr>
          <w:b w:val="0"/>
        </w:rPr>
        <w:separator/>
      </w:r>
    </w:p>
  </w:footnote>
  <w:footnote w:type="continuationSeparator" w:id="0">
    <w:p w14:paraId="1A55C736" w14:textId="77777777" w:rsidR="00FF192A" w:rsidRDefault="00FF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2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92A"/>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8DCCE"/>
  <w15:docId w15:val="{90B0A830-209D-4C67-84C3-5A8303F2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565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2025-09-05T11:43:00.0000000Z</dcterms:created>
  <dcterms:modified xsi:type="dcterms:W3CDTF">2025-09-05T11:52:00.0000000Z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