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B046A" w14:paraId="4E8F1078" w14:textId="77777777">
        <w:tc>
          <w:tcPr>
            <w:tcW w:w="6733" w:type="dxa"/>
            <w:gridSpan w:val="2"/>
            <w:tcBorders>
              <w:top w:val="nil"/>
              <w:left w:val="nil"/>
              <w:bottom w:val="nil"/>
              <w:right w:val="nil"/>
            </w:tcBorders>
            <w:vAlign w:val="center"/>
          </w:tcPr>
          <w:p w:rsidR="00997775" w:rsidP="00710A7A" w:rsidRDefault="00997775" w14:paraId="584B130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325071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B046A" w14:paraId="475FD5F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177AE1F" w14:textId="77777777">
            <w:r w:rsidRPr="008B0CC5">
              <w:t xml:space="preserve">Vergaderjaar </w:t>
            </w:r>
            <w:r w:rsidR="00AC6B87">
              <w:t>2024-2025</w:t>
            </w:r>
          </w:p>
        </w:tc>
      </w:tr>
      <w:tr w:rsidR="00997775" w:rsidTr="006B046A" w14:paraId="43D3864A" w14:textId="77777777">
        <w:trPr>
          <w:cantSplit/>
        </w:trPr>
        <w:tc>
          <w:tcPr>
            <w:tcW w:w="10985" w:type="dxa"/>
            <w:gridSpan w:val="3"/>
            <w:tcBorders>
              <w:top w:val="nil"/>
              <w:left w:val="nil"/>
              <w:bottom w:val="nil"/>
              <w:right w:val="nil"/>
            </w:tcBorders>
          </w:tcPr>
          <w:p w:rsidR="00997775" w:rsidRDefault="00997775" w14:paraId="42A15F58" w14:textId="77777777"/>
        </w:tc>
      </w:tr>
      <w:tr w:rsidR="00997775" w:rsidTr="006B046A" w14:paraId="6565F1E9" w14:textId="77777777">
        <w:trPr>
          <w:cantSplit/>
        </w:trPr>
        <w:tc>
          <w:tcPr>
            <w:tcW w:w="10985" w:type="dxa"/>
            <w:gridSpan w:val="3"/>
            <w:tcBorders>
              <w:top w:val="nil"/>
              <w:left w:val="nil"/>
              <w:bottom w:val="single" w:color="auto" w:sz="4" w:space="0"/>
              <w:right w:val="nil"/>
            </w:tcBorders>
          </w:tcPr>
          <w:p w:rsidR="00997775" w:rsidRDefault="00997775" w14:paraId="24D39E20" w14:textId="77777777"/>
        </w:tc>
      </w:tr>
      <w:tr w:rsidR="00997775" w:rsidTr="006B046A" w14:paraId="2C8E97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FE7201" w14:textId="77777777"/>
        </w:tc>
        <w:tc>
          <w:tcPr>
            <w:tcW w:w="7654" w:type="dxa"/>
            <w:gridSpan w:val="2"/>
          </w:tcPr>
          <w:p w:rsidR="00997775" w:rsidRDefault="00997775" w14:paraId="46685B97" w14:textId="77777777"/>
        </w:tc>
      </w:tr>
      <w:tr w:rsidR="006B046A" w:rsidTr="006B046A" w14:paraId="5249E2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046A" w:rsidP="006B046A" w:rsidRDefault="006B046A" w14:paraId="7561AB05" w14:textId="17723BCA">
            <w:pPr>
              <w:rPr>
                <w:b/>
              </w:rPr>
            </w:pPr>
            <w:r>
              <w:rPr>
                <w:b/>
              </w:rPr>
              <w:t>19 637</w:t>
            </w:r>
          </w:p>
        </w:tc>
        <w:tc>
          <w:tcPr>
            <w:tcW w:w="7654" w:type="dxa"/>
            <w:gridSpan w:val="2"/>
          </w:tcPr>
          <w:p w:rsidR="006B046A" w:rsidP="006B046A" w:rsidRDefault="006B046A" w14:paraId="3EEAD714" w14:textId="20E4318C">
            <w:pPr>
              <w:rPr>
                <w:b/>
              </w:rPr>
            </w:pPr>
            <w:r w:rsidRPr="00D90C4E">
              <w:rPr>
                <w:b/>
                <w:bCs/>
              </w:rPr>
              <w:t>Vreemdelingenbeleid</w:t>
            </w:r>
          </w:p>
        </w:tc>
      </w:tr>
      <w:tr w:rsidR="006B046A" w:rsidTr="006B046A" w14:paraId="1DA287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046A" w:rsidP="006B046A" w:rsidRDefault="006B046A" w14:paraId="777A6042" w14:textId="77777777"/>
        </w:tc>
        <w:tc>
          <w:tcPr>
            <w:tcW w:w="7654" w:type="dxa"/>
            <w:gridSpan w:val="2"/>
          </w:tcPr>
          <w:p w:rsidR="006B046A" w:rsidP="006B046A" w:rsidRDefault="006B046A" w14:paraId="2CCBB319" w14:textId="77777777"/>
        </w:tc>
      </w:tr>
      <w:tr w:rsidR="006B046A" w:rsidTr="006B046A" w14:paraId="376A7A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046A" w:rsidP="006B046A" w:rsidRDefault="006B046A" w14:paraId="7F461BC9" w14:textId="77777777"/>
        </w:tc>
        <w:tc>
          <w:tcPr>
            <w:tcW w:w="7654" w:type="dxa"/>
            <w:gridSpan w:val="2"/>
          </w:tcPr>
          <w:p w:rsidR="006B046A" w:rsidP="006B046A" w:rsidRDefault="006B046A" w14:paraId="3FA4FC29" w14:textId="77777777"/>
        </w:tc>
      </w:tr>
      <w:tr w:rsidR="006B046A" w:rsidTr="006B046A" w14:paraId="019C85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046A" w:rsidP="006B046A" w:rsidRDefault="006B046A" w14:paraId="0AE67C2A" w14:textId="571722C3">
            <w:pPr>
              <w:rPr>
                <w:b/>
              </w:rPr>
            </w:pPr>
            <w:r>
              <w:rPr>
                <w:b/>
              </w:rPr>
              <w:t xml:space="preserve">Nr. </w:t>
            </w:r>
            <w:r>
              <w:rPr>
                <w:b/>
              </w:rPr>
              <w:t>3465</w:t>
            </w:r>
          </w:p>
        </w:tc>
        <w:tc>
          <w:tcPr>
            <w:tcW w:w="7654" w:type="dxa"/>
            <w:gridSpan w:val="2"/>
          </w:tcPr>
          <w:p w:rsidR="006B046A" w:rsidP="006B046A" w:rsidRDefault="006B046A" w14:paraId="47361A52" w14:textId="02AC63ED">
            <w:pPr>
              <w:rPr>
                <w:b/>
              </w:rPr>
            </w:pPr>
            <w:r>
              <w:rPr>
                <w:b/>
              </w:rPr>
              <w:t xml:space="preserve">MOTIE VAN </w:t>
            </w:r>
            <w:r>
              <w:rPr>
                <w:b/>
              </w:rPr>
              <w:t>HET LID VAN ZANTEN</w:t>
            </w:r>
          </w:p>
        </w:tc>
      </w:tr>
      <w:tr w:rsidR="006B046A" w:rsidTr="006B046A" w14:paraId="39F3BE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046A" w:rsidP="006B046A" w:rsidRDefault="006B046A" w14:paraId="6CA9CFBD" w14:textId="77777777"/>
        </w:tc>
        <w:tc>
          <w:tcPr>
            <w:tcW w:w="7654" w:type="dxa"/>
            <w:gridSpan w:val="2"/>
          </w:tcPr>
          <w:p w:rsidR="006B046A" w:rsidP="006B046A" w:rsidRDefault="006B046A" w14:paraId="49937B73" w14:textId="1DCBB4A3">
            <w:r>
              <w:t>Voorgesteld 4 september 2025</w:t>
            </w:r>
          </w:p>
        </w:tc>
      </w:tr>
      <w:tr w:rsidR="006B046A" w:rsidTr="006B046A" w14:paraId="5153D2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046A" w:rsidP="006B046A" w:rsidRDefault="006B046A" w14:paraId="56DEFDAD" w14:textId="77777777"/>
        </w:tc>
        <w:tc>
          <w:tcPr>
            <w:tcW w:w="7654" w:type="dxa"/>
            <w:gridSpan w:val="2"/>
          </w:tcPr>
          <w:p w:rsidR="006B046A" w:rsidP="006B046A" w:rsidRDefault="006B046A" w14:paraId="43B6A7E5" w14:textId="77777777"/>
        </w:tc>
      </w:tr>
      <w:tr w:rsidR="006B046A" w:rsidTr="006B046A" w14:paraId="05D20F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046A" w:rsidP="006B046A" w:rsidRDefault="006B046A" w14:paraId="17AE696F" w14:textId="77777777"/>
        </w:tc>
        <w:tc>
          <w:tcPr>
            <w:tcW w:w="7654" w:type="dxa"/>
            <w:gridSpan w:val="2"/>
          </w:tcPr>
          <w:p w:rsidR="006B046A" w:rsidP="006B046A" w:rsidRDefault="006B046A" w14:paraId="190F94F4" w14:textId="0F1E6D24">
            <w:r>
              <w:t>De Kamer,</w:t>
            </w:r>
          </w:p>
        </w:tc>
      </w:tr>
      <w:tr w:rsidR="006B046A" w:rsidTr="006B046A" w14:paraId="51C5A6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046A" w:rsidP="006B046A" w:rsidRDefault="006B046A" w14:paraId="6696ACAC" w14:textId="77777777"/>
        </w:tc>
        <w:tc>
          <w:tcPr>
            <w:tcW w:w="7654" w:type="dxa"/>
            <w:gridSpan w:val="2"/>
          </w:tcPr>
          <w:p w:rsidR="006B046A" w:rsidP="006B046A" w:rsidRDefault="006B046A" w14:paraId="3D6B205F" w14:textId="77777777"/>
        </w:tc>
      </w:tr>
      <w:tr w:rsidR="006B046A" w:rsidTr="006B046A" w14:paraId="3EF941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046A" w:rsidP="006B046A" w:rsidRDefault="006B046A" w14:paraId="269E6724" w14:textId="77777777"/>
        </w:tc>
        <w:tc>
          <w:tcPr>
            <w:tcW w:w="7654" w:type="dxa"/>
            <w:gridSpan w:val="2"/>
          </w:tcPr>
          <w:p w:rsidR="006B046A" w:rsidP="006B046A" w:rsidRDefault="006B046A" w14:paraId="25E78C2C" w14:textId="485F493B">
            <w:r>
              <w:t>gehoord de beraadslaging,</w:t>
            </w:r>
          </w:p>
        </w:tc>
      </w:tr>
      <w:tr w:rsidR="00997775" w:rsidTr="006B046A" w14:paraId="3B4597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4E3ECA" w14:textId="77777777"/>
        </w:tc>
        <w:tc>
          <w:tcPr>
            <w:tcW w:w="7654" w:type="dxa"/>
            <w:gridSpan w:val="2"/>
          </w:tcPr>
          <w:p w:rsidR="00997775" w:rsidRDefault="00997775" w14:paraId="03CBC4B2" w14:textId="77777777"/>
        </w:tc>
      </w:tr>
      <w:tr w:rsidR="00997775" w:rsidTr="006B046A" w14:paraId="27DDC8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C3F593" w14:textId="77777777"/>
        </w:tc>
        <w:tc>
          <w:tcPr>
            <w:tcW w:w="7654" w:type="dxa"/>
            <w:gridSpan w:val="2"/>
          </w:tcPr>
          <w:p w:rsidR="006B046A" w:rsidP="006B046A" w:rsidRDefault="006B046A" w14:paraId="47625322" w14:textId="77777777">
            <w:r>
              <w:t>constaterende dat Oekraïense ontheemden in Nederland verblijfsrecht hebben op grond van de Europese Richtlijn Tijdelijke Bescherming;</w:t>
            </w:r>
          </w:p>
          <w:p w:rsidR="006B046A" w:rsidP="006B046A" w:rsidRDefault="006B046A" w14:paraId="13962B34" w14:textId="77777777"/>
          <w:p w:rsidR="006B046A" w:rsidP="006B046A" w:rsidRDefault="006B046A" w14:paraId="221C093C" w14:textId="77777777">
            <w:r>
              <w:t>constaterende dat een deel van de Oekraïense ontheemden tijdelijk terugkeert naar Oekraïne;</w:t>
            </w:r>
          </w:p>
          <w:p w:rsidR="006B046A" w:rsidP="006B046A" w:rsidRDefault="006B046A" w14:paraId="6177D599" w14:textId="77777777"/>
          <w:p w:rsidR="006B046A" w:rsidP="006B046A" w:rsidRDefault="006B046A" w14:paraId="289AFA05" w14:textId="77777777">
            <w:r>
              <w:t>constaterende dat de Kamer met de aangenomen motie-Van Zanten/Boomsma (36600-XX, nr. 34) de regering heeft verzocht om asielprocedures te beëindigen en verblijfsvergunningen in te trekken als vreemdelingen terugkeren naar het land van herkomst;</w:t>
            </w:r>
          </w:p>
          <w:p w:rsidR="006B046A" w:rsidP="006B046A" w:rsidRDefault="006B046A" w14:paraId="33702CB7" w14:textId="77777777"/>
          <w:p w:rsidR="006B046A" w:rsidP="006B046A" w:rsidRDefault="006B046A" w14:paraId="5C7666A2" w14:textId="77777777">
            <w:r>
              <w:t>overwegende dat een terugkeer naar Oekraïne erop kan wijzen dat de betrokkene de bescherming in Nederland niet langer noodzakelijk acht;</w:t>
            </w:r>
          </w:p>
          <w:p w:rsidR="006B046A" w:rsidP="006B046A" w:rsidRDefault="006B046A" w14:paraId="4F3818B5" w14:textId="77777777"/>
          <w:p w:rsidR="006B046A" w:rsidP="006B046A" w:rsidRDefault="006B046A" w14:paraId="454C465E" w14:textId="77777777">
            <w:r>
              <w:t>verzoekt de regering zich er in de Europese onderhandelingen over een mogelijke verlenging dan wel tussentijdse aanpassing van de RTB ervoor in te zetten dat lidstaten de bevoegdheid krijgen om de tijdelijke beschermingsstatus in te trekken wanneer ontheemden voor niet-noodzakelijke redenen naar Oekraïne afreizen,</w:t>
            </w:r>
          </w:p>
          <w:p w:rsidR="006B046A" w:rsidP="006B046A" w:rsidRDefault="006B046A" w14:paraId="6D356A68" w14:textId="77777777"/>
          <w:p w:rsidR="006B046A" w:rsidP="006B046A" w:rsidRDefault="006B046A" w14:paraId="1A34651C" w14:textId="77777777">
            <w:r>
              <w:t>en gaat over tot de orde van de dag.</w:t>
            </w:r>
          </w:p>
          <w:p w:rsidR="006B046A" w:rsidP="006B046A" w:rsidRDefault="006B046A" w14:paraId="75B71DF2" w14:textId="77777777"/>
          <w:p w:rsidR="00997775" w:rsidP="006B046A" w:rsidRDefault="006B046A" w14:paraId="33B0FCC4" w14:textId="3C744AA5">
            <w:r>
              <w:t>Van Zanten</w:t>
            </w:r>
          </w:p>
        </w:tc>
      </w:tr>
    </w:tbl>
    <w:p w:rsidR="00997775" w:rsidRDefault="00997775" w14:paraId="026142B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4FD05" w14:textId="77777777" w:rsidR="006B046A" w:rsidRDefault="006B046A">
      <w:pPr>
        <w:spacing w:line="20" w:lineRule="exact"/>
      </w:pPr>
    </w:p>
  </w:endnote>
  <w:endnote w:type="continuationSeparator" w:id="0">
    <w:p w14:paraId="49400D31" w14:textId="77777777" w:rsidR="006B046A" w:rsidRDefault="006B046A">
      <w:pPr>
        <w:pStyle w:val="Amendement"/>
      </w:pPr>
      <w:r>
        <w:rPr>
          <w:b w:val="0"/>
        </w:rPr>
        <w:t xml:space="preserve"> </w:t>
      </w:r>
    </w:p>
  </w:endnote>
  <w:endnote w:type="continuationNotice" w:id="1">
    <w:p w14:paraId="7319EAED" w14:textId="77777777" w:rsidR="006B046A" w:rsidRDefault="006B046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A1625" w14:textId="77777777" w:rsidR="006B046A" w:rsidRDefault="006B046A">
      <w:pPr>
        <w:pStyle w:val="Amendement"/>
      </w:pPr>
      <w:r>
        <w:rPr>
          <w:b w:val="0"/>
        </w:rPr>
        <w:separator/>
      </w:r>
    </w:p>
  </w:footnote>
  <w:footnote w:type="continuationSeparator" w:id="0">
    <w:p w14:paraId="60ABF22E" w14:textId="77777777" w:rsidR="006B046A" w:rsidRDefault="006B0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6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B046A"/>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6DB59"/>
  <w15:docId w15:val="{16565DDF-31AF-4307-A881-B3BB323C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163</ap:Words>
  <ap:Characters>1038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2025-09-05T12:00:00.0000000Z</dcterms:created>
  <dcterms:modified xsi:type="dcterms:W3CDTF">2025-09-05T12:08:00.0000000Z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