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A3488" w14:paraId="58C666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92701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E3086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A3488" w14:paraId="52FD1D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E66A60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A3488" w14:paraId="5B0E6F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5E1312" w14:textId="77777777"/>
        </w:tc>
      </w:tr>
      <w:tr w:rsidR="00997775" w:rsidTr="002A3488" w14:paraId="4C86E6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E3281E" w14:textId="77777777"/>
        </w:tc>
      </w:tr>
      <w:tr w:rsidR="00997775" w:rsidTr="002A3488" w14:paraId="403976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3D3AC2" w14:textId="77777777"/>
        </w:tc>
        <w:tc>
          <w:tcPr>
            <w:tcW w:w="7654" w:type="dxa"/>
            <w:gridSpan w:val="2"/>
          </w:tcPr>
          <w:p w:rsidR="00997775" w:rsidRDefault="00997775" w14:paraId="3E04262E" w14:textId="77777777"/>
        </w:tc>
      </w:tr>
      <w:tr w:rsidR="002A3488" w:rsidTr="002A3488" w14:paraId="31156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3488" w:rsidP="002A3488" w:rsidRDefault="002A3488" w14:paraId="777EF52C" w14:textId="22A5FB3E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2A3488" w:rsidP="002A3488" w:rsidRDefault="002A3488" w14:paraId="5C9090F1" w14:textId="3AE61916">
            <w:pPr>
              <w:rPr>
                <w:b/>
              </w:rPr>
            </w:pPr>
            <w:r w:rsidRPr="00D90C4E">
              <w:rPr>
                <w:b/>
                <w:bCs/>
              </w:rPr>
              <w:t>Vreemdelingenbeleid</w:t>
            </w:r>
          </w:p>
        </w:tc>
      </w:tr>
      <w:tr w:rsidR="002A3488" w:rsidTr="002A3488" w14:paraId="483374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3488" w:rsidP="002A3488" w:rsidRDefault="002A3488" w14:paraId="1D06A376" w14:textId="77777777"/>
        </w:tc>
        <w:tc>
          <w:tcPr>
            <w:tcW w:w="7654" w:type="dxa"/>
            <w:gridSpan w:val="2"/>
          </w:tcPr>
          <w:p w:rsidR="002A3488" w:rsidP="002A3488" w:rsidRDefault="002A3488" w14:paraId="22B9AD20" w14:textId="77777777"/>
        </w:tc>
      </w:tr>
      <w:tr w:rsidR="002A3488" w:rsidTr="002A3488" w14:paraId="136B00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3488" w:rsidP="002A3488" w:rsidRDefault="002A3488" w14:paraId="79091E19" w14:textId="77777777"/>
        </w:tc>
        <w:tc>
          <w:tcPr>
            <w:tcW w:w="7654" w:type="dxa"/>
            <w:gridSpan w:val="2"/>
          </w:tcPr>
          <w:p w:rsidR="002A3488" w:rsidP="002A3488" w:rsidRDefault="002A3488" w14:paraId="6DD4AFD9" w14:textId="77777777"/>
        </w:tc>
      </w:tr>
      <w:tr w:rsidR="002A3488" w:rsidTr="002A3488" w14:paraId="13ECA7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3488" w:rsidP="002A3488" w:rsidRDefault="002A3488" w14:paraId="0B108ADA" w14:textId="7FB338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3466</w:t>
            </w:r>
          </w:p>
        </w:tc>
        <w:tc>
          <w:tcPr>
            <w:tcW w:w="7654" w:type="dxa"/>
            <w:gridSpan w:val="2"/>
          </w:tcPr>
          <w:p w:rsidR="002A3488" w:rsidP="002A3488" w:rsidRDefault="002A3488" w14:paraId="14AB8A7D" w14:textId="69A2BBB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PIRI EN PODT</w:t>
            </w:r>
          </w:p>
        </w:tc>
      </w:tr>
      <w:tr w:rsidR="002A3488" w:rsidTr="002A3488" w14:paraId="70EBC4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3488" w:rsidP="002A3488" w:rsidRDefault="002A3488" w14:paraId="78D7BF98" w14:textId="77777777"/>
        </w:tc>
        <w:tc>
          <w:tcPr>
            <w:tcW w:w="7654" w:type="dxa"/>
            <w:gridSpan w:val="2"/>
          </w:tcPr>
          <w:p w:rsidR="002A3488" w:rsidP="002A3488" w:rsidRDefault="002A3488" w14:paraId="07DE2987" w14:textId="55A47BB0">
            <w:r>
              <w:t>Voorgesteld 4 september 2025</w:t>
            </w:r>
          </w:p>
        </w:tc>
      </w:tr>
      <w:tr w:rsidR="002A3488" w:rsidTr="002A3488" w14:paraId="470E5C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3488" w:rsidP="002A3488" w:rsidRDefault="002A3488" w14:paraId="1FDF80DB" w14:textId="77777777"/>
        </w:tc>
        <w:tc>
          <w:tcPr>
            <w:tcW w:w="7654" w:type="dxa"/>
            <w:gridSpan w:val="2"/>
          </w:tcPr>
          <w:p w:rsidR="002A3488" w:rsidP="002A3488" w:rsidRDefault="002A3488" w14:paraId="5C5F1751" w14:textId="77777777"/>
        </w:tc>
      </w:tr>
      <w:tr w:rsidR="002A3488" w:rsidTr="002A3488" w14:paraId="13DB50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3488" w:rsidP="002A3488" w:rsidRDefault="002A3488" w14:paraId="0CFB1344" w14:textId="77777777"/>
        </w:tc>
        <w:tc>
          <w:tcPr>
            <w:tcW w:w="7654" w:type="dxa"/>
            <w:gridSpan w:val="2"/>
          </w:tcPr>
          <w:p w:rsidR="002A3488" w:rsidP="002A3488" w:rsidRDefault="002A3488" w14:paraId="171ECE41" w14:textId="3F5D8EBD">
            <w:r>
              <w:t>De Kamer,</w:t>
            </w:r>
          </w:p>
        </w:tc>
      </w:tr>
      <w:tr w:rsidR="002A3488" w:rsidTr="002A3488" w14:paraId="40BA2F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3488" w:rsidP="002A3488" w:rsidRDefault="002A3488" w14:paraId="5F9BFF82" w14:textId="77777777"/>
        </w:tc>
        <w:tc>
          <w:tcPr>
            <w:tcW w:w="7654" w:type="dxa"/>
            <w:gridSpan w:val="2"/>
          </w:tcPr>
          <w:p w:rsidR="002A3488" w:rsidP="002A3488" w:rsidRDefault="002A3488" w14:paraId="7EA5FBCF" w14:textId="77777777"/>
        </w:tc>
      </w:tr>
      <w:tr w:rsidR="002A3488" w:rsidTr="002A3488" w14:paraId="3AACBC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3488" w:rsidP="002A3488" w:rsidRDefault="002A3488" w14:paraId="41B88DC1" w14:textId="77777777"/>
        </w:tc>
        <w:tc>
          <w:tcPr>
            <w:tcW w:w="7654" w:type="dxa"/>
            <w:gridSpan w:val="2"/>
          </w:tcPr>
          <w:p w:rsidR="002A3488" w:rsidP="002A3488" w:rsidRDefault="002A3488" w14:paraId="60230612" w14:textId="583E0D50">
            <w:r>
              <w:t>gehoord de beraadslaging,</w:t>
            </w:r>
          </w:p>
        </w:tc>
      </w:tr>
      <w:tr w:rsidR="00997775" w:rsidTr="002A3488" w14:paraId="5FAA8B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B62A11" w14:textId="77777777"/>
        </w:tc>
        <w:tc>
          <w:tcPr>
            <w:tcW w:w="7654" w:type="dxa"/>
            <w:gridSpan w:val="2"/>
          </w:tcPr>
          <w:p w:rsidR="00997775" w:rsidRDefault="00997775" w14:paraId="5A7899A1" w14:textId="77777777"/>
        </w:tc>
      </w:tr>
      <w:tr w:rsidR="00997775" w:rsidTr="002A3488" w14:paraId="724D8F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C80102" w14:textId="77777777"/>
        </w:tc>
        <w:tc>
          <w:tcPr>
            <w:tcW w:w="7654" w:type="dxa"/>
            <w:gridSpan w:val="2"/>
          </w:tcPr>
          <w:p w:rsidR="002A3488" w:rsidP="002A3488" w:rsidRDefault="002A3488" w14:paraId="7839996C" w14:textId="77777777">
            <w:r>
              <w:t>constaterende dat in het coalitieakkoord is opgenomen dat Nederland Oekraïne en Oekraïners onverminderd blijft steunen;</w:t>
            </w:r>
          </w:p>
          <w:p w:rsidR="002A3488" w:rsidP="002A3488" w:rsidRDefault="002A3488" w14:paraId="6CB5AFC1" w14:textId="77777777"/>
          <w:p w:rsidR="002A3488" w:rsidP="002A3488" w:rsidRDefault="002A3488" w14:paraId="54BFBB25" w14:textId="77777777">
            <w:r>
              <w:t>constaterende dat het kabinet de normbedragen die gemeenten voor de opvang van Oekraïners ontvangen met 30% heeft verlaagd naar €44 per dag/bed;</w:t>
            </w:r>
          </w:p>
          <w:p w:rsidR="002A3488" w:rsidP="002A3488" w:rsidRDefault="002A3488" w14:paraId="3CBCE036" w14:textId="77777777"/>
          <w:p w:rsidR="002A3488" w:rsidP="002A3488" w:rsidRDefault="002A3488" w14:paraId="5A7B5E78" w14:textId="77777777">
            <w:r>
              <w:t>constaterende dat voor 75% van de deelnemende gemeenten dit normbedrag niet kostendekkend is;</w:t>
            </w:r>
          </w:p>
          <w:p w:rsidR="002A3488" w:rsidP="002A3488" w:rsidRDefault="002A3488" w14:paraId="4C8E054F" w14:textId="77777777"/>
          <w:p w:rsidR="002A3488" w:rsidP="002A3488" w:rsidRDefault="002A3488" w14:paraId="49E40E3D" w14:textId="77777777">
            <w:r>
              <w:t>verzoekt de regering om de normbedragen in lijn te brengen met de gemiddelde daadwerkelijke kosten die gemeenten maken,</w:t>
            </w:r>
          </w:p>
          <w:p w:rsidR="002A3488" w:rsidP="002A3488" w:rsidRDefault="002A3488" w14:paraId="4D863BA4" w14:textId="77777777"/>
          <w:p w:rsidR="002A3488" w:rsidP="002A3488" w:rsidRDefault="002A3488" w14:paraId="4D032289" w14:textId="77777777">
            <w:r>
              <w:t>en gaat over tot de orde van de dag.</w:t>
            </w:r>
          </w:p>
          <w:p w:rsidR="002A3488" w:rsidP="002A3488" w:rsidRDefault="002A3488" w14:paraId="02F944FF" w14:textId="77777777"/>
          <w:p w:rsidR="002A3488" w:rsidP="002A3488" w:rsidRDefault="002A3488" w14:paraId="37C99EF6" w14:textId="77777777">
            <w:proofErr w:type="spellStart"/>
            <w:r>
              <w:t>Piri</w:t>
            </w:r>
            <w:proofErr w:type="spellEnd"/>
          </w:p>
          <w:p w:rsidR="00997775" w:rsidP="002A3488" w:rsidRDefault="002A3488" w14:paraId="0FDB7CC0" w14:textId="4CE409E0">
            <w:proofErr w:type="spellStart"/>
            <w:r>
              <w:t>Podt</w:t>
            </w:r>
            <w:proofErr w:type="spellEnd"/>
          </w:p>
        </w:tc>
      </w:tr>
    </w:tbl>
    <w:p w:rsidR="00997775" w:rsidRDefault="00997775" w14:paraId="247842A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AB0D3" w14:textId="77777777" w:rsidR="002A3488" w:rsidRDefault="002A3488">
      <w:pPr>
        <w:spacing w:line="20" w:lineRule="exact"/>
      </w:pPr>
    </w:p>
  </w:endnote>
  <w:endnote w:type="continuationSeparator" w:id="0">
    <w:p w14:paraId="27859A99" w14:textId="77777777" w:rsidR="002A3488" w:rsidRDefault="002A34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894990" w14:textId="77777777" w:rsidR="002A3488" w:rsidRDefault="002A34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403D" w14:textId="77777777" w:rsidR="002A3488" w:rsidRDefault="002A34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B603C2" w14:textId="77777777" w:rsidR="002A3488" w:rsidRDefault="002A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88"/>
    <w:rsid w:val="00133FCE"/>
    <w:rsid w:val="001E482C"/>
    <w:rsid w:val="001E4877"/>
    <w:rsid w:val="0021105A"/>
    <w:rsid w:val="00280D6A"/>
    <w:rsid w:val="002A3488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B3436"/>
  <w15:docId w15:val="{E7B546BD-C5EF-4494-8EFE-F1B20012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650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2025-09-05T12:00:00.0000000Z</dcterms:created>
  <dcterms:modified xsi:type="dcterms:W3CDTF">2025-09-05T12:08:00.0000000Z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