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90BDE" w14:paraId="674DFCF3" w14:textId="77777777">
        <w:tc>
          <w:tcPr>
            <w:tcW w:w="6733" w:type="dxa"/>
            <w:gridSpan w:val="2"/>
            <w:tcBorders>
              <w:top w:val="nil"/>
              <w:left w:val="nil"/>
              <w:bottom w:val="nil"/>
              <w:right w:val="nil"/>
            </w:tcBorders>
            <w:vAlign w:val="center"/>
          </w:tcPr>
          <w:p w:rsidR="00997775" w:rsidP="00710A7A" w:rsidRDefault="00997775" w14:paraId="12401E2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0D2853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90BDE" w14:paraId="0474A59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5EDF249" w14:textId="77777777">
            <w:r w:rsidRPr="008B0CC5">
              <w:t xml:space="preserve">Vergaderjaar </w:t>
            </w:r>
            <w:r w:rsidR="00AC6B87">
              <w:t>2024-2025</w:t>
            </w:r>
          </w:p>
        </w:tc>
      </w:tr>
      <w:tr w:rsidR="00997775" w:rsidTr="00A90BDE" w14:paraId="7F1298A5" w14:textId="77777777">
        <w:trPr>
          <w:cantSplit/>
        </w:trPr>
        <w:tc>
          <w:tcPr>
            <w:tcW w:w="10985" w:type="dxa"/>
            <w:gridSpan w:val="3"/>
            <w:tcBorders>
              <w:top w:val="nil"/>
              <w:left w:val="nil"/>
              <w:bottom w:val="nil"/>
              <w:right w:val="nil"/>
            </w:tcBorders>
          </w:tcPr>
          <w:p w:rsidR="00997775" w:rsidRDefault="00997775" w14:paraId="0A01B893" w14:textId="77777777"/>
        </w:tc>
      </w:tr>
      <w:tr w:rsidR="00997775" w:rsidTr="00A90BDE" w14:paraId="77E6D630" w14:textId="77777777">
        <w:trPr>
          <w:cantSplit/>
        </w:trPr>
        <w:tc>
          <w:tcPr>
            <w:tcW w:w="10985" w:type="dxa"/>
            <w:gridSpan w:val="3"/>
            <w:tcBorders>
              <w:top w:val="nil"/>
              <w:left w:val="nil"/>
              <w:bottom w:val="single" w:color="auto" w:sz="4" w:space="0"/>
              <w:right w:val="nil"/>
            </w:tcBorders>
          </w:tcPr>
          <w:p w:rsidR="00997775" w:rsidRDefault="00997775" w14:paraId="0776E975" w14:textId="77777777"/>
        </w:tc>
      </w:tr>
      <w:tr w:rsidR="00997775" w:rsidTr="00A90BDE" w14:paraId="656D5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B3E17A" w14:textId="77777777"/>
        </w:tc>
        <w:tc>
          <w:tcPr>
            <w:tcW w:w="7654" w:type="dxa"/>
            <w:gridSpan w:val="2"/>
          </w:tcPr>
          <w:p w:rsidR="00997775" w:rsidRDefault="00997775" w14:paraId="28DDF0D8" w14:textId="77777777"/>
        </w:tc>
      </w:tr>
      <w:tr w:rsidR="00A90BDE" w:rsidTr="00A90BDE" w14:paraId="3373D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0BDE" w:rsidP="00A90BDE" w:rsidRDefault="00A90BDE" w14:paraId="2F4D8722" w14:textId="4393A225">
            <w:pPr>
              <w:rPr>
                <w:b/>
              </w:rPr>
            </w:pPr>
            <w:r>
              <w:rPr>
                <w:b/>
              </w:rPr>
              <w:t>19 637</w:t>
            </w:r>
          </w:p>
        </w:tc>
        <w:tc>
          <w:tcPr>
            <w:tcW w:w="7654" w:type="dxa"/>
            <w:gridSpan w:val="2"/>
          </w:tcPr>
          <w:p w:rsidR="00A90BDE" w:rsidP="00A90BDE" w:rsidRDefault="00A90BDE" w14:paraId="4C45F925" w14:textId="16DE239E">
            <w:pPr>
              <w:rPr>
                <w:b/>
              </w:rPr>
            </w:pPr>
            <w:r w:rsidRPr="00D90C4E">
              <w:rPr>
                <w:b/>
                <w:bCs/>
              </w:rPr>
              <w:t>Vreemdelingenbeleid</w:t>
            </w:r>
          </w:p>
        </w:tc>
      </w:tr>
      <w:tr w:rsidR="00A90BDE" w:rsidTr="00A90BDE" w14:paraId="7F094C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0BDE" w:rsidP="00A90BDE" w:rsidRDefault="00A90BDE" w14:paraId="7E6A2F3F" w14:textId="77777777"/>
        </w:tc>
        <w:tc>
          <w:tcPr>
            <w:tcW w:w="7654" w:type="dxa"/>
            <w:gridSpan w:val="2"/>
          </w:tcPr>
          <w:p w:rsidR="00A90BDE" w:rsidP="00A90BDE" w:rsidRDefault="00A90BDE" w14:paraId="4AA38A9C" w14:textId="77777777"/>
        </w:tc>
      </w:tr>
      <w:tr w:rsidR="00A90BDE" w:rsidTr="00A90BDE" w14:paraId="579FF7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0BDE" w:rsidP="00A90BDE" w:rsidRDefault="00A90BDE" w14:paraId="22D8FA2A" w14:textId="77777777"/>
        </w:tc>
        <w:tc>
          <w:tcPr>
            <w:tcW w:w="7654" w:type="dxa"/>
            <w:gridSpan w:val="2"/>
          </w:tcPr>
          <w:p w:rsidR="00A90BDE" w:rsidP="00A90BDE" w:rsidRDefault="00A90BDE" w14:paraId="7901DD9E" w14:textId="77777777"/>
        </w:tc>
      </w:tr>
      <w:tr w:rsidR="00A90BDE" w:rsidTr="00A90BDE" w14:paraId="0BE8E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0BDE" w:rsidP="00A90BDE" w:rsidRDefault="00A90BDE" w14:paraId="2EEF61D4" w14:textId="39576CC4">
            <w:pPr>
              <w:rPr>
                <w:b/>
              </w:rPr>
            </w:pPr>
            <w:r>
              <w:rPr>
                <w:b/>
              </w:rPr>
              <w:t xml:space="preserve">Nr. </w:t>
            </w:r>
            <w:r>
              <w:rPr>
                <w:b/>
              </w:rPr>
              <w:t>3467</w:t>
            </w:r>
          </w:p>
        </w:tc>
        <w:tc>
          <w:tcPr>
            <w:tcW w:w="7654" w:type="dxa"/>
            <w:gridSpan w:val="2"/>
          </w:tcPr>
          <w:p w:rsidR="00A90BDE" w:rsidP="00A90BDE" w:rsidRDefault="00A90BDE" w14:paraId="3088D1E4" w14:textId="69AB6CC8">
            <w:pPr>
              <w:rPr>
                <w:b/>
              </w:rPr>
            </w:pPr>
            <w:r>
              <w:rPr>
                <w:b/>
              </w:rPr>
              <w:t xml:space="preserve">MOTIE VAN </w:t>
            </w:r>
            <w:r>
              <w:rPr>
                <w:b/>
              </w:rPr>
              <w:t>DE LEDEN VAN VROONHOVEN EN PODT</w:t>
            </w:r>
          </w:p>
        </w:tc>
      </w:tr>
      <w:tr w:rsidR="00A90BDE" w:rsidTr="00A90BDE" w14:paraId="4FD505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0BDE" w:rsidP="00A90BDE" w:rsidRDefault="00A90BDE" w14:paraId="0069D75E" w14:textId="77777777"/>
        </w:tc>
        <w:tc>
          <w:tcPr>
            <w:tcW w:w="7654" w:type="dxa"/>
            <w:gridSpan w:val="2"/>
          </w:tcPr>
          <w:p w:rsidR="00A90BDE" w:rsidP="00A90BDE" w:rsidRDefault="00A90BDE" w14:paraId="7777F3E8" w14:textId="51856BF0">
            <w:r>
              <w:t>Voorgesteld 4 september 2025</w:t>
            </w:r>
          </w:p>
        </w:tc>
      </w:tr>
      <w:tr w:rsidR="00A90BDE" w:rsidTr="00A90BDE" w14:paraId="472D5F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0BDE" w:rsidP="00A90BDE" w:rsidRDefault="00A90BDE" w14:paraId="3A3D9E95" w14:textId="77777777"/>
        </w:tc>
        <w:tc>
          <w:tcPr>
            <w:tcW w:w="7654" w:type="dxa"/>
            <w:gridSpan w:val="2"/>
          </w:tcPr>
          <w:p w:rsidR="00A90BDE" w:rsidP="00A90BDE" w:rsidRDefault="00A90BDE" w14:paraId="68F98342" w14:textId="77777777"/>
        </w:tc>
      </w:tr>
      <w:tr w:rsidR="00A90BDE" w:rsidTr="00A90BDE" w14:paraId="338348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0BDE" w:rsidP="00A90BDE" w:rsidRDefault="00A90BDE" w14:paraId="32B994FA" w14:textId="77777777"/>
        </w:tc>
        <w:tc>
          <w:tcPr>
            <w:tcW w:w="7654" w:type="dxa"/>
            <w:gridSpan w:val="2"/>
          </w:tcPr>
          <w:p w:rsidR="00A90BDE" w:rsidP="00A90BDE" w:rsidRDefault="00A90BDE" w14:paraId="1495023B" w14:textId="13251BFC">
            <w:r>
              <w:t>De Kamer,</w:t>
            </w:r>
          </w:p>
        </w:tc>
      </w:tr>
      <w:tr w:rsidR="00A90BDE" w:rsidTr="00A90BDE" w14:paraId="4C6B36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0BDE" w:rsidP="00A90BDE" w:rsidRDefault="00A90BDE" w14:paraId="4E8FC976" w14:textId="77777777"/>
        </w:tc>
        <w:tc>
          <w:tcPr>
            <w:tcW w:w="7654" w:type="dxa"/>
            <w:gridSpan w:val="2"/>
          </w:tcPr>
          <w:p w:rsidR="00A90BDE" w:rsidP="00A90BDE" w:rsidRDefault="00A90BDE" w14:paraId="7D309904" w14:textId="77777777"/>
        </w:tc>
      </w:tr>
      <w:tr w:rsidR="00A90BDE" w:rsidTr="00A90BDE" w14:paraId="3E4145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0BDE" w:rsidP="00A90BDE" w:rsidRDefault="00A90BDE" w14:paraId="4825E68D" w14:textId="77777777"/>
        </w:tc>
        <w:tc>
          <w:tcPr>
            <w:tcW w:w="7654" w:type="dxa"/>
            <w:gridSpan w:val="2"/>
          </w:tcPr>
          <w:p w:rsidR="00A90BDE" w:rsidP="00A90BDE" w:rsidRDefault="00A90BDE" w14:paraId="710A969F" w14:textId="0B355055">
            <w:r>
              <w:t>gehoord de beraadslaging,</w:t>
            </w:r>
          </w:p>
        </w:tc>
      </w:tr>
      <w:tr w:rsidR="00997775" w:rsidTr="00A90BDE" w14:paraId="6F1254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03D8B8" w14:textId="77777777"/>
        </w:tc>
        <w:tc>
          <w:tcPr>
            <w:tcW w:w="7654" w:type="dxa"/>
            <w:gridSpan w:val="2"/>
          </w:tcPr>
          <w:p w:rsidR="00997775" w:rsidRDefault="00997775" w14:paraId="539DFD7C" w14:textId="77777777"/>
        </w:tc>
      </w:tr>
      <w:tr w:rsidR="00997775" w:rsidTr="00A90BDE" w14:paraId="5294E1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3E3716" w14:textId="77777777"/>
        </w:tc>
        <w:tc>
          <w:tcPr>
            <w:tcW w:w="7654" w:type="dxa"/>
            <w:gridSpan w:val="2"/>
          </w:tcPr>
          <w:p w:rsidR="00A90BDE" w:rsidP="00A90BDE" w:rsidRDefault="00A90BDE" w14:paraId="20615921" w14:textId="77777777">
            <w:r>
              <w:t>constaterende dat de tijdelijke opvang van Oekraïense ontheemden vaak gepaard gaat met hoge kosten door kortere huurcontracten en noodoplossingen;</w:t>
            </w:r>
          </w:p>
          <w:p w:rsidR="00A90BDE" w:rsidP="00A90BDE" w:rsidRDefault="00A90BDE" w14:paraId="72B1A754" w14:textId="77777777"/>
          <w:p w:rsidR="00A90BDE" w:rsidP="00A90BDE" w:rsidRDefault="00A90BDE" w14:paraId="51A5191C" w14:textId="77777777">
            <w:r>
              <w:t>overwegende dat gemeenten in veel gevallen bereid zijn om opvanglocaties structureler in te richten, mits deze dan ook na afloop van de Richtlijn Tijdelijke Bescherming kunnen worden benut voor andere doelgroepen;</w:t>
            </w:r>
          </w:p>
          <w:p w:rsidR="00A90BDE" w:rsidP="00A90BDE" w:rsidRDefault="00A90BDE" w14:paraId="0ADBAB7F" w14:textId="77777777"/>
          <w:p w:rsidR="00A90BDE" w:rsidP="00A90BDE" w:rsidRDefault="00A90BDE" w14:paraId="45C12402" w14:textId="77777777">
            <w:r>
              <w:t>overwegende dat dergelijke locaties ook kunnen worden ingezet voor de opvang van statushouders of andere urgente woningzoekenden;</w:t>
            </w:r>
          </w:p>
          <w:p w:rsidR="00A90BDE" w:rsidP="00A90BDE" w:rsidRDefault="00A90BDE" w14:paraId="74002C63" w14:textId="77777777"/>
          <w:p w:rsidR="00A90BDE" w:rsidP="00A90BDE" w:rsidRDefault="00A90BDE" w14:paraId="1D8F3C97" w14:textId="77777777">
            <w:r>
              <w:t>verzoekt de regering om het voor gemeenten financieel en juridisch mogelijk te maken om meerjarige contracten af te sluiten voor opvangvoorzieningen voor Oekraïners;</w:t>
            </w:r>
          </w:p>
          <w:p w:rsidR="00A90BDE" w:rsidP="00A90BDE" w:rsidRDefault="00A90BDE" w14:paraId="1B091608" w14:textId="77777777"/>
          <w:p w:rsidR="00A90BDE" w:rsidP="00A90BDE" w:rsidRDefault="00A90BDE" w14:paraId="1B143ADC" w14:textId="77777777">
            <w:r>
              <w:t>verzoekt de regering tevens om in overleg met gemeenten een kader op te stellen voor flexibele inzet van deze locaties op de langere termijn,</w:t>
            </w:r>
          </w:p>
          <w:p w:rsidR="00A90BDE" w:rsidP="00A90BDE" w:rsidRDefault="00A90BDE" w14:paraId="5D6C3E91" w14:textId="77777777"/>
          <w:p w:rsidR="00A90BDE" w:rsidP="00A90BDE" w:rsidRDefault="00A90BDE" w14:paraId="7222C0C4" w14:textId="77777777">
            <w:r>
              <w:t>en gaat over tot de orde van de dag.</w:t>
            </w:r>
          </w:p>
          <w:p w:rsidR="00A90BDE" w:rsidP="00A90BDE" w:rsidRDefault="00A90BDE" w14:paraId="2192C749" w14:textId="77777777"/>
          <w:p w:rsidR="00A90BDE" w:rsidP="00A90BDE" w:rsidRDefault="00A90BDE" w14:paraId="322D9398" w14:textId="77777777">
            <w:r>
              <w:t>Van Vroonhoven</w:t>
            </w:r>
          </w:p>
          <w:p w:rsidR="00997775" w:rsidP="00A90BDE" w:rsidRDefault="00A90BDE" w14:paraId="46D41E22" w14:textId="198406C9">
            <w:proofErr w:type="spellStart"/>
            <w:r>
              <w:t>Podt</w:t>
            </w:r>
            <w:proofErr w:type="spellEnd"/>
          </w:p>
        </w:tc>
      </w:tr>
    </w:tbl>
    <w:p w:rsidR="00997775" w:rsidRDefault="00997775" w14:paraId="34A3B10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6B19B" w14:textId="77777777" w:rsidR="00A90BDE" w:rsidRDefault="00A90BDE">
      <w:pPr>
        <w:spacing w:line="20" w:lineRule="exact"/>
      </w:pPr>
    </w:p>
  </w:endnote>
  <w:endnote w:type="continuationSeparator" w:id="0">
    <w:p w14:paraId="74A12712" w14:textId="77777777" w:rsidR="00A90BDE" w:rsidRDefault="00A90BDE">
      <w:pPr>
        <w:pStyle w:val="Amendement"/>
      </w:pPr>
      <w:r>
        <w:rPr>
          <w:b w:val="0"/>
        </w:rPr>
        <w:t xml:space="preserve"> </w:t>
      </w:r>
    </w:p>
  </w:endnote>
  <w:endnote w:type="continuationNotice" w:id="1">
    <w:p w14:paraId="668AD726" w14:textId="77777777" w:rsidR="00A90BDE" w:rsidRDefault="00A90B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A864F" w14:textId="77777777" w:rsidR="00A90BDE" w:rsidRDefault="00A90BDE">
      <w:pPr>
        <w:pStyle w:val="Amendement"/>
      </w:pPr>
      <w:r>
        <w:rPr>
          <w:b w:val="0"/>
        </w:rPr>
        <w:separator/>
      </w:r>
    </w:p>
  </w:footnote>
  <w:footnote w:type="continuationSeparator" w:id="0">
    <w:p w14:paraId="6CF5477C" w14:textId="77777777" w:rsidR="00A90BDE" w:rsidRDefault="00A90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D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0BDE"/>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FFB0E"/>
  <w15:docId w15:val="{7476A547-9E06-400A-96A9-50AEAC3C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943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2025-09-05T12:00:00.0000000Z</dcterms:created>
  <dcterms:modified xsi:type="dcterms:W3CDTF">2025-09-05T12:09:00.0000000Z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