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C98" w:rsidRDefault="00C63733" w14:paraId="13292E9D" w14:textId="69202C9F">
      <w:bookmarkStart w:name="_GoBack" w:id="0"/>
      <w:bookmarkEnd w:id="0"/>
      <w:r>
        <w:t>Geachte voorzitter,</w:t>
      </w:r>
    </w:p>
    <w:p w:rsidR="00C63733" w:rsidRDefault="00C63733" w14:paraId="2E8A63CB" w14:textId="0F737D38"/>
    <w:p w:rsidR="00530AB5" w:rsidRDefault="009513D0" w14:paraId="0CCA9FCE" w14:textId="51D950F5">
      <w:r>
        <w:t xml:space="preserve">Met deze brief </w:t>
      </w:r>
      <w:r w:rsidR="00211798">
        <w:t>geef ik u de stand van zaken over de actie die in gang gezet is na het verschijnen van het onderzoeksrapport van de Universiteit Twente.</w:t>
      </w:r>
      <w:r w:rsidRPr="00211798" w:rsidR="00211798">
        <w:rPr>
          <w:rStyle w:val="FootnoteReference"/>
        </w:rPr>
        <w:t xml:space="preserve"> </w:t>
      </w:r>
      <w:r w:rsidR="00211798">
        <w:rPr>
          <w:rStyle w:val="FootnoteReference"/>
        </w:rPr>
        <w:footnoteReference w:id="1"/>
      </w:r>
      <w:r w:rsidR="00211798">
        <w:t xml:space="preserve"> Daarnaast </w:t>
      </w:r>
      <w:r w:rsidR="00851FC3">
        <w:t>bied ik</w:t>
      </w:r>
      <w:r w:rsidR="00C2559E">
        <w:t xml:space="preserve"> </w:t>
      </w:r>
      <w:r w:rsidR="00842EEA">
        <w:t xml:space="preserve">u de onderzoeken van VeiligheidNL </w:t>
      </w:r>
      <w:r w:rsidR="00211798">
        <w:t>aan die jaarlijks uitgevoerd worden ter evaluatie van de</w:t>
      </w:r>
      <w:r w:rsidR="00D06CB8">
        <w:t xml:space="preserve"> afgelopen</w:t>
      </w:r>
      <w:r w:rsidR="00211798">
        <w:t xml:space="preserve"> jaarwisseling.</w:t>
      </w:r>
      <w:bookmarkStart w:name="_Hlk207258698" w:id="1"/>
      <w:bookmarkStart w:name="_Hlk199770420" w:id="2"/>
      <w:r w:rsidR="00530AB5">
        <w:t xml:space="preserve"> </w:t>
      </w:r>
      <w:bookmarkEnd w:id="1"/>
    </w:p>
    <w:bookmarkEnd w:id="2"/>
    <w:p w:rsidR="00530AB5" w:rsidRDefault="00530AB5" w14:paraId="35C7C796" w14:textId="77777777"/>
    <w:p w:rsidRPr="00CE66A9" w:rsidR="00211798" w:rsidP="00211798" w:rsidRDefault="00211798" w14:paraId="3218E1AD" w14:textId="77777777">
      <w:r w:rsidRPr="00CE66A9">
        <w:rPr>
          <w:b/>
          <w:bCs/>
        </w:rPr>
        <w:t>Acties Kabinetsreactie rapport Universiteit Twente</w:t>
      </w:r>
    </w:p>
    <w:p w:rsidR="00211798" w:rsidP="00211798" w:rsidRDefault="00211798" w14:paraId="7F967020" w14:textId="30EE0339">
      <w:r w:rsidRPr="00CE66A9">
        <w:t>Op 1 december 2023 hebben de onderzoekers van de Univ</w:t>
      </w:r>
      <w:r w:rsidRPr="00943945">
        <w:t xml:space="preserve">ersiteit Twente het rapport ‘Leren van twee vuurwerkrampen’ aangeboden aan de </w:t>
      </w:r>
      <w:r>
        <w:t xml:space="preserve">Tweede </w:t>
      </w:r>
      <w:r w:rsidRPr="00943945">
        <w:t>Kamer. Het rapport beschrijft hoe de rampen in Enschede (2000) en Culemborg (1991) hebben kunnen gebeuren, welke maatregelen naderhand zijn genomen en wat er nodig is om een dergelijke gebeurtenis in de toekomst te voorkomen.</w:t>
      </w:r>
      <w:r>
        <w:t xml:space="preserve"> De ministeries JenV en IenW hebben gezamenlijk gereageerd op dit rapport en twee aangenomen moties van Tweede Kamerlid Aardema en van Tweede Kamerlid Mutluer met betrekking tot de veiligheid van vuurwerkopslagen in Nederland.</w:t>
      </w:r>
      <w:r>
        <w:rPr>
          <w:rStyle w:val="FootnoteReference"/>
        </w:rPr>
        <w:footnoteReference w:id="2"/>
      </w:r>
      <w:r>
        <w:t xml:space="preserve"> In deze brief heeft IenW aangekondigd het risico op massa-explosiviteit te minimaliseren door opsluiting van vuurwerk in gaasverpakkingen te voorkomen. </w:t>
      </w:r>
    </w:p>
    <w:p w:rsidR="00211798" w:rsidP="00211798" w:rsidRDefault="00211798" w14:paraId="49588A5D" w14:textId="77777777"/>
    <w:p w:rsidR="00211798" w:rsidP="00211798" w:rsidRDefault="00211798" w14:paraId="64C0ECAC" w14:textId="77777777">
      <w:r w:rsidRPr="003179B4">
        <w:t>Het RIVM heeft in een rapportage uitgewerkt welke wijzigingen aan de chemische samenstelling van de vuurwerkproducten daartoe nodig zijn.</w:t>
      </w:r>
      <w:r w:rsidRPr="003179B4">
        <w:rPr>
          <w:rStyle w:val="FootnoteReference"/>
        </w:rPr>
        <w:footnoteReference w:id="3"/>
      </w:r>
      <w:r w:rsidRPr="003179B4">
        <w:t xml:space="preserve"> Het RIVM adviseert, op basis van onderzoek en interviews met stakeholders, de Regeling aanwijzing consumentenvuurwerk (Rac) aan te passen voor verschillende vuurwerkartikelen. Hiervoor doe</w:t>
      </w:r>
      <w:r>
        <w:t>t het RIVM</w:t>
      </w:r>
      <w:r w:rsidRPr="003179B4">
        <w:t xml:space="preserve"> concrete voorstellen</w:t>
      </w:r>
      <w:r>
        <w:t xml:space="preserve"> om de samenstelling van het vuurwerk aan te passen om de facto te komen tot een verbod</w:t>
      </w:r>
      <w:r w:rsidRPr="003179B4">
        <w:t xml:space="preserve"> op gaasverpakkingen. </w:t>
      </w:r>
      <w:r>
        <w:t xml:space="preserve">Streven is de </w:t>
      </w:r>
      <w:r w:rsidRPr="003179B4">
        <w:t xml:space="preserve">wijziging van de Rac </w:t>
      </w:r>
      <w:r>
        <w:t xml:space="preserve">over de gaasverpakkingen </w:t>
      </w:r>
      <w:r w:rsidRPr="003179B4">
        <w:t>op 1 oktober 2025 in werking</w:t>
      </w:r>
      <w:r>
        <w:t xml:space="preserve"> te laten treden</w:t>
      </w:r>
      <w:r w:rsidRPr="003179B4">
        <w:t>.</w:t>
      </w:r>
      <w:r>
        <w:t xml:space="preserve"> </w:t>
      </w:r>
    </w:p>
    <w:p w:rsidR="00211798" w:rsidP="00211798" w:rsidRDefault="00211798" w14:paraId="584468FC" w14:textId="77777777"/>
    <w:p w:rsidRPr="003179B4" w:rsidR="00211798" w:rsidP="00211798" w:rsidRDefault="00211798" w14:paraId="537C77F8" w14:textId="310647B2">
      <w:r w:rsidRPr="003179B4">
        <w:t xml:space="preserve">Tevens </w:t>
      </w:r>
      <w:r>
        <w:t xml:space="preserve">adviseert het RIVM om </w:t>
      </w:r>
      <w:r w:rsidRPr="003179B4">
        <w:t xml:space="preserve">vuurwerkartikelen </w:t>
      </w:r>
      <w:r>
        <w:t xml:space="preserve">met </w:t>
      </w:r>
      <w:r w:rsidRPr="003179B4">
        <w:t xml:space="preserve">het gebruik van fluit- en whirllading </w:t>
      </w:r>
      <w:r>
        <w:t xml:space="preserve">te </w:t>
      </w:r>
      <w:r w:rsidRPr="003179B4">
        <w:t>verb</w:t>
      </w:r>
      <w:r>
        <w:t>ie</w:t>
      </w:r>
      <w:r w:rsidRPr="003179B4">
        <w:t xml:space="preserve">den. </w:t>
      </w:r>
      <w:r>
        <w:t xml:space="preserve">Dit wordt nader onderzocht, </w:t>
      </w:r>
      <w:r w:rsidRPr="00522D9C" w:rsidR="00CE073C">
        <w:t>omdat het RIVM na bestudering van de beschikbare informatie en testen geconstateerd heeft dat er onvoldoende testen zijn waaruit blijkt dat fluit- en whirleffecten niet massa-explosief zijn.</w:t>
      </w:r>
      <w:r w:rsidRPr="003179B4">
        <w:t xml:space="preserve"> </w:t>
      </w:r>
      <w:r w:rsidR="006261E9">
        <w:t xml:space="preserve">Daarbij is </w:t>
      </w:r>
      <w:r w:rsidRPr="003179B4">
        <w:t>mede</w:t>
      </w:r>
      <w:r w:rsidR="006261E9">
        <w:t xml:space="preserve"> in aanmerking genomen </w:t>
      </w:r>
      <w:r w:rsidRPr="003179B4">
        <w:t xml:space="preserve"> de problematiek in de </w:t>
      </w:r>
      <w:r w:rsidRPr="003179B4">
        <w:lastRenderedPageBreak/>
        <w:t xml:space="preserve">uitvoering die naar voren is gekomen in de </w:t>
      </w:r>
      <w:r>
        <w:t xml:space="preserve">door ILT uitgevoerde </w:t>
      </w:r>
      <w:r w:rsidRPr="003179B4">
        <w:t xml:space="preserve">uitvoeringstoets en </w:t>
      </w:r>
      <w:r>
        <w:t xml:space="preserve">de </w:t>
      </w:r>
      <w:r w:rsidRPr="003179B4">
        <w:t>internetconsultatie. Dit onderzoek zal nog dit najaar in opdracht van IenW worden uitgevoerd en indien de resultaten daar aanleiding toe geven zal de R</w:t>
      </w:r>
      <w:r>
        <w:t>ac</w:t>
      </w:r>
      <w:r w:rsidRPr="003179B4">
        <w:t xml:space="preserve"> </w:t>
      </w:r>
      <w:r>
        <w:t>ook</w:t>
      </w:r>
      <w:r w:rsidRPr="003179B4">
        <w:t xml:space="preserve"> hierop worden gewijzigd</w:t>
      </w:r>
      <w:r>
        <w:t xml:space="preserve"> en de Kamer nader </w:t>
      </w:r>
      <w:r w:rsidR="006261E9">
        <w:t xml:space="preserve">worden </w:t>
      </w:r>
      <w:r>
        <w:t>geïnformeerd</w:t>
      </w:r>
      <w:r w:rsidRPr="003179B4">
        <w:t>.</w:t>
      </w:r>
      <w:r>
        <w:t xml:space="preserve"> </w:t>
      </w:r>
    </w:p>
    <w:p w:rsidRPr="007204A0" w:rsidR="00211798" w:rsidP="00211798" w:rsidRDefault="00211798" w14:paraId="69133890" w14:textId="77777777">
      <w:pPr>
        <w:rPr>
          <w:highlight w:val="yellow"/>
        </w:rPr>
      </w:pPr>
    </w:p>
    <w:p w:rsidR="0031774E" w:rsidP="0031774E" w:rsidRDefault="0031774E" w14:paraId="1528A9E1" w14:textId="77777777">
      <w:r>
        <w:rPr>
          <w:b/>
          <w:bCs/>
        </w:rPr>
        <w:t>Onderzoeken jaarwisseling 2024-2025</w:t>
      </w:r>
    </w:p>
    <w:p w:rsidR="0031774E" w:rsidP="0031774E" w:rsidRDefault="0031774E" w14:paraId="5409D190" w14:textId="4B2A3B73">
      <w:r>
        <w:t xml:space="preserve">In de brief van </w:t>
      </w:r>
      <w:r w:rsidR="0032175D">
        <w:t>6</w:t>
      </w:r>
      <w:r>
        <w:t xml:space="preserve"> januari jl. over het landelijke beeld van de jaarwisseling 2024-2025 is de Tweede Kamer geïnformeerd over vuurwerkletsels tijdens de afgelopen jaarwisseling. Hierbij is het rapport ‘Ongevallen met vuurwerk Jaarwisseling 2024-2025’ van VeiligheidNL aangeboden.</w:t>
      </w:r>
      <w:r>
        <w:rPr>
          <w:rStyle w:val="FootnoteReference"/>
        </w:rPr>
        <w:footnoteReference w:id="4"/>
      </w:r>
      <w:r>
        <w:t xml:space="preserve"> Voor het zomerreces heeft VeiligheidNL het jaarlijkse vervolgonderzoek naar het type vuurwerk en letsels en de aankoop en gebruik van consumentenvuurwerk afgerond. Daarnaast heeft VeiligheidNL dit jaar aanvullend onderzoek gedaan naar risicogroepen bij het gebruik van vuurwerk. Hiermee zijn uiteindelijk vier rapporten opgeleverd. Deze zijn bijgevoegd bij deze brief.</w:t>
      </w:r>
    </w:p>
    <w:p w:rsidRPr="009E7CD9" w:rsidR="0031774E" w:rsidP="0031774E" w:rsidRDefault="0031774E" w14:paraId="17B95D54" w14:textId="77777777"/>
    <w:p w:rsidRPr="009E7CD9" w:rsidR="0031774E" w:rsidP="0031774E" w:rsidRDefault="0031774E" w14:paraId="3D3E1517" w14:textId="7262EE2E">
      <w:pPr>
        <w:rPr>
          <w:i/>
          <w:iCs/>
        </w:rPr>
      </w:pPr>
      <w:r w:rsidRPr="009E7CD9">
        <w:rPr>
          <w:i/>
          <w:iCs/>
        </w:rPr>
        <w:t>Vuurwerkaankoop en -gebruik 2024-2025</w:t>
      </w:r>
      <w:r>
        <w:rPr>
          <w:i/>
          <w:iCs/>
        </w:rPr>
        <w:t xml:space="preserve"> </w:t>
      </w:r>
      <w:r w:rsidRPr="00483369">
        <w:rPr>
          <w:i/>
          <w:iCs/>
        </w:rPr>
        <w:t xml:space="preserve">(bijlage </w:t>
      </w:r>
      <w:r>
        <w:rPr>
          <w:i/>
          <w:iCs/>
        </w:rPr>
        <w:t>1</w:t>
      </w:r>
      <w:r w:rsidRPr="00483369">
        <w:rPr>
          <w:i/>
          <w:iCs/>
        </w:rPr>
        <w:t>)</w:t>
      </w:r>
    </w:p>
    <w:p w:rsidR="0031774E" w:rsidP="0031774E" w:rsidRDefault="0031774E" w14:paraId="11BBE854" w14:textId="77777777">
      <w:r w:rsidRPr="009E7CD9">
        <w:t>Een kwart van de 2</w:t>
      </w:r>
      <w:r>
        <w:t>.</w:t>
      </w:r>
      <w:r w:rsidRPr="009E7CD9">
        <w:t xml:space="preserve">055 bevraagde Nederlandse huishoudens gaf aan afgelopen jaarwisseling vuurwerk gekocht te hebben. Dit is vergelijkbaar met voorgaande jaren. </w:t>
      </w:r>
      <w:r>
        <w:t xml:space="preserve">Volgens de branche is </w:t>
      </w:r>
      <w:r w:rsidRPr="009E7CD9">
        <w:t xml:space="preserve">de afgelopen jaarwisseling </w:t>
      </w:r>
      <w:r>
        <w:t xml:space="preserve">met </w:t>
      </w:r>
      <w:r w:rsidRPr="009E7CD9">
        <w:t xml:space="preserve">118 miljoen euro een recordbedrag aan vuurwerk </w:t>
      </w:r>
      <w:r>
        <w:t>ver</w:t>
      </w:r>
      <w:r w:rsidRPr="009E7CD9">
        <w:t xml:space="preserve">kocht. </w:t>
      </w:r>
      <w:r>
        <w:t xml:space="preserve">Dit komt overeen met 1.058.426 dozen consumentenvuurwerk. VeiligheidNL geeft aan dat kopers van vuurwerk gemiddeld 110 euro hebben uitgegeven. </w:t>
      </w:r>
      <w:r w:rsidRPr="009E7CD9">
        <w:t xml:space="preserve">De cijfers tonen aan dat er geen verschil is in het aandeel afstekers in gemeenten </w:t>
      </w:r>
      <w:r>
        <w:t xml:space="preserve">met een lokaal vuurwerkverbod </w:t>
      </w:r>
      <w:r w:rsidRPr="009E7CD9">
        <w:t>versus gemeenten zonder een vuurwerkverbod. Het deel van de respondenten dat (zwaar illegaal) vuurwerk in het buitenland koopt is toegenomen</w:t>
      </w:r>
      <w:r>
        <w:t xml:space="preserve"> </w:t>
      </w:r>
      <w:r w:rsidRPr="00145DC1">
        <w:t>van 31 procent in 2023-2024 naar 34 procent van de respondenten bij de afgelopen jaarwisseling.</w:t>
      </w:r>
      <w:r w:rsidRPr="009E7CD9">
        <w:t xml:space="preserve"> Opvallend is dat vuurwerkafstekers voor zichzelf minder beschermingsmaatregelen (veiligheidsbril, gehoorbescherming) nemen dan voor hun kinderen.</w:t>
      </w:r>
    </w:p>
    <w:p w:rsidRPr="009E7CD9" w:rsidR="0031774E" w:rsidP="0031774E" w:rsidRDefault="0031774E" w14:paraId="70CC913D" w14:textId="77777777"/>
    <w:p w:rsidRPr="009E7CD9" w:rsidR="0031774E" w:rsidP="0031774E" w:rsidRDefault="0031774E" w14:paraId="72ECD03C" w14:textId="515C8C7A">
      <w:pPr>
        <w:rPr>
          <w:i/>
          <w:iCs/>
        </w:rPr>
      </w:pPr>
      <w:r w:rsidRPr="009E7CD9">
        <w:rPr>
          <w:i/>
          <w:iCs/>
        </w:rPr>
        <w:t>Type vuurwerk en letsel</w:t>
      </w:r>
      <w:r>
        <w:rPr>
          <w:i/>
          <w:iCs/>
        </w:rPr>
        <w:t xml:space="preserve"> 2024-2025 </w:t>
      </w:r>
      <w:r w:rsidRPr="00483369">
        <w:rPr>
          <w:i/>
          <w:iCs/>
        </w:rPr>
        <w:t xml:space="preserve">(bijlage </w:t>
      </w:r>
      <w:r>
        <w:rPr>
          <w:i/>
          <w:iCs/>
        </w:rPr>
        <w:t>2</w:t>
      </w:r>
      <w:r w:rsidRPr="00483369">
        <w:rPr>
          <w:i/>
          <w:iCs/>
        </w:rPr>
        <w:t>)</w:t>
      </w:r>
    </w:p>
    <w:p w:rsidR="0031774E" w:rsidP="0031774E" w:rsidRDefault="0031774E" w14:paraId="01FD9067" w14:textId="77777777">
      <w:r>
        <w:t xml:space="preserve">Het aantal vuurwerkslachtoffers was tijdens de jaarwisseling 2024-2025 met 1.162 slachtoffers iets lager dan tijdens de jaarwisseling 2023-2024, toen 1.212 slachtoffers werden gemeld. Daarmee zet de licht dalende trend van de afgelopen jaren zich voort. Van de 1.162 slachtoffers zijn er 367 behandeld op de Spoedeisende Hulp (SEH). De andere 795 slachtoffers zijn behandeld op huisartsenspoedposten (HAP’s). Deze informatie is verzameld door alle SEH-afdelingen in Nederland en op basis van registratie van vuurwerkslachtoffers door ruim 90 procent van alle HAP’s in Nederland. De gemiddelde leeftijd van alle vuurwerkslachtoffers was net als vorig jaar 21,8 jaar. </w:t>
      </w:r>
    </w:p>
    <w:p w:rsidR="0031774E" w:rsidP="0031774E" w:rsidRDefault="0031774E" w14:paraId="7799639B" w14:textId="77777777"/>
    <w:p w:rsidR="0031774E" w:rsidP="0031774E" w:rsidRDefault="0031774E" w14:paraId="528F273F" w14:textId="77777777">
      <w:r>
        <w:t>De meeste letsels vallen binnen de categorie brandwonden (ruim 38 procent) en oogletsels (ruim 34 procent). Zo’n 50 procent van de letsels werd veroorzaakt door illegaal vuurwerk</w:t>
      </w:r>
      <w:r>
        <w:rPr>
          <w:rStyle w:val="FootnoteReference"/>
        </w:rPr>
        <w:footnoteReference w:id="5"/>
      </w:r>
      <w:r>
        <w:t>, bijna 40 procent van de letsels werd veroorzaakt door legaal vuurwerk. In de overige 10 procent is het onbekend welk type vuurwerk het letsel heeft veroorzaakt. Categorie F1 vuurwerk dat het hele jaar door mag worden verkocht veroorzaakte 9,2 procent van het totaal aantal vuurwerkletsels.</w:t>
      </w:r>
      <w:r w:rsidRPr="000951BB">
        <w:t xml:space="preserve"> </w:t>
      </w:r>
      <w:r>
        <w:t>Ruim vier op de tien (45 procent) van de vuurwerkslachtoffers was omstander. De letsels bij omstanders bestond voornamelijk uit open wonden, oogletsel en gehoorschade.</w:t>
      </w:r>
    </w:p>
    <w:p w:rsidRPr="005557C2" w:rsidR="0031774E" w:rsidP="0031774E" w:rsidRDefault="0031774E" w14:paraId="58E1890E" w14:textId="77777777"/>
    <w:p w:rsidRPr="009E7CD9" w:rsidR="0031774E" w:rsidP="0031774E" w:rsidRDefault="0031774E" w14:paraId="5F53D0E0" w14:textId="3F26490A">
      <w:pPr>
        <w:rPr>
          <w:i/>
          <w:iCs/>
        </w:rPr>
      </w:pPr>
      <w:r>
        <w:rPr>
          <w:i/>
          <w:iCs/>
        </w:rPr>
        <w:t>K</w:t>
      </w:r>
      <w:r w:rsidRPr="009E7CD9">
        <w:rPr>
          <w:i/>
          <w:iCs/>
        </w:rPr>
        <w:t>walitatief onderzoek</w:t>
      </w:r>
      <w:r>
        <w:rPr>
          <w:i/>
          <w:iCs/>
        </w:rPr>
        <w:t xml:space="preserve"> naar jongeren </w:t>
      </w:r>
      <w:r w:rsidRPr="00483369">
        <w:rPr>
          <w:i/>
          <w:iCs/>
        </w:rPr>
        <w:t xml:space="preserve">(bijlage </w:t>
      </w:r>
      <w:r>
        <w:rPr>
          <w:i/>
          <w:iCs/>
        </w:rPr>
        <w:t>3</w:t>
      </w:r>
      <w:r w:rsidRPr="00483369">
        <w:rPr>
          <w:i/>
          <w:iCs/>
        </w:rPr>
        <w:t>)</w:t>
      </w:r>
    </w:p>
    <w:p w:rsidR="0031774E" w:rsidP="0031774E" w:rsidRDefault="0031774E" w14:paraId="2D8105B5" w14:textId="77777777">
      <w:r>
        <w:t xml:space="preserve">VeiligheidNL heeft onderzoek gedaan naar de beweegredenen van jongeren tussen 12-15 jaar om risicovol gedrag te vertonen met vuurwerk, en heeft daarbij ook gekeken welke interventies effectief kunnen zijn om dit gedrag te veranderen. Deze doelgroep blijft lastig grijpbaar en blijft ook sterk vertegenwoordigd in de letselcijfers. VeiligheidNL brengt in dit onderzoek de doelgroep duidelijk in beeld en komt met een aantal aanbevelingen, waaronder: versterk de sociale norm voor veilig gedrag en ondersteun en activeer ouders in hun preventieve rol. De inzichten van VeiligheidNL helpen om de doelgroep beter aan te spreken. Een aanzienlijk deel van de jongeren geeft aan dat het visualiseren van ongevallen of letsels sterke indruk zou maken. Dit past bij de vuurwerkcampagne van afgelopen jaarwisseling ‘tot het je raakt’. De bevindingen van VeiligheidNL worden meegenomen in het ontwikkelen van een campagne voor de komende jaarwisseling. </w:t>
      </w:r>
    </w:p>
    <w:p w:rsidRPr="006B1547" w:rsidR="0031774E" w:rsidP="0031774E" w:rsidRDefault="0031774E" w14:paraId="49C4AC8C" w14:textId="77777777"/>
    <w:p w:rsidRPr="009E7CD9" w:rsidR="0031774E" w:rsidP="0031774E" w:rsidRDefault="0031774E" w14:paraId="191C4EC1" w14:textId="5F298904">
      <w:pPr>
        <w:rPr>
          <w:i/>
          <w:iCs/>
        </w:rPr>
      </w:pPr>
      <w:r>
        <w:rPr>
          <w:i/>
          <w:iCs/>
        </w:rPr>
        <w:t>K</w:t>
      </w:r>
      <w:r w:rsidRPr="009E7CD9">
        <w:rPr>
          <w:i/>
          <w:iCs/>
        </w:rPr>
        <w:t>wantitatief onderzoek</w:t>
      </w:r>
      <w:r>
        <w:rPr>
          <w:i/>
          <w:iCs/>
        </w:rPr>
        <w:t xml:space="preserve"> naar ouders </w:t>
      </w:r>
      <w:r w:rsidRPr="00483369">
        <w:rPr>
          <w:i/>
          <w:iCs/>
        </w:rPr>
        <w:t xml:space="preserve">(bijlage </w:t>
      </w:r>
      <w:r>
        <w:rPr>
          <w:i/>
          <w:iCs/>
        </w:rPr>
        <w:t>4</w:t>
      </w:r>
      <w:r w:rsidRPr="00483369">
        <w:rPr>
          <w:i/>
          <w:iCs/>
        </w:rPr>
        <w:t>)</w:t>
      </w:r>
    </w:p>
    <w:p w:rsidR="0031774E" w:rsidP="0031774E" w:rsidRDefault="0031774E" w14:paraId="6E05F80F" w14:textId="77777777">
      <w:r>
        <w:t xml:space="preserve">VeiligheidNL heeft onderzoek gedaan naar gedrag onder ouders van kinderen tussen 12-15 jaar. Doel van dit onderzoek was om te bepalen hoe ouders aankijken tegen het vuurwerkgedrag van hun kinderen. Hierbij wordt onder meer in beeld gebracht of ouders op de hoogte zijn van het gedrag van hun kind, hoe ze daarover denken en of zij het gesprek met hun kinderen aangaan over vuurwerk. </w:t>
      </w:r>
    </w:p>
    <w:p w:rsidR="0031774E" w:rsidP="0031774E" w:rsidRDefault="0031774E" w14:paraId="760A4F42" w14:textId="77777777">
      <w:r>
        <w:t xml:space="preserve">Conclusies uit dit onderzoek zijn onder andere dat veel van de ouders op de hoogte zeggen te zijn van het vuurwerkgedrag van hun kind (70 procent). Vooral ouders van meisjes geven aan op de hoogte te zijn van het gedrag van hun kind (85 procent). Bij jongens is dit aanzienlijk lager (58 procent). Ruim 60 procent van de respondenten vindt het vuurwerkgedrag van hun kind acceptabel. Ook hier ligt dit percentage hoger bij ouders van meisjes (77 procent) dan bij ouders van jongens (52 procent). </w:t>
      </w:r>
    </w:p>
    <w:p w:rsidR="0031774E" w:rsidP="0031774E" w:rsidRDefault="0031774E" w14:paraId="048F81E7" w14:textId="6B7AAC81">
      <w:r>
        <w:t>Bij de vraag of het vuurwerkgedrag van hun kind verbeterd kan worden</w:t>
      </w:r>
      <w:r w:rsidR="00441AC7">
        <w:t>,</w:t>
      </w:r>
      <w:r>
        <w:t xml:space="preserve"> geven ouders vooral aan dat ouders hierover zelf in gesprek moeten gaan met hun kind (52 procent) en dat er vanuit school voorlichting gegeven moet worden aan kinderen (34 procent). De bevindingen van VeiligheidNL worden meegenomen in het ontwikkelen van een campagne</w:t>
      </w:r>
      <w:r w:rsidR="00AD4DBA">
        <w:t xml:space="preserve"> en andere voorlichtingsactiviteiten</w:t>
      </w:r>
      <w:r>
        <w:t xml:space="preserve"> voor de jaarwisseling 2025-2026. </w:t>
      </w:r>
    </w:p>
    <w:p w:rsidR="00DB3628" w:rsidP="00DB3628" w:rsidRDefault="00DB3628" w14:paraId="54C71004" w14:textId="77777777">
      <w:pPr>
        <w:pStyle w:val="Slotzin"/>
      </w:pPr>
      <w:bookmarkStart w:name="_Hlk201647300" w:id="3"/>
      <w:r>
        <w:t>Hoogachtend,</w:t>
      </w:r>
    </w:p>
    <w:p w:rsidR="007956C3" w:rsidP="007956C3" w:rsidRDefault="007956C3" w14:paraId="373D3905" w14:textId="77777777"/>
    <w:p w:rsidR="007956C3" w:rsidP="007956C3" w:rsidRDefault="007956C3" w14:paraId="1C2DDD91" w14:textId="2FE22E01">
      <w:r>
        <w:rPr>
          <w:rFonts w:eastAsia="Verdana" w:cs="Verdana"/>
        </w:rPr>
        <w:t xml:space="preserve">DE </w:t>
      </w:r>
      <w:r w:rsidRPr="007956C3">
        <w:rPr>
          <w:rFonts w:eastAsia="Verdana" w:cs="Verdana"/>
        </w:rPr>
        <w:t>STAATSSECRETARIS VAN INFRASTRUCTUUR EN WATERSTAAT</w:t>
      </w:r>
      <w:r w:rsidR="00615B68">
        <w:rPr>
          <w:rFonts w:eastAsia="Verdana" w:cs="Verdana"/>
        </w:rPr>
        <w:t xml:space="preserve"> – OPENBAAR VERVOER EN MILIEU</w:t>
      </w:r>
      <w:r w:rsidRPr="061048F2">
        <w:rPr>
          <w:rFonts w:eastAsia="Verdana" w:cs="Verdana"/>
        </w:rPr>
        <w:t>,</w:t>
      </w:r>
    </w:p>
    <w:p w:rsidR="007956C3" w:rsidP="007956C3" w:rsidRDefault="007956C3" w14:paraId="2699CAEF" w14:textId="77777777">
      <w:pPr>
        <w:rPr>
          <w:rFonts w:eastAsia="Verdana" w:cs="Verdana"/>
        </w:rPr>
      </w:pPr>
    </w:p>
    <w:p w:rsidR="007956C3" w:rsidP="007956C3" w:rsidRDefault="007956C3" w14:paraId="72C47FD2" w14:textId="77777777">
      <w:pPr>
        <w:rPr>
          <w:rFonts w:eastAsia="Verdana" w:cs="Verdana"/>
        </w:rPr>
      </w:pPr>
    </w:p>
    <w:p w:rsidR="002B228A" w:rsidP="007956C3" w:rsidRDefault="002B228A" w14:paraId="33B62AC0" w14:textId="77777777">
      <w:pPr>
        <w:rPr>
          <w:rFonts w:eastAsia="Verdana" w:cs="Verdana"/>
        </w:rPr>
      </w:pPr>
    </w:p>
    <w:p w:rsidR="00AC50BD" w:rsidP="007956C3" w:rsidRDefault="00AC50BD" w14:paraId="4F352A5A" w14:textId="77777777">
      <w:pPr>
        <w:rPr>
          <w:rFonts w:eastAsia="Verdana" w:cs="Verdana"/>
        </w:rPr>
      </w:pPr>
    </w:p>
    <w:p w:rsidRPr="006851FE" w:rsidR="007956C3" w:rsidP="007956C3" w:rsidRDefault="00615B68" w14:paraId="7768914C" w14:textId="1F8AF5AE">
      <w:r>
        <w:rPr>
          <w:rFonts w:eastAsia="Verdana" w:cs="Verdana"/>
        </w:rPr>
        <w:t>A.A. (</w:t>
      </w:r>
      <w:r w:rsidRPr="007956C3" w:rsidR="007956C3">
        <w:rPr>
          <w:rFonts w:eastAsia="Verdana" w:cs="Verdana"/>
        </w:rPr>
        <w:t>T</w:t>
      </w:r>
      <w:r>
        <w:rPr>
          <w:rFonts w:eastAsia="Verdana" w:cs="Verdana"/>
        </w:rPr>
        <w:t>hierry)</w:t>
      </w:r>
      <w:r w:rsidRPr="007956C3" w:rsidR="007956C3">
        <w:rPr>
          <w:rFonts w:eastAsia="Verdana" w:cs="Verdana"/>
        </w:rPr>
        <w:t xml:space="preserve"> Aartsen</w:t>
      </w:r>
    </w:p>
    <w:p w:rsidR="007956C3" w:rsidP="007956C3" w:rsidRDefault="007956C3" w14:paraId="0E382618" w14:textId="77777777"/>
    <w:bookmarkEnd w:id="3"/>
    <w:p w:rsidR="007956C3" w:rsidP="007956C3" w:rsidRDefault="007956C3" w14:paraId="355F479F" w14:textId="77777777"/>
    <w:sectPr w:rsidR="007956C3">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D721C" w14:textId="77777777" w:rsidR="00D50F76" w:rsidRDefault="00D50F76">
      <w:pPr>
        <w:spacing w:line="240" w:lineRule="auto"/>
      </w:pPr>
      <w:r>
        <w:separator/>
      </w:r>
    </w:p>
  </w:endnote>
  <w:endnote w:type="continuationSeparator" w:id="0">
    <w:p w14:paraId="337EB6F0" w14:textId="77777777" w:rsidR="00D50F76" w:rsidRDefault="00D50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1C2A9" w14:textId="77777777" w:rsidR="004176C7" w:rsidRDefault="00417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0A6F4" w14:textId="77777777" w:rsidR="004176C7" w:rsidRDefault="004176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89A18" w14:textId="77777777" w:rsidR="004176C7" w:rsidRDefault="00417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8B7BA" w14:textId="77777777" w:rsidR="00D50F76" w:rsidRDefault="00D50F76">
      <w:pPr>
        <w:spacing w:line="240" w:lineRule="auto"/>
      </w:pPr>
      <w:r>
        <w:separator/>
      </w:r>
    </w:p>
  </w:footnote>
  <w:footnote w:type="continuationSeparator" w:id="0">
    <w:p w14:paraId="5B6C1BE5" w14:textId="77777777" w:rsidR="00D50F76" w:rsidRDefault="00D50F76">
      <w:pPr>
        <w:spacing w:line="240" w:lineRule="auto"/>
      </w:pPr>
      <w:r>
        <w:continuationSeparator/>
      </w:r>
    </w:p>
  </w:footnote>
  <w:footnote w:id="1">
    <w:p w14:paraId="0DC91ACC" w14:textId="77777777" w:rsidR="00211798" w:rsidRPr="00160B8F" w:rsidRDefault="00211798" w:rsidP="00211798">
      <w:pPr>
        <w:pStyle w:val="FootnoteText"/>
        <w:rPr>
          <w:sz w:val="14"/>
          <w:szCs w:val="14"/>
        </w:rPr>
      </w:pPr>
      <w:r>
        <w:rPr>
          <w:rStyle w:val="FootnoteReference"/>
        </w:rPr>
        <w:footnoteRef/>
      </w:r>
      <w:r>
        <w:t xml:space="preserve"> </w:t>
      </w:r>
      <w:r w:rsidRPr="00160B8F">
        <w:rPr>
          <w:sz w:val="14"/>
          <w:szCs w:val="14"/>
        </w:rPr>
        <w:t>Kamerstuk 28</w:t>
      </w:r>
      <w:r>
        <w:rPr>
          <w:sz w:val="14"/>
          <w:szCs w:val="14"/>
        </w:rPr>
        <w:t xml:space="preserve"> </w:t>
      </w:r>
      <w:r w:rsidRPr="00160B8F">
        <w:rPr>
          <w:sz w:val="14"/>
          <w:szCs w:val="14"/>
        </w:rPr>
        <w:t>684, nr</w:t>
      </w:r>
      <w:r>
        <w:rPr>
          <w:sz w:val="14"/>
          <w:szCs w:val="14"/>
        </w:rPr>
        <w:t>.</w:t>
      </w:r>
      <w:r w:rsidRPr="00160B8F">
        <w:rPr>
          <w:sz w:val="14"/>
          <w:szCs w:val="14"/>
        </w:rPr>
        <w:t xml:space="preserve"> 744</w:t>
      </w:r>
      <w:r>
        <w:rPr>
          <w:sz w:val="14"/>
          <w:szCs w:val="14"/>
        </w:rPr>
        <w:t>.</w:t>
      </w:r>
    </w:p>
  </w:footnote>
  <w:footnote w:id="2">
    <w:p w14:paraId="5A1D9075" w14:textId="77777777" w:rsidR="00211798" w:rsidRPr="005D1998" w:rsidRDefault="00211798" w:rsidP="00211798">
      <w:pPr>
        <w:pStyle w:val="FootnoteText"/>
        <w:rPr>
          <w:sz w:val="14"/>
          <w:szCs w:val="14"/>
        </w:rPr>
      </w:pPr>
      <w:r w:rsidRPr="005D1998">
        <w:rPr>
          <w:rStyle w:val="FootnoteReference"/>
          <w:sz w:val="14"/>
          <w:szCs w:val="14"/>
        </w:rPr>
        <w:footnoteRef/>
      </w:r>
      <w:r w:rsidRPr="005D1998">
        <w:rPr>
          <w:sz w:val="14"/>
          <w:szCs w:val="14"/>
        </w:rPr>
        <w:t xml:space="preserve"> Kamerstuk 28 684 nr</w:t>
      </w:r>
      <w:r>
        <w:rPr>
          <w:sz w:val="14"/>
          <w:szCs w:val="14"/>
        </w:rPr>
        <w:t>s</w:t>
      </w:r>
      <w:r w:rsidRPr="005D1998">
        <w:rPr>
          <w:sz w:val="14"/>
          <w:szCs w:val="14"/>
        </w:rPr>
        <w:t>. 744</w:t>
      </w:r>
      <w:r>
        <w:rPr>
          <w:sz w:val="14"/>
          <w:szCs w:val="14"/>
        </w:rPr>
        <w:t xml:space="preserve"> en kamerstukken 29 517 nrs. 256 en 259.</w:t>
      </w:r>
    </w:p>
  </w:footnote>
  <w:footnote w:id="3">
    <w:p w14:paraId="3B3BAD8C" w14:textId="77777777" w:rsidR="00211798" w:rsidRPr="009E155F" w:rsidRDefault="00211798" w:rsidP="00211798">
      <w:pPr>
        <w:pStyle w:val="FootnoteText"/>
        <w:rPr>
          <w:sz w:val="14"/>
          <w:szCs w:val="14"/>
        </w:rPr>
      </w:pPr>
      <w:r w:rsidRPr="000814B4">
        <w:rPr>
          <w:rStyle w:val="FootnoteReference"/>
          <w:sz w:val="14"/>
          <w:szCs w:val="14"/>
        </w:rPr>
        <w:footnoteRef/>
      </w:r>
      <w:r w:rsidRPr="000814B4">
        <w:rPr>
          <w:sz w:val="14"/>
          <w:szCs w:val="14"/>
        </w:rPr>
        <w:t xml:space="preserve"> </w:t>
      </w:r>
      <w:r w:rsidRPr="00B95985">
        <w:rPr>
          <w:sz w:val="18"/>
          <w:szCs w:val="18"/>
        </w:rPr>
        <w:t xml:space="preserve"> </w:t>
      </w:r>
      <w:hyperlink r:id="rId1" w:history="1">
        <w:r w:rsidRPr="00B95985">
          <w:rPr>
            <w:rStyle w:val="Hyperlink"/>
            <w:sz w:val="14"/>
            <w:szCs w:val="14"/>
          </w:rPr>
          <w:t>Onderzoek verbod van gaasverpakkingen | Rapport | Rijksoverheid.nl</w:t>
        </w:r>
      </w:hyperlink>
    </w:p>
  </w:footnote>
  <w:footnote w:id="4">
    <w:p w14:paraId="10773631" w14:textId="77777777" w:rsidR="0031774E" w:rsidRPr="009E7CD9" w:rsidRDefault="0031774E" w:rsidP="0031774E">
      <w:pPr>
        <w:pStyle w:val="FootnoteText"/>
        <w:rPr>
          <w:sz w:val="14"/>
          <w:szCs w:val="14"/>
        </w:rPr>
      </w:pPr>
      <w:r w:rsidRPr="009E7CD9">
        <w:rPr>
          <w:rStyle w:val="FootnoteReference"/>
          <w:sz w:val="14"/>
          <w:szCs w:val="14"/>
        </w:rPr>
        <w:footnoteRef/>
      </w:r>
      <w:r w:rsidRPr="009E7CD9">
        <w:rPr>
          <w:sz w:val="14"/>
          <w:szCs w:val="14"/>
        </w:rPr>
        <w:t xml:space="preserve"> Kamerstuk 28 684, nr. 751.</w:t>
      </w:r>
    </w:p>
  </w:footnote>
  <w:footnote w:id="5">
    <w:p w14:paraId="48669CEA" w14:textId="77777777" w:rsidR="0031774E" w:rsidRPr="005B5F60" w:rsidRDefault="0031774E" w:rsidP="0031774E">
      <w:pPr>
        <w:pStyle w:val="FootnoteText"/>
        <w:rPr>
          <w:sz w:val="14"/>
          <w:szCs w:val="14"/>
        </w:rPr>
      </w:pPr>
      <w:r w:rsidRPr="005B5F60">
        <w:rPr>
          <w:rStyle w:val="FootnoteReference"/>
          <w:sz w:val="14"/>
          <w:szCs w:val="14"/>
        </w:rPr>
        <w:footnoteRef/>
      </w:r>
      <w:r w:rsidRPr="005B5F60">
        <w:rPr>
          <w:sz w:val="14"/>
          <w:szCs w:val="14"/>
        </w:rPr>
        <w:t xml:space="preserve"> Dit betreft zowel vuurwerk uit de categorie zwaar illegaal vuurwerk (cobra’s, strijkers, nitraten, mortierbommen/shells, vlinderbommen/toffees, flowerbeds en lawinepijlen) als vuurpijlen en knalvuurwerk. Ook overig illegaal en zelf geknutseld vuurwerk vallen hieronder.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E47B7" w14:textId="77777777" w:rsidR="004176C7" w:rsidRDefault="00417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823FF" w14:textId="77777777" w:rsidR="003C6C98" w:rsidRDefault="0003200A">
    <w:r>
      <w:rPr>
        <w:noProof/>
        <w:lang w:val="en-GB" w:eastAsia="en-GB"/>
      </w:rPr>
      <mc:AlternateContent>
        <mc:Choice Requires="wps">
          <w:drawing>
            <wp:anchor distT="0" distB="0" distL="0" distR="0" simplePos="0" relativeHeight="251651584" behindDoc="0" locked="1" layoutInCell="1" allowOverlap="1" wp14:anchorId="44F1739B" wp14:editId="7DECE808">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8124B0F" w14:textId="77777777" w:rsidR="003C6C98" w:rsidRDefault="0003200A">
                          <w:pPr>
                            <w:pStyle w:val="AfzendgegevensKop0"/>
                          </w:pPr>
                          <w:r>
                            <w:t>Ministerie van Infrastructuur en Waterstaat</w:t>
                          </w:r>
                        </w:p>
                        <w:p w14:paraId="70D670B6" w14:textId="77777777" w:rsidR="003C6C98" w:rsidRDefault="003C6C98">
                          <w:pPr>
                            <w:pStyle w:val="WitregelW2"/>
                          </w:pPr>
                        </w:p>
                        <w:p w14:paraId="6DAEF678" w14:textId="77777777" w:rsidR="003C6C98" w:rsidRDefault="0003200A">
                          <w:pPr>
                            <w:pStyle w:val="Referentiegegevenskop"/>
                          </w:pPr>
                          <w:r>
                            <w:t>Ons kenmerk</w:t>
                          </w:r>
                        </w:p>
                        <w:p w14:paraId="6C323946" w14:textId="1C260899" w:rsidR="003C6C98" w:rsidRDefault="0003200A">
                          <w:pPr>
                            <w:pStyle w:val="Referentiegegevens"/>
                          </w:pPr>
                          <w:r>
                            <w:t>IENW/BSK-2025</w:t>
                          </w:r>
                          <w:r w:rsidR="00B55531">
                            <w:t>/</w:t>
                          </w:r>
                          <w:r w:rsidR="0054131B">
                            <w:t>231273</w:t>
                          </w:r>
                        </w:p>
                      </w:txbxContent>
                    </wps:txbx>
                    <wps:bodyPr vert="horz" wrap="square" lIns="0" tIns="0" rIns="0" bIns="0" anchor="t" anchorCtr="0"/>
                  </wps:wsp>
                </a:graphicData>
              </a:graphic>
            </wp:anchor>
          </w:drawing>
        </mc:Choice>
        <mc:Fallback>
          <w:pict>
            <v:shapetype w14:anchorId="44F1739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8124B0F" w14:textId="77777777" w:rsidR="003C6C98" w:rsidRDefault="0003200A">
                    <w:pPr>
                      <w:pStyle w:val="AfzendgegevensKop0"/>
                    </w:pPr>
                    <w:r>
                      <w:t>Ministerie van Infrastructuur en Waterstaat</w:t>
                    </w:r>
                  </w:p>
                  <w:p w14:paraId="70D670B6" w14:textId="77777777" w:rsidR="003C6C98" w:rsidRDefault="003C6C98">
                    <w:pPr>
                      <w:pStyle w:val="WitregelW2"/>
                    </w:pPr>
                  </w:p>
                  <w:p w14:paraId="6DAEF678" w14:textId="77777777" w:rsidR="003C6C98" w:rsidRDefault="0003200A">
                    <w:pPr>
                      <w:pStyle w:val="Referentiegegevenskop"/>
                    </w:pPr>
                    <w:r>
                      <w:t>Ons kenmerk</w:t>
                    </w:r>
                  </w:p>
                  <w:p w14:paraId="6C323946" w14:textId="1C260899" w:rsidR="003C6C98" w:rsidRDefault="0003200A">
                    <w:pPr>
                      <w:pStyle w:val="Referentiegegevens"/>
                    </w:pPr>
                    <w:r>
                      <w:t>IENW/BSK-2025</w:t>
                    </w:r>
                    <w:r w:rsidR="00B55531">
                      <w:t>/</w:t>
                    </w:r>
                    <w:r w:rsidR="0054131B">
                      <w:t>231273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48E7C3D" wp14:editId="6940D10D">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D800571" w14:textId="77777777" w:rsidR="003C6C98" w:rsidRDefault="0003200A">
                          <w:pPr>
                            <w:pStyle w:val="Referentiegegevens"/>
                          </w:pPr>
                          <w:r>
                            <w:t xml:space="preserve">Pagina </w:t>
                          </w:r>
                          <w:r>
                            <w:fldChar w:fldCharType="begin"/>
                          </w:r>
                          <w:r>
                            <w:instrText>PAGE</w:instrText>
                          </w:r>
                          <w:r>
                            <w:fldChar w:fldCharType="separate"/>
                          </w:r>
                          <w:r w:rsidR="00E858F9">
                            <w:rPr>
                              <w:noProof/>
                            </w:rPr>
                            <w:t>1</w:t>
                          </w:r>
                          <w:r>
                            <w:fldChar w:fldCharType="end"/>
                          </w:r>
                          <w:r>
                            <w:t xml:space="preserve"> van </w:t>
                          </w:r>
                          <w:r>
                            <w:fldChar w:fldCharType="begin"/>
                          </w:r>
                          <w:r>
                            <w:instrText>NUMPAGES</w:instrText>
                          </w:r>
                          <w:r>
                            <w:fldChar w:fldCharType="separate"/>
                          </w:r>
                          <w:r w:rsidR="00E858F9">
                            <w:rPr>
                              <w:noProof/>
                            </w:rPr>
                            <w:t>1</w:t>
                          </w:r>
                          <w:r>
                            <w:fldChar w:fldCharType="end"/>
                          </w:r>
                        </w:p>
                      </w:txbxContent>
                    </wps:txbx>
                    <wps:bodyPr vert="horz" wrap="square" lIns="0" tIns="0" rIns="0" bIns="0" anchor="t" anchorCtr="0"/>
                  </wps:wsp>
                </a:graphicData>
              </a:graphic>
            </wp:anchor>
          </w:drawing>
        </mc:Choice>
        <mc:Fallback>
          <w:pict>
            <v:shape w14:anchorId="048E7C3D"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D800571" w14:textId="77777777" w:rsidR="003C6C98" w:rsidRDefault="0003200A">
                    <w:pPr>
                      <w:pStyle w:val="Referentiegegevens"/>
                    </w:pPr>
                    <w:r>
                      <w:t xml:space="preserve">Pagina </w:t>
                    </w:r>
                    <w:r>
                      <w:fldChar w:fldCharType="begin"/>
                    </w:r>
                    <w:r>
                      <w:instrText>PAGE</w:instrText>
                    </w:r>
                    <w:r>
                      <w:fldChar w:fldCharType="separate"/>
                    </w:r>
                    <w:r w:rsidR="00E858F9">
                      <w:rPr>
                        <w:noProof/>
                      </w:rPr>
                      <w:t>1</w:t>
                    </w:r>
                    <w:r>
                      <w:fldChar w:fldCharType="end"/>
                    </w:r>
                    <w:r>
                      <w:t xml:space="preserve"> van </w:t>
                    </w:r>
                    <w:r>
                      <w:fldChar w:fldCharType="begin"/>
                    </w:r>
                    <w:r>
                      <w:instrText>NUMPAGES</w:instrText>
                    </w:r>
                    <w:r>
                      <w:fldChar w:fldCharType="separate"/>
                    </w:r>
                    <w:r w:rsidR="00E858F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6A0D5F5" wp14:editId="133D09F9">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BF64E32" w14:textId="77777777" w:rsidR="005F0624" w:rsidRDefault="005F0624"/>
                      </w:txbxContent>
                    </wps:txbx>
                    <wps:bodyPr vert="horz" wrap="square" lIns="0" tIns="0" rIns="0" bIns="0" anchor="t" anchorCtr="0"/>
                  </wps:wsp>
                </a:graphicData>
              </a:graphic>
            </wp:anchor>
          </w:drawing>
        </mc:Choice>
        <mc:Fallback>
          <w:pict>
            <v:shape w14:anchorId="76A0D5F5"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BF64E32" w14:textId="77777777" w:rsidR="005F0624" w:rsidRDefault="005F062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7B45393" wp14:editId="4BF6F822">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288E46A" w14:textId="77777777" w:rsidR="005F0624" w:rsidRDefault="005F0624"/>
                      </w:txbxContent>
                    </wps:txbx>
                    <wps:bodyPr vert="horz" wrap="square" lIns="0" tIns="0" rIns="0" bIns="0" anchor="t" anchorCtr="0"/>
                  </wps:wsp>
                </a:graphicData>
              </a:graphic>
            </wp:anchor>
          </w:drawing>
        </mc:Choice>
        <mc:Fallback>
          <w:pict>
            <v:shape w14:anchorId="27B45393"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288E46A" w14:textId="77777777" w:rsidR="005F0624" w:rsidRDefault="005F062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71203" w14:textId="66B90B4B" w:rsidR="003C6C98" w:rsidRDefault="0003200A" w:rsidP="00001EF4">
    <w:pPr>
      <w:tabs>
        <w:tab w:val="right" w:pos="7541"/>
      </w:tabs>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C9A0000" wp14:editId="1AFEDD1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A0C368B" w14:textId="77777777" w:rsidR="005F0624" w:rsidRDefault="005F0624"/>
                      </w:txbxContent>
                    </wps:txbx>
                    <wps:bodyPr vert="horz" wrap="square" lIns="0" tIns="0" rIns="0" bIns="0" anchor="t" anchorCtr="0"/>
                  </wps:wsp>
                </a:graphicData>
              </a:graphic>
            </wp:anchor>
          </w:drawing>
        </mc:Choice>
        <mc:Fallback>
          <w:pict>
            <v:shapetype w14:anchorId="5C9A0000"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A0C368B" w14:textId="77777777" w:rsidR="005F0624" w:rsidRDefault="005F062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E737937" wp14:editId="6EFE1AFA">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8450969" w14:textId="54D6A93F" w:rsidR="003C6C98" w:rsidRDefault="0003200A">
                          <w:pPr>
                            <w:pStyle w:val="Referentiegegevens"/>
                          </w:pPr>
                          <w:r>
                            <w:t xml:space="preserve">Pagina </w:t>
                          </w:r>
                          <w:r>
                            <w:fldChar w:fldCharType="begin"/>
                          </w:r>
                          <w:r>
                            <w:instrText>PAGE</w:instrText>
                          </w:r>
                          <w:r>
                            <w:fldChar w:fldCharType="separate"/>
                          </w:r>
                          <w:r w:rsidR="000E1B14">
                            <w:rPr>
                              <w:noProof/>
                            </w:rPr>
                            <w:t>1</w:t>
                          </w:r>
                          <w:r>
                            <w:fldChar w:fldCharType="end"/>
                          </w:r>
                          <w:r>
                            <w:t xml:space="preserve"> van </w:t>
                          </w:r>
                          <w:r>
                            <w:fldChar w:fldCharType="begin"/>
                          </w:r>
                          <w:r>
                            <w:instrText>NUMPAGES</w:instrText>
                          </w:r>
                          <w:r>
                            <w:fldChar w:fldCharType="separate"/>
                          </w:r>
                          <w:r w:rsidR="000E1B14">
                            <w:rPr>
                              <w:noProof/>
                            </w:rPr>
                            <w:t>1</w:t>
                          </w:r>
                          <w:r>
                            <w:fldChar w:fldCharType="end"/>
                          </w:r>
                        </w:p>
                      </w:txbxContent>
                    </wps:txbx>
                    <wps:bodyPr vert="horz" wrap="square" lIns="0" tIns="0" rIns="0" bIns="0" anchor="t" anchorCtr="0"/>
                  </wps:wsp>
                </a:graphicData>
              </a:graphic>
            </wp:anchor>
          </w:drawing>
        </mc:Choice>
        <mc:Fallback>
          <w:pict>
            <v:shape w14:anchorId="3E737937"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8450969" w14:textId="54D6A93F" w:rsidR="003C6C98" w:rsidRDefault="0003200A">
                    <w:pPr>
                      <w:pStyle w:val="Referentiegegevens"/>
                    </w:pPr>
                    <w:r>
                      <w:t xml:space="preserve">Pagina </w:t>
                    </w:r>
                    <w:r>
                      <w:fldChar w:fldCharType="begin"/>
                    </w:r>
                    <w:r>
                      <w:instrText>PAGE</w:instrText>
                    </w:r>
                    <w:r>
                      <w:fldChar w:fldCharType="separate"/>
                    </w:r>
                    <w:r w:rsidR="000E1B14">
                      <w:rPr>
                        <w:noProof/>
                      </w:rPr>
                      <w:t>1</w:t>
                    </w:r>
                    <w:r>
                      <w:fldChar w:fldCharType="end"/>
                    </w:r>
                    <w:r>
                      <w:t xml:space="preserve"> van </w:t>
                    </w:r>
                    <w:r>
                      <w:fldChar w:fldCharType="begin"/>
                    </w:r>
                    <w:r>
                      <w:instrText>NUMPAGES</w:instrText>
                    </w:r>
                    <w:r>
                      <w:fldChar w:fldCharType="separate"/>
                    </w:r>
                    <w:r w:rsidR="000E1B1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55DED85" wp14:editId="1F6DD52B">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3E7151D" w14:textId="77777777" w:rsidR="003C6C98" w:rsidRDefault="0003200A">
                          <w:pPr>
                            <w:pStyle w:val="AfzendgegevensKop0"/>
                          </w:pPr>
                          <w:r>
                            <w:t>Ministerie van Infrastructuur en Waterstaat</w:t>
                          </w:r>
                        </w:p>
                        <w:p w14:paraId="6321E62E" w14:textId="77777777" w:rsidR="003C6C98" w:rsidRDefault="003C6C98">
                          <w:pPr>
                            <w:pStyle w:val="WitregelW1"/>
                          </w:pPr>
                        </w:p>
                        <w:p w14:paraId="26885B17" w14:textId="77777777" w:rsidR="003C6C98" w:rsidRDefault="0003200A">
                          <w:pPr>
                            <w:pStyle w:val="Afzendgegevens"/>
                          </w:pPr>
                          <w:r>
                            <w:t>Rijnstraat 8</w:t>
                          </w:r>
                        </w:p>
                        <w:p w14:paraId="581B35CE" w14:textId="77777777" w:rsidR="003C6C98" w:rsidRPr="001F792B" w:rsidRDefault="0003200A">
                          <w:pPr>
                            <w:pStyle w:val="Afzendgegevens"/>
                            <w:rPr>
                              <w:lang w:val="de-DE"/>
                            </w:rPr>
                          </w:pPr>
                          <w:r w:rsidRPr="001F792B">
                            <w:rPr>
                              <w:lang w:val="de-DE"/>
                            </w:rPr>
                            <w:t>2515 XP  Den Haag</w:t>
                          </w:r>
                        </w:p>
                        <w:p w14:paraId="26EBFF5F" w14:textId="77777777" w:rsidR="003C6C98" w:rsidRPr="001F792B" w:rsidRDefault="0003200A">
                          <w:pPr>
                            <w:pStyle w:val="Afzendgegevens"/>
                            <w:rPr>
                              <w:lang w:val="de-DE"/>
                            </w:rPr>
                          </w:pPr>
                          <w:r w:rsidRPr="001F792B">
                            <w:rPr>
                              <w:lang w:val="de-DE"/>
                            </w:rPr>
                            <w:t>Postbus 20901</w:t>
                          </w:r>
                        </w:p>
                        <w:p w14:paraId="46B0A9B1" w14:textId="77777777" w:rsidR="003C6C98" w:rsidRPr="001F792B" w:rsidRDefault="0003200A">
                          <w:pPr>
                            <w:pStyle w:val="Afzendgegevens"/>
                            <w:rPr>
                              <w:lang w:val="de-DE"/>
                            </w:rPr>
                          </w:pPr>
                          <w:r w:rsidRPr="001F792B">
                            <w:rPr>
                              <w:lang w:val="de-DE"/>
                            </w:rPr>
                            <w:t>2500 EX Den Haag</w:t>
                          </w:r>
                        </w:p>
                        <w:p w14:paraId="026ABE66" w14:textId="77777777" w:rsidR="003C6C98" w:rsidRPr="001F792B" w:rsidRDefault="003C6C98">
                          <w:pPr>
                            <w:pStyle w:val="WitregelW1"/>
                            <w:rPr>
                              <w:lang w:val="de-DE"/>
                            </w:rPr>
                          </w:pPr>
                        </w:p>
                        <w:p w14:paraId="54171363" w14:textId="77777777" w:rsidR="003C6C98" w:rsidRPr="001F792B" w:rsidRDefault="0003200A">
                          <w:pPr>
                            <w:pStyle w:val="Afzendgegevens"/>
                            <w:rPr>
                              <w:lang w:val="de-DE"/>
                            </w:rPr>
                          </w:pPr>
                          <w:r w:rsidRPr="001F792B">
                            <w:rPr>
                              <w:lang w:val="de-DE"/>
                            </w:rPr>
                            <w:t>T   070-456 0000</w:t>
                          </w:r>
                        </w:p>
                        <w:p w14:paraId="144FAFFC" w14:textId="77777777" w:rsidR="003C6C98" w:rsidRDefault="0003200A">
                          <w:pPr>
                            <w:pStyle w:val="Afzendgegevens"/>
                          </w:pPr>
                          <w:r>
                            <w:t>F   070-456 1111</w:t>
                          </w:r>
                        </w:p>
                        <w:p w14:paraId="501F1A0E" w14:textId="77777777" w:rsidR="003C6C98" w:rsidRDefault="003C6C98">
                          <w:pPr>
                            <w:pStyle w:val="WitregelW2"/>
                          </w:pPr>
                        </w:p>
                        <w:p w14:paraId="54377E2D" w14:textId="77777777" w:rsidR="003C6C98" w:rsidRDefault="0003200A">
                          <w:pPr>
                            <w:pStyle w:val="Referentiegegevenskop"/>
                          </w:pPr>
                          <w:r>
                            <w:t>Ons kenmerk</w:t>
                          </w:r>
                        </w:p>
                        <w:p w14:paraId="6FF05E2F" w14:textId="743560A4" w:rsidR="003C6C98" w:rsidRDefault="0003200A">
                          <w:pPr>
                            <w:pStyle w:val="Referentiegegevens"/>
                          </w:pPr>
                          <w:r>
                            <w:t>IENW/BSK-2025</w:t>
                          </w:r>
                          <w:r w:rsidR="00B55531">
                            <w:t>/</w:t>
                          </w:r>
                          <w:r w:rsidR="0054131B">
                            <w:t>231273</w:t>
                          </w:r>
                        </w:p>
                        <w:p w14:paraId="735A291B" w14:textId="77777777" w:rsidR="003C6C98" w:rsidRDefault="003C6C98">
                          <w:pPr>
                            <w:pStyle w:val="WitregelW1"/>
                          </w:pPr>
                        </w:p>
                        <w:p w14:paraId="64E7F0B6" w14:textId="77777777" w:rsidR="003C6C98" w:rsidRDefault="0003200A">
                          <w:pPr>
                            <w:pStyle w:val="Referentiegegevenskop"/>
                          </w:pPr>
                          <w:r>
                            <w:t>Bijlage(n)</w:t>
                          </w:r>
                        </w:p>
                        <w:p w14:paraId="310A525B" w14:textId="08BFF103" w:rsidR="003C6C98" w:rsidRDefault="00906FAB">
                          <w:pPr>
                            <w:pStyle w:val="Referentiegegevens"/>
                          </w:pPr>
                          <w:r>
                            <w:t>5</w:t>
                          </w:r>
                        </w:p>
                      </w:txbxContent>
                    </wps:txbx>
                    <wps:bodyPr vert="horz" wrap="square" lIns="0" tIns="0" rIns="0" bIns="0" anchor="t" anchorCtr="0"/>
                  </wps:wsp>
                </a:graphicData>
              </a:graphic>
            </wp:anchor>
          </w:drawing>
        </mc:Choice>
        <mc:Fallback>
          <w:pict>
            <v:shape w14:anchorId="255DED85"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3E7151D" w14:textId="77777777" w:rsidR="003C6C98" w:rsidRDefault="0003200A">
                    <w:pPr>
                      <w:pStyle w:val="AfzendgegevensKop0"/>
                    </w:pPr>
                    <w:r>
                      <w:t>Ministerie van Infrastructuur en Waterstaat</w:t>
                    </w:r>
                  </w:p>
                  <w:p w14:paraId="6321E62E" w14:textId="77777777" w:rsidR="003C6C98" w:rsidRDefault="003C6C98">
                    <w:pPr>
                      <w:pStyle w:val="WitregelW1"/>
                    </w:pPr>
                  </w:p>
                  <w:p w14:paraId="26885B17" w14:textId="77777777" w:rsidR="003C6C98" w:rsidRDefault="0003200A">
                    <w:pPr>
                      <w:pStyle w:val="Afzendgegevens"/>
                    </w:pPr>
                    <w:r>
                      <w:t>Rijnstraat 8</w:t>
                    </w:r>
                  </w:p>
                  <w:p w14:paraId="581B35CE" w14:textId="77777777" w:rsidR="003C6C98" w:rsidRPr="001F792B" w:rsidRDefault="0003200A">
                    <w:pPr>
                      <w:pStyle w:val="Afzendgegevens"/>
                      <w:rPr>
                        <w:lang w:val="de-DE"/>
                      </w:rPr>
                    </w:pPr>
                    <w:r w:rsidRPr="001F792B">
                      <w:rPr>
                        <w:lang w:val="de-DE"/>
                      </w:rPr>
                      <w:t>2515 XP  Den Haag</w:t>
                    </w:r>
                  </w:p>
                  <w:p w14:paraId="26EBFF5F" w14:textId="77777777" w:rsidR="003C6C98" w:rsidRPr="001F792B" w:rsidRDefault="0003200A">
                    <w:pPr>
                      <w:pStyle w:val="Afzendgegevens"/>
                      <w:rPr>
                        <w:lang w:val="de-DE"/>
                      </w:rPr>
                    </w:pPr>
                    <w:r w:rsidRPr="001F792B">
                      <w:rPr>
                        <w:lang w:val="de-DE"/>
                      </w:rPr>
                      <w:t>Postbus 20901</w:t>
                    </w:r>
                  </w:p>
                  <w:p w14:paraId="46B0A9B1" w14:textId="77777777" w:rsidR="003C6C98" w:rsidRPr="001F792B" w:rsidRDefault="0003200A">
                    <w:pPr>
                      <w:pStyle w:val="Afzendgegevens"/>
                      <w:rPr>
                        <w:lang w:val="de-DE"/>
                      </w:rPr>
                    </w:pPr>
                    <w:r w:rsidRPr="001F792B">
                      <w:rPr>
                        <w:lang w:val="de-DE"/>
                      </w:rPr>
                      <w:t>2500 EX Den Haag</w:t>
                    </w:r>
                  </w:p>
                  <w:p w14:paraId="026ABE66" w14:textId="77777777" w:rsidR="003C6C98" w:rsidRPr="001F792B" w:rsidRDefault="003C6C98">
                    <w:pPr>
                      <w:pStyle w:val="WitregelW1"/>
                      <w:rPr>
                        <w:lang w:val="de-DE"/>
                      </w:rPr>
                    </w:pPr>
                  </w:p>
                  <w:p w14:paraId="54171363" w14:textId="77777777" w:rsidR="003C6C98" w:rsidRPr="001F792B" w:rsidRDefault="0003200A">
                    <w:pPr>
                      <w:pStyle w:val="Afzendgegevens"/>
                      <w:rPr>
                        <w:lang w:val="de-DE"/>
                      </w:rPr>
                    </w:pPr>
                    <w:r w:rsidRPr="001F792B">
                      <w:rPr>
                        <w:lang w:val="de-DE"/>
                      </w:rPr>
                      <w:t>T   070-456 0000</w:t>
                    </w:r>
                  </w:p>
                  <w:p w14:paraId="144FAFFC" w14:textId="77777777" w:rsidR="003C6C98" w:rsidRDefault="0003200A">
                    <w:pPr>
                      <w:pStyle w:val="Afzendgegevens"/>
                    </w:pPr>
                    <w:r>
                      <w:t>F   070-456 1111</w:t>
                    </w:r>
                  </w:p>
                  <w:p w14:paraId="501F1A0E" w14:textId="77777777" w:rsidR="003C6C98" w:rsidRDefault="003C6C98">
                    <w:pPr>
                      <w:pStyle w:val="WitregelW2"/>
                    </w:pPr>
                  </w:p>
                  <w:p w14:paraId="54377E2D" w14:textId="77777777" w:rsidR="003C6C98" w:rsidRDefault="0003200A">
                    <w:pPr>
                      <w:pStyle w:val="Referentiegegevenskop"/>
                    </w:pPr>
                    <w:r>
                      <w:t>Ons kenmerk</w:t>
                    </w:r>
                  </w:p>
                  <w:p w14:paraId="6FF05E2F" w14:textId="743560A4" w:rsidR="003C6C98" w:rsidRDefault="0003200A">
                    <w:pPr>
                      <w:pStyle w:val="Referentiegegevens"/>
                    </w:pPr>
                    <w:r>
                      <w:t>IENW/BSK-2025</w:t>
                    </w:r>
                    <w:r w:rsidR="00B55531">
                      <w:t>/</w:t>
                    </w:r>
                    <w:r w:rsidR="0054131B">
                      <w:t>231273</w:t>
                    </w:r>
                  </w:p>
                  <w:p w14:paraId="735A291B" w14:textId="77777777" w:rsidR="003C6C98" w:rsidRDefault="003C6C98">
                    <w:pPr>
                      <w:pStyle w:val="WitregelW1"/>
                    </w:pPr>
                  </w:p>
                  <w:p w14:paraId="64E7F0B6" w14:textId="77777777" w:rsidR="003C6C98" w:rsidRDefault="0003200A">
                    <w:pPr>
                      <w:pStyle w:val="Referentiegegevenskop"/>
                    </w:pPr>
                    <w:r>
                      <w:t>Bijlage(n)</w:t>
                    </w:r>
                  </w:p>
                  <w:p w14:paraId="310A525B" w14:textId="08BFF103" w:rsidR="003C6C98" w:rsidRDefault="00906FAB">
                    <w:pPr>
                      <w:pStyle w:val="Referentiegegevens"/>
                    </w:pPr>
                    <w:r>
                      <w:t>5</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397A1E5" wp14:editId="7B2AAEC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D8D71BD" w14:textId="77777777" w:rsidR="003C6C98" w:rsidRDefault="0003200A">
                          <w:pPr>
                            <w:spacing w:line="240" w:lineRule="auto"/>
                          </w:pPr>
                          <w:r>
                            <w:rPr>
                              <w:noProof/>
                              <w:lang w:val="en-GB" w:eastAsia="en-GB"/>
                            </w:rPr>
                            <w:drawing>
                              <wp:inline distT="0" distB="0" distL="0" distR="0" wp14:anchorId="26A332B3" wp14:editId="5DDCC1A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97A1E5"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D8D71BD" w14:textId="77777777" w:rsidR="003C6C98" w:rsidRDefault="0003200A">
                    <w:pPr>
                      <w:spacing w:line="240" w:lineRule="auto"/>
                    </w:pPr>
                    <w:r>
                      <w:rPr>
                        <w:noProof/>
                        <w:lang w:val="en-GB" w:eastAsia="en-GB"/>
                      </w:rPr>
                      <w:drawing>
                        <wp:inline distT="0" distB="0" distL="0" distR="0" wp14:anchorId="26A332B3" wp14:editId="5DDCC1A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F7FC0F1" wp14:editId="53199D50">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28F466" w14:textId="77777777" w:rsidR="003C6C98" w:rsidRDefault="0003200A">
                          <w:pPr>
                            <w:spacing w:line="240" w:lineRule="auto"/>
                          </w:pPr>
                          <w:r>
                            <w:rPr>
                              <w:noProof/>
                              <w:lang w:val="en-GB" w:eastAsia="en-GB"/>
                            </w:rPr>
                            <w:drawing>
                              <wp:inline distT="0" distB="0" distL="0" distR="0" wp14:anchorId="78FE58EB" wp14:editId="50A6181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F7FC0F1"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528F466" w14:textId="77777777" w:rsidR="003C6C98" w:rsidRDefault="0003200A">
                    <w:pPr>
                      <w:spacing w:line="240" w:lineRule="auto"/>
                    </w:pPr>
                    <w:r>
                      <w:rPr>
                        <w:noProof/>
                        <w:lang w:val="en-GB" w:eastAsia="en-GB"/>
                      </w:rPr>
                      <w:drawing>
                        <wp:inline distT="0" distB="0" distL="0" distR="0" wp14:anchorId="78FE58EB" wp14:editId="50A6181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8B4F602" wp14:editId="714E6C70">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2F93C52" w14:textId="77777777" w:rsidR="003C6C98" w:rsidRDefault="0003200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8B4F602"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2F93C52" w14:textId="77777777" w:rsidR="003C6C98" w:rsidRDefault="0003200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8A2E9FD" wp14:editId="61C0C1A8">
              <wp:simplePos x="0" y="0"/>
              <wp:positionH relativeFrom="margin">
                <wp:posOffset>-38100</wp:posOffset>
              </wp:positionH>
              <wp:positionV relativeFrom="page">
                <wp:posOffset>2012950</wp:posOffset>
              </wp:positionV>
              <wp:extent cx="3491865" cy="1460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460500"/>
                      </a:xfrm>
                      <a:prstGeom prst="rect">
                        <a:avLst/>
                      </a:prstGeom>
                      <a:noFill/>
                    </wps:spPr>
                    <wps:txbx>
                      <w:txbxContent>
                        <w:p w14:paraId="442DC1F2" w14:textId="77777777" w:rsidR="003C6C98" w:rsidRDefault="0003200A">
                          <w:r>
                            <w:t>De voorzitter van de Tweede Kamer</w:t>
                          </w:r>
                          <w:r>
                            <w:br/>
                            <w:t>der Staten-Generaal</w:t>
                          </w:r>
                          <w:r>
                            <w:br/>
                            <w:t>Postbus 20018</w:t>
                          </w:r>
                          <w:r>
                            <w:br/>
                            <w:t>2500 EA  DEN HAAG</w:t>
                          </w:r>
                        </w:p>
                        <w:p w14:paraId="7DAA1C08" w14:textId="77777777" w:rsidR="008959C5" w:rsidRDefault="008959C5"/>
                        <w:p w14:paraId="563E4FD9" w14:textId="77777777" w:rsidR="008959C5" w:rsidRDefault="008959C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8A2E9FD" id="7268d7b6-823c-11ee-8554-0242ac120003" o:spid="_x0000_s1036" type="#_x0000_t202" style="position:absolute;margin-left:-3pt;margin-top:158.5pt;width:274.95pt;height:115pt;z-index:251661824;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" filled="f" stroked="f">
              <v:textbox inset="0,0,0,0">
                <w:txbxContent>
                  <w:p w14:paraId="442DC1F2" w14:textId="77777777" w:rsidR="003C6C98" w:rsidRDefault="0003200A">
                    <w:r>
                      <w:t>De voorzitter van de Tweede Kamer</w:t>
                    </w:r>
                    <w:r>
                      <w:br/>
                      <w:t>der Staten-Generaal</w:t>
                    </w:r>
                    <w:r>
                      <w:br/>
                      <w:t>Postbus 20018</w:t>
                    </w:r>
                    <w:r>
                      <w:br/>
                      <w:t>2500 EA  DEN HAAG</w:t>
                    </w:r>
                  </w:p>
                  <w:p w14:paraId="7DAA1C08" w14:textId="77777777" w:rsidR="008959C5" w:rsidRDefault="008959C5"/>
                  <w:p w14:paraId="563E4FD9" w14:textId="77777777" w:rsidR="008959C5" w:rsidRDefault="008959C5"/>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DCD3924" wp14:editId="5515FB42">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C6C98" w14:paraId="02166148" w14:textId="77777777">
                            <w:trPr>
                              <w:trHeight w:val="200"/>
                            </w:trPr>
                            <w:tc>
                              <w:tcPr>
                                <w:tcW w:w="1140" w:type="dxa"/>
                              </w:tcPr>
                              <w:p w14:paraId="1528EABF" w14:textId="77777777" w:rsidR="003C6C98" w:rsidRDefault="003C6C98"/>
                            </w:tc>
                            <w:tc>
                              <w:tcPr>
                                <w:tcW w:w="5400" w:type="dxa"/>
                              </w:tcPr>
                              <w:p w14:paraId="5DC24D25" w14:textId="77777777" w:rsidR="003C6C98" w:rsidRDefault="003C6C98"/>
                            </w:tc>
                          </w:tr>
                          <w:tr w:rsidR="003C6C98" w14:paraId="7389F21E" w14:textId="77777777">
                            <w:trPr>
                              <w:trHeight w:val="240"/>
                            </w:trPr>
                            <w:tc>
                              <w:tcPr>
                                <w:tcW w:w="1140" w:type="dxa"/>
                              </w:tcPr>
                              <w:p w14:paraId="2F9EBCA8" w14:textId="77777777" w:rsidR="003C6C98" w:rsidRDefault="0003200A">
                                <w:r>
                                  <w:t>Datum</w:t>
                                </w:r>
                              </w:p>
                            </w:tc>
                            <w:tc>
                              <w:tcPr>
                                <w:tcW w:w="5400" w:type="dxa"/>
                              </w:tcPr>
                              <w:p w14:paraId="77B84708" w14:textId="20E87314" w:rsidR="003C6C98" w:rsidRDefault="00906FAB">
                                <w:r>
                                  <w:t>5 september 2025</w:t>
                                </w:r>
                              </w:p>
                            </w:tc>
                          </w:tr>
                          <w:tr w:rsidR="003C6C98" w14:paraId="06103B78" w14:textId="77777777">
                            <w:trPr>
                              <w:trHeight w:val="240"/>
                            </w:trPr>
                            <w:tc>
                              <w:tcPr>
                                <w:tcW w:w="1140" w:type="dxa"/>
                              </w:tcPr>
                              <w:p w14:paraId="0E1A5E9D" w14:textId="77777777" w:rsidR="003C6C98" w:rsidRDefault="0003200A">
                                <w:r>
                                  <w:t>Betreft</w:t>
                                </w:r>
                              </w:p>
                            </w:tc>
                            <w:tc>
                              <w:tcPr>
                                <w:tcW w:w="5400" w:type="dxa"/>
                              </w:tcPr>
                              <w:p w14:paraId="24AC6E4D" w14:textId="09BF3980" w:rsidR="003C6C98" w:rsidRDefault="004176C7">
                                <w:r>
                                  <w:t>R</w:t>
                                </w:r>
                                <w:r w:rsidR="00211798" w:rsidRPr="00211798">
                                  <w:t xml:space="preserve">eactie rapport onderzoek </w:t>
                                </w:r>
                                <w:r w:rsidR="00D06CB8">
                                  <w:t xml:space="preserve">Universiteit </w:t>
                                </w:r>
                                <w:r w:rsidR="00211798" w:rsidRPr="00211798">
                                  <w:t>Twente</w:t>
                                </w:r>
                              </w:p>
                            </w:tc>
                          </w:tr>
                          <w:tr w:rsidR="003C6C98" w14:paraId="495E9A8B" w14:textId="77777777">
                            <w:trPr>
                              <w:trHeight w:val="200"/>
                            </w:trPr>
                            <w:tc>
                              <w:tcPr>
                                <w:tcW w:w="1140" w:type="dxa"/>
                              </w:tcPr>
                              <w:p w14:paraId="37C6269D" w14:textId="77777777" w:rsidR="003C6C98" w:rsidRDefault="003C6C98"/>
                            </w:tc>
                            <w:tc>
                              <w:tcPr>
                                <w:tcW w:w="5400" w:type="dxa"/>
                              </w:tcPr>
                              <w:p w14:paraId="47C41B78" w14:textId="77777777" w:rsidR="003C6C98" w:rsidRDefault="003C6C98"/>
                            </w:tc>
                          </w:tr>
                        </w:tbl>
                        <w:p w14:paraId="4D5B9911" w14:textId="77777777" w:rsidR="005F0624" w:rsidRDefault="005F0624"/>
                      </w:txbxContent>
                    </wps:txbx>
                    <wps:bodyPr vert="horz" wrap="square" lIns="0" tIns="0" rIns="0" bIns="0" anchor="t" anchorCtr="0"/>
                  </wps:wsp>
                </a:graphicData>
              </a:graphic>
            </wp:anchor>
          </w:drawing>
        </mc:Choice>
        <mc:Fallback>
          <w:pict>
            <v:shape w14:anchorId="4DCD3924"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3C6C98" w14:paraId="02166148" w14:textId="77777777">
                      <w:trPr>
                        <w:trHeight w:val="200"/>
                      </w:trPr>
                      <w:tc>
                        <w:tcPr>
                          <w:tcW w:w="1140" w:type="dxa"/>
                        </w:tcPr>
                        <w:p w14:paraId="1528EABF" w14:textId="77777777" w:rsidR="003C6C98" w:rsidRDefault="003C6C98"/>
                      </w:tc>
                      <w:tc>
                        <w:tcPr>
                          <w:tcW w:w="5400" w:type="dxa"/>
                        </w:tcPr>
                        <w:p w14:paraId="5DC24D25" w14:textId="77777777" w:rsidR="003C6C98" w:rsidRDefault="003C6C98"/>
                      </w:tc>
                    </w:tr>
                    <w:tr w:rsidR="003C6C98" w14:paraId="7389F21E" w14:textId="77777777">
                      <w:trPr>
                        <w:trHeight w:val="240"/>
                      </w:trPr>
                      <w:tc>
                        <w:tcPr>
                          <w:tcW w:w="1140" w:type="dxa"/>
                        </w:tcPr>
                        <w:p w14:paraId="2F9EBCA8" w14:textId="77777777" w:rsidR="003C6C98" w:rsidRDefault="0003200A">
                          <w:r>
                            <w:t>Datum</w:t>
                          </w:r>
                        </w:p>
                      </w:tc>
                      <w:tc>
                        <w:tcPr>
                          <w:tcW w:w="5400" w:type="dxa"/>
                        </w:tcPr>
                        <w:p w14:paraId="77B84708" w14:textId="20E87314" w:rsidR="003C6C98" w:rsidRDefault="00906FAB">
                          <w:r>
                            <w:t>5 september 2025</w:t>
                          </w:r>
                        </w:p>
                      </w:tc>
                    </w:tr>
                    <w:tr w:rsidR="003C6C98" w14:paraId="06103B78" w14:textId="77777777">
                      <w:trPr>
                        <w:trHeight w:val="240"/>
                      </w:trPr>
                      <w:tc>
                        <w:tcPr>
                          <w:tcW w:w="1140" w:type="dxa"/>
                        </w:tcPr>
                        <w:p w14:paraId="0E1A5E9D" w14:textId="77777777" w:rsidR="003C6C98" w:rsidRDefault="0003200A">
                          <w:r>
                            <w:t>Betreft</w:t>
                          </w:r>
                        </w:p>
                      </w:tc>
                      <w:tc>
                        <w:tcPr>
                          <w:tcW w:w="5400" w:type="dxa"/>
                        </w:tcPr>
                        <w:p w14:paraId="24AC6E4D" w14:textId="09BF3980" w:rsidR="003C6C98" w:rsidRDefault="004176C7">
                          <w:r>
                            <w:t>R</w:t>
                          </w:r>
                          <w:r w:rsidR="00211798" w:rsidRPr="00211798">
                            <w:t xml:space="preserve">eactie rapport onderzoek </w:t>
                          </w:r>
                          <w:r w:rsidR="00D06CB8">
                            <w:t xml:space="preserve">Universiteit </w:t>
                          </w:r>
                          <w:r w:rsidR="00211798" w:rsidRPr="00211798">
                            <w:t>Twente</w:t>
                          </w:r>
                        </w:p>
                      </w:tc>
                    </w:tr>
                    <w:tr w:rsidR="003C6C98" w14:paraId="495E9A8B" w14:textId="77777777">
                      <w:trPr>
                        <w:trHeight w:val="200"/>
                      </w:trPr>
                      <w:tc>
                        <w:tcPr>
                          <w:tcW w:w="1140" w:type="dxa"/>
                        </w:tcPr>
                        <w:p w14:paraId="37C6269D" w14:textId="77777777" w:rsidR="003C6C98" w:rsidRDefault="003C6C98"/>
                      </w:tc>
                      <w:tc>
                        <w:tcPr>
                          <w:tcW w:w="5400" w:type="dxa"/>
                        </w:tcPr>
                        <w:p w14:paraId="47C41B78" w14:textId="77777777" w:rsidR="003C6C98" w:rsidRDefault="003C6C98"/>
                      </w:tc>
                    </w:tr>
                  </w:tbl>
                  <w:p w14:paraId="4D5B9911" w14:textId="77777777" w:rsidR="005F0624" w:rsidRDefault="005F062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755035E" wp14:editId="236F18AC">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DA0CF01" w14:textId="77777777" w:rsidR="005F0624" w:rsidRDefault="005F0624"/>
                      </w:txbxContent>
                    </wps:txbx>
                    <wps:bodyPr vert="horz" wrap="square" lIns="0" tIns="0" rIns="0" bIns="0" anchor="t" anchorCtr="0"/>
                  </wps:wsp>
                </a:graphicData>
              </a:graphic>
            </wp:anchor>
          </w:drawing>
        </mc:Choice>
        <mc:Fallback>
          <w:pict>
            <v:shape w14:anchorId="4755035E"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DA0CF01" w14:textId="77777777" w:rsidR="005F0624" w:rsidRDefault="005F0624"/>
                </w:txbxContent>
              </v:textbox>
              <w10:wrap anchorx="page" anchory="page"/>
              <w10:anchorlock/>
            </v:shape>
          </w:pict>
        </mc:Fallback>
      </mc:AlternateContent>
    </w:r>
    <w:r w:rsidR="008959C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4C1964"/>
    <w:multiLevelType w:val="multilevel"/>
    <w:tmpl w:val="9EE19F5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20293D3"/>
    <w:multiLevelType w:val="multilevel"/>
    <w:tmpl w:val="D899C15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EB4A8BA"/>
    <w:multiLevelType w:val="multilevel"/>
    <w:tmpl w:val="5DFEC80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1311C84"/>
    <w:multiLevelType w:val="multilevel"/>
    <w:tmpl w:val="B057CE6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6AB6FC2"/>
    <w:multiLevelType w:val="multilevel"/>
    <w:tmpl w:val="D164E99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129E828"/>
    <w:multiLevelType w:val="multilevel"/>
    <w:tmpl w:val="C60EE22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3BC5C61"/>
    <w:multiLevelType w:val="multilevel"/>
    <w:tmpl w:val="670F1B4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3FEB970"/>
    <w:multiLevelType w:val="multilevel"/>
    <w:tmpl w:val="D1B4DFE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A376B8E"/>
    <w:multiLevelType w:val="multilevel"/>
    <w:tmpl w:val="CC8CB4F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C3105E9"/>
    <w:multiLevelType w:val="multilevel"/>
    <w:tmpl w:val="EC0846C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B83139"/>
    <w:multiLevelType w:val="multilevel"/>
    <w:tmpl w:val="A16C502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958112"/>
    <w:multiLevelType w:val="multilevel"/>
    <w:tmpl w:val="37AA1AC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1C9C8A6"/>
    <w:multiLevelType w:val="multilevel"/>
    <w:tmpl w:val="9CD749F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01DC44A4"/>
    <w:multiLevelType w:val="multilevel"/>
    <w:tmpl w:val="D9EE32E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323C3D4"/>
    <w:multiLevelType w:val="multilevel"/>
    <w:tmpl w:val="0BAAED5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9C32714"/>
    <w:multiLevelType w:val="hybridMultilevel"/>
    <w:tmpl w:val="C1D469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0984906"/>
    <w:multiLevelType w:val="hybridMultilevel"/>
    <w:tmpl w:val="083A008C"/>
    <w:lvl w:ilvl="0" w:tplc="7348FD60">
      <w:start w:val="1"/>
      <w:numFmt w:val="decimal"/>
      <w:lvlText w:val="%1."/>
      <w:lvlJc w:val="left"/>
      <w:pPr>
        <w:ind w:left="720" w:hanging="360"/>
      </w:pPr>
      <w:rPr>
        <w:rFonts w:ascii="Verdana" w:hAnsi="Verdana"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612E2DB"/>
    <w:multiLevelType w:val="multilevel"/>
    <w:tmpl w:val="0C3CFC2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1908A284"/>
    <w:multiLevelType w:val="multilevel"/>
    <w:tmpl w:val="704ABB8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C4D6CD0"/>
    <w:multiLevelType w:val="multilevel"/>
    <w:tmpl w:val="777914B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592603"/>
    <w:multiLevelType w:val="multilevel"/>
    <w:tmpl w:val="FD5F6AE6"/>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9E072A"/>
    <w:multiLevelType w:val="hybridMultilevel"/>
    <w:tmpl w:val="036C8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A39646B"/>
    <w:multiLevelType w:val="multilevel"/>
    <w:tmpl w:val="6C2B04A5"/>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F64045"/>
    <w:multiLevelType w:val="multilevel"/>
    <w:tmpl w:val="F8593B4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F2066D"/>
    <w:multiLevelType w:val="hybridMultilevel"/>
    <w:tmpl w:val="4BF45994"/>
    <w:lvl w:ilvl="0" w:tplc="7348FD60">
      <w:start w:val="1"/>
      <w:numFmt w:val="decimal"/>
      <w:lvlText w:val="%1."/>
      <w:lvlJc w:val="left"/>
      <w:pPr>
        <w:ind w:left="720" w:hanging="360"/>
      </w:pPr>
      <w:rPr>
        <w:rFonts w:ascii="Verdana" w:hAnsi="Verdana"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468ABB9"/>
    <w:multiLevelType w:val="multilevel"/>
    <w:tmpl w:val="421D1D5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4D48F6"/>
    <w:multiLevelType w:val="hybridMultilevel"/>
    <w:tmpl w:val="7D86D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4A2AC5"/>
    <w:multiLevelType w:val="hybridMultilevel"/>
    <w:tmpl w:val="CAA848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4917C49"/>
    <w:multiLevelType w:val="multilevel"/>
    <w:tmpl w:val="9E72C2A5"/>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EC2A86"/>
    <w:multiLevelType w:val="hybridMultilevel"/>
    <w:tmpl w:val="BB2ACB54"/>
    <w:lvl w:ilvl="0" w:tplc="77683138">
      <w:start w:val="1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0"/>
  </w:num>
  <w:num w:numId="4">
    <w:abstractNumId w:val="8"/>
  </w:num>
  <w:num w:numId="5">
    <w:abstractNumId w:val="12"/>
  </w:num>
  <w:num w:numId="6">
    <w:abstractNumId w:val="2"/>
  </w:num>
  <w:num w:numId="7">
    <w:abstractNumId w:val="19"/>
  </w:num>
  <w:num w:numId="8">
    <w:abstractNumId w:val="9"/>
  </w:num>
  <w:num w:numId="9">
    <w:abstractNumId w:val="20"/>
  </w:num>
  <w:num w:numId="10">
    <w:abstractNumId w:val="23"/>
  </w:num>
  <w:num w:numId="11">
    <w:abstractNumId w:val="18"/>
  </w:num>
  <w:num w:numId="12">
    <w:abstractNumId w:val="17"/>
  </w:num>
  <w:num w:numId="13">
    <w:abstractNumId w:val="14"/>
  </w:num>
  <w:num w:numId="14">
    <w:abstractNumId w:val="7"/>
  </w:num>
  <w:num w:numId="15">
    <w:abstractNumId w:val="1"/>
  </w:num>
  <w:num w:numId="16">
    <w:abstractNumId w:val="10"/>
  </w:num>
  <w:num w:numId="17">
    <w:abstractNumId w:val="3"/>
  </w:num>
  <w:num w:numId="18">
    <w:abstractNumId w:val="4"/>
  </w:num>
  <w:num w:numId="19">
    <w:abstractNumId w:val="22"/>
  </w:num>
  <w:num w:numId="20">
    <w:abstractNumId w:val="28"/>
  </w:num>
  <w:num w:numId="21">
    <w:abstractNumId w:val="25"/>
  </w:num>
  <w:num w:numId="22">
    <w:abstractNumId w:val="11"/>
  </w:num>
  <w:num w:numId="23">
    <w:abstractNumId w:val="5"/>
  </w:num>
  <w:num w:numId="24">
    <w:abstractNumId w:val="29"/>
  </w:num>
  <w:num w:numId="25">
    <w:abstractNumId w:val="16"/>
  </w:num>
  <w:num w:numId="26">
    <w:abstractNumId w:val="24"/>
  </w:num>
  <w:num w:numId="27">
    <w:abstractNumId w:val="15"/>
  </w:num>
  <w:num w:numId="28">
    <w:abstractNumId w:val="26"/>
  </w:num>
  <w:num w:numId="29">
    <w:abstractNumId w:val="2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F9"/>
    <w:rsid w:val="00001DDA"/>
    <w:rsid w:val="00001EF4"/>
    <w:rsid w:val="0000753D"/>
    <w:rsid w:val="00014EE2"/>
    <w:rsid w:val="000156ED"/>
    <w:rsid w:val="00022D5B"/>
    <w:rsid w:val="00026FC8"/>
    <w:rsid w:val="00031456"/>
    <w:rsid w:val="0003200A"/>
    <w:rsid w:val="00033AE0"/>
    <w:rsid w:val="00046C07"/>
    <w:rsid w:val="0005072D"/>
    <w:rsid w:val="000530B0"/>
    <w:rsid w:val="0006670E"/>
    <w:rsid w:val="00077DF5"/>
    <w:rsid w:val="000814B4"/>
    <w:rsid w:val="00090B36"/>
    <w:rsid w:val="000951BB"/>
    <w:rsid w:val="000A7B19"/>
    <w:rsid w:val="000D6F7F"/>
    <w:rsid w:val="000D7B00"/>
    <w:rsid w:val="000E1B14"/>
    <w:rsid w:val="000E57A2"/>
    <w:rsid w:val="001043B1"/>
    <w:rsid w:val="00115B0E"/>
    <w:rsid w:val="00120E1C"/>
    <w:rsid w:val="001213DE"/>
    <w:rsid w:val="00131FD4"/>
    <w:rsid w:val="0013262C"/>
    <w:rsid w:val="00132D52"/>
    <w:rsid w:val="00132F1E"/>
    <w:rsid w:val="00135F07"/>
    <w:rsid w:val="00141B15"/>
    <w:rsid w:val="00145DC1"/>
    <w:rsid w:val="00147544"/>
    <w:rsid w:val="00147DB6"/>
    <w:rsid w:val="001507C4"/>
    <w:rsid w:val="00150CCC"/>
    <w:rsid w:val="00155BE4"/>
    <w:rsid w:val="00160B8F"/>
    <w:rsid w:val="001669BE"/>
    <w:rsid w:val="001671EB"/>
    <w:rsid w:val="00170284"/>
    <w:rsid w:val="00171284"/>
    <w:rsid w:val="00172C9C"/>
    <w:rsid w:val="0017390C"/>
    <w:rsid w:val="00177C05"/>
    <w:rsid w:val="00183813"/>
    <w:rsid w:val="00185A9E"/>
    <w:rsid w:val="00190E76"/>
    <w:rsid w:val="001A21D2"/>
    <w:rsid w:val="001A3F5C"/>
    <w:rsid w:val="001A619B"/>
    <w:rsid w:val="001A78B6"/>
    <w:rsid w:val="001A7A57"/>
    <w:rsid w:val="001B4606"/>
    <w:rsid w:val="001C3CC7"/>
    <w:rsid w:val="001C40CF"/>
    <w:rsid w:val="001D06C5"/>
    <w:rsid w:val="001D397B"/>
    <w:rsid w:val="001D6DE8"/>
    <w:rsid w:val="001E38AD"/>
    <w:rsid w:val="001E543F"/>
    <w:rsid w:val="001E6A87"/>
    <w:rsid w:val="001F1523"/>
    <w:rsid w:val="001F321E"/>
    <w:rsid w:val="001F792B"/>
    <w:rsid w:val="001F7BF1"/>
    <w:rsid w:val="00206875"/>
    <w:rsid w:val="00211476"/>
    <w:rsid w:val="00211798"/>
    <w:rsid w:val="0021421E"/>
    <w:rsid w:val="00215DD0"/>
    <w:rsid w:val="00227083"/>
    <w:rsid w:val="00231364"/>
    <w:rsid w:val="0024007F"/>
    <w:rsid w:val="00243412"/>
    <w:rsid w:val="00245CCA"/>
    <w:rsid w:val="00246BB0"/>
    <w:rsid w:val="00251F10"/>
    <w:rsid w:val="00252DA7"/>
    <w:rsid w:val="002A109E"/>
    <w:rsid w:val="002B095E"/>
    <w:rsid w:val="002B228A"/>
    <w:rsid w:val="002B6775"/>
    <w:rsid w:val="002B7F0F"/>
    <w:rsid w:val="002C017C"/>
    <w:rsid w:val="002C08CC"/>
    <w:rsid w:val="002C2596"/>
    <w:rsid w:val="002C51CA"/>
    <w:rsid w:val="002C5536"/>
    <w:rsid w:val="002D13B6"/>
    <w:rsid w:val="002D6666"/>
    <w:rsid w:val="002F6A64"/>
    <w:rsid w:val="003026FF"/>
    <w:rsid w:val="00305528"/>
    <w:rsid w:val="00311146"/>
    <w:rsid w:val="0031774E"/>
    <w:rsid w:val="003179B4"/>
    <w:rsid w:val="0032175D"/>
    <w:rsid w:val="0032752D"/>
    <w:rsid w:val="0033374F"/>
    <w:rsid w:val="003454EB"/>
    <w:rsid w:val="00361EC9"/>
    <w:rsid w:val="00373582"/>
    <w:rsid w:val="00382F90"/>
    <w:rsid w:val="00385837"/>
    <w:rsid w:val="00385ECC"/>
    <w:rsid w:val="00390115"/>
    <w:rsid w:val="003902C0"/>
    <w:rsid w:val="00394199"/>
    <w:rsid w:val="003B01B8"/>
    <w:rsid w:val="003B250D"/>
    <w:rsid w:val="003B5526"/>
    <w:rsid w:val="003B726A"/>
    <w:rsid w:val="003C6C98"/>
    <w:rsid w:val="003D021A"/>
    <w:rsid w:val="003D0FC2"/>
    <w:rsid w:val="003E4B79"/>
    <w:rsid w:val="003E6E82"/>
    <w:rsid w:val="0040416B"/>
    <w:rsid w:val="00411E78"/>
    <w:rsid w:val="004176C7"/>
    <w:rsid w:val="00422557"/>
    <w:rsid w:val="00430CC2"/>
    <w:rsid w:val="004327A3"/>
    <w:rsid w:val="00435C78"/>
    <w:rsid w:val="0043644E"/>
    <w:rsid w:val="00441AC7"/>
    <w:rsid w:val="00441D15"/>
    <w:rsid w:val="00442980"/>
    <w:rsid w:val="00443AB6"/>
    <w:rsid w:val="00446186"/>
    <w:rsid w:val="00452143"/>
    <w:rsid w:val="004522F9"/>
    <w:rsid w:val="00460416"/>
    <w:rsid w:val="00460EA7"/>
    <w:rsid w:val="00462463"/>
    <w:rsid w:val="00464403"/>
    <w:rsid w:val="00465B3E"/>
    <w:rsid w:val="004725DE"/>
    <w:rsid w:val="004739EC"/>
    <w:rsid w:val="00481D0E"/>
    <w:rsid w:val="004822D9"/>
    <w:rsid w:val="00482E6B"/>
    <w:rsid w:val="00483369"/>
    <w:rsid w:val="00497C22"/>
    <w:rsid w:val="004B3461"/>
    <w:rsid w:val="004B6E68"/>
    <w:rsid w:val="004C3215"/>
    <w:rsid w:val="004C477A"/>
    <w:rsid w:val="004C6E3A"/>
    <w:rsid w:val="004E7232"/>
    <w:rsid w:val="004F3DFA"/>
    <w:rsid w:val="004F5B03"/>
    <w:rsid w:val="004F5C35"/>
    <w:rsid w:val="00530AB5"/>
    <w:rsid w:val="0053135D"/>
    <w:rsid w:val="0054131B"/>
    <w:rsid w:val="00541FC7"/>
    <w:rsid w:val="00562525"/>
    <w:rsid w:val="00567FFE"/>
    <w:rsid w:val="00582D94"/>
    <w:rsid w:val="00584CA3"/>
    <w:rsid w:val="005939A6"/>
    <w:rsid w:val="005A4F7A"/>
    <w:rsid w:val="005A6EA7"/>
    <w:rsid w:val="005A78EE"/>
    <w:rsid w:val="005B5F60"/>
    <w:rsid w:val="005C0FF2"/>
    <w:rsid w:val="005C707C"/>
    <w:rsid w:val="005D12BB"/>
    <w:rsid w:val="005D1998"/>
    <w:rsid w:val="005E068B"/>
    <w:rsid w:val="005F0624"/>
    <w:rsid w:val="005F2F50"/>
    <w:rsid w:val="005F599F"/>
    <w:rsid w:val="006102DC"/>
    <w:rsid w:val="00612A83"/>
    <w:rsid w:val="0061560A"/>
    <w:rsid w:val="00615B68"/>
    <w:rsid w:val="00624F53"/>
    <w:rsid w:val="006261E9"/>
    <w:rsid w:val="006279A9"/>
    <w:rsid w:val="006308CE"/>
    <w:rsid w:val="0063559D"/>
    <w:rsid w:val="00635924"/>
    <w:rsid w:val="00640CA0"/>
    <w:rsid w:val="00646E55"/>
    <w:rsid w:val="00655665"/>
    <w:rsid w:val="0066000B"/>
    <w:rsid w:val="006618EF"/>
    <w:rsid w:val="00664761"/>
    <w:rsid w:val="00665E5E"/>
    <w:rsid w:val="00667D96"/>
    <w:rsid w:val="006838B2"/>
    <w:rsid w:val="006851FE"/>
    <w:rsid w:val="0069058A"/>
    <w:rsid w:val="00692AFB"/>
    <w:rsid w:val="00695AF5"/>
    <w:rsid w:val="006979D9"/>
    <w:rsid w:val="006A3FE6"/>
    <w:rsid w:val="006A419E"/>
    <w:rsid w:val="006A6019"/>
    <w:rsid w:val="006A7B5E"/>
    <w:rsid w:val="006B07B9"/>
    <w:rsid w:val="006B14C5"/>
    <w:rsid w:val="006B712D"/>
    <w:rsid w:val="006C2412"/>
    <w:rsid w:val="006D2F65"/>
    <w:rsid w:val="006E2E2E"/>
    <w:rsid w:val="006E4C0A"/>
    <w:rsid w:val="006F3530"/>
    <w:rsid w:val="006F53BA"/>
    <w:rsid w:val="007023A6"/>
    <w:rsid w:val="0070682A"/>
    <w:rsid w:val="007175E1"/>
    <w:rsid w:val="007204A0"/>
    <w:rsid w:val="007227B9"/>
    <w:rsid w:val="00731DB6"/>
    <w:rsid w:val="00731E3E"/>
    <w:rsid w:val="00733C80"/>
    <w:rsid w:val="007347D3"/>
    <w:rsid w:val="007438B4"/>
    <w:rsid w:val="007564B7"/>
    <w:rsid w:val="00762575"/>
    <w:rsid w:val="00783DCE"/>
    <w:rsid w:val="00790FDF"/>
    <w:rsid w:val="00791327"/>
    <w:rsid w:val="00794095"/>
    <w:rsid w:val="007956C3"/>
    <w:rsid w:val="007A11E5"/>
    <w:rsid w:val="007C47EE"/>
    <w:rsid w:val="007F0BA3"/>
    <w:rsid w:val="00811F8A"/>
    <w:rsid w:val="00815063"/>
    <w:rsid w:val="0083396C"/>
    <w:rsid w:val="0083453B"/>
    <w:rsid w:val="00842EEA"/>
    <w:rsid w:val="00847AFF"/>
    <w:rsid w:val="00851FC3"/>
    <w:rsid w:val="008562E9"/>
    <w:rsid w:val="00866459"/>
    <w:rsid w:val="00874898"/>
    <w:rsid w:val="00883279"/>
    <w:rsid w:val="00887CC9"/>
    <w:rsid w:val="008959C5"/>
    <w:rsid w:val="008B6D64"/>
    <w:rsid w:val="008C33F8"/>
    <w:rsid w:val="008C5290"/>
    <w:rsid w:val="008D2F60"/>
    <w:rsid w:val="008E2E21"/>
    <w:rsid w:val="008F0D1B"/>
    <w:rsid w:val="008F424D"/>
    <w:rsid w:val="008F7619"/>
    <w:rsid w:val="00906FAB"/>
    <w:rsid w:val="00907D4B"/>
    <w:rsid w:val="00910CB0"/>
    <w:rsid w:val="00911158"/>
    <w:rsid w:val="009202B7"/>
    <w:rsid w:val="009362C9"/>
    <w:rsid w:val="00941720"/>
    <w:rsid w:val="00943945"/>
    <w:rsid w:val="00950CC1"/>
    <w:rsid w:val="00950DC0"/>
    <w:rsid w:val="009513D0"/>
    <w:rsid w:val="00951B84"/>
    <w:rsid w:val="00954326"/>
    <w:rsid w:val="009555CE"/>
    <w:rsid w:val="009578DF"/>
    <w:rsid w:val="0096042C"/>
    <w:rsid w:val="00963142"/>
    <w:rsid w:val="009705C2"/>
    <w:rsid w:val="009835F4"/>
    <w:rsid w:val="00992709"/>
    <w:rsid w:val="009A21EB"/>
    <w:rsid w:val="009B49F3"/>
    <w:rsid w:val="009C4B0A"/>
    <w:rsid w:val="009C7946"/>
    <w:rsid w:val="009D08A2"/>
    <w:rsid w:val="009D1F5B"/>
    <w:rsid w:val="009D3A05"/>
    <w:rsid w:val="009D6CB1"/>
    <w:rsid w:val="009E155F"/>
    <w:rsid w:val="009E2E0F"/>
    <w:rsid w:val="009E7CD9"/>
    <w:rsid w:val="009F578E"/>
    <w:rsid w:val="00A02B13"/>
    <w:rsid w:val="00A03211"/>
    <w:rsid w:val="00A13657"/>
    <w:rsid w:val="00A2186D"/>
    <w:rsid w:val="00A46F20"/>
    <w:rsid w:val="00A5096C"/>
    <w:rsid w:val="00A60E70"/>
    <w:rsid w:val="00A62625"/>
    <w:rsid w:val="00A70A43"/>
    <w:rsid w:val="00A800A3"/>
    <w:rsid w:val="00A80C40"/>
    <w:rsid w:val="00A825C0"/>
    <w:rsid w:val="00A84A65"/>
    <w:rsid w:val="00A91ECE"/>
    <w:rsid w:val="00A94A81"/>
    <w:rsid w:val="00AA1FA4"/>
    <w:rsid w:val="00AC50BD"/>
    <w:rsid w:val="00AC5E8F"/>
    <w:rsid w:val="00AD0324"/>
    <w:rsid w:val="00AD4DBA"/>
    <w:rsid w:val="00AD50FD"/>
    <w:rsid w:val="00AF6797"/>
    <w:rsid w:val="00B074F8"/>
    <w:rsid w:val="00B139D9"/>
    <w:rsid w:val="00B13B40"/>
    <w:rsid w:val="00B1449E"/>
    <w:rsid w:val="00B21310"/>
    <w:rsid w:val="00B3216D"/>
    <w:rsid w:val="00B529BD"/>
    <w:rsid w:val="00B55531"/>
    <w:rsid w:val="00B636DD"/>
    <w:rsid w:val="00B735DA"/>
    <w:rsid w:val="00B95985"/>
    <w:rsid w:val="00BB3EA5"/>
    <w:rsid w:val="00BB6C55"/>
    <w:rsid w:val="00BC03FC"/>
    <w:rsid w:val="00BC422D"/>
    <w:rsid w:val="00BC5AB7"/>
    <w:rsid w:val="00BC6278"/>
    <w:rsid w:val="00BD7A9C"/>
    <w:rsid w:val="00BE02B5"/>
    <w:rsid w:val="00BE14F6"/>
    <w:rsid w:val="00BE2959"/>
    <w:rsid w:val="00BE63C7"/>
    <w:rsid w:val="00C01ED5"/>
    <w:rsid w:val="00C11880"/>
    <w:rsid w:val="00C171F6"/>
    <w:rsid w:val="00C220C6"/>
    <w:rsid w:val="00C252A9"/>
    <w:rsid w:val="00C2559E"/>
    <w:rsid w:val="00C260AC"/>
    <w:rsid w:val="00C260B9"/>
    <w:rsid w:val="00C361F8"/>
    <w:rsid w:val="00C408A3"/>
    <w:rsid w:val="00C4115E"/>
    <w:rsid w:val="00C4385A"/>
    <w:rsid w:val="00C51A49"/>
    <w:rsid w:val="00C609C8"/>
    <w:rsid w:val="00C63733"/>
    <w:rsid w:val="00C742F1"/>
    <w:rsid w:val="00C74834"/>
    <w:rsid w:val="00CA0996"/>
    <w:rsid w:val="00CA287F"/>
    <w:rsid w:val="00CA5390"/>
    <w:rsid w:val="00CA623E"/>
    <w:rsid w:val="00CA7CB6"/>
    <w:rsid w:val="00CC297E"/>
    <w:rsid w:val="00CE073C"/>
    <w:rsid w:val="00CE3133"/>
    <w:rsid w:val="00CE5228"/>
    <w:rsid w:val="00CE66A9"/>
    <w:rsid w:val="00CF7AC5"/>
    <w:rsid w:val="00D06CB8"/>
    <w:rsid w:val="00D2551E"/>
    <w:rsid w:val="00D41817"/>
    <w:rsid w:val="00D433B1"/>
    <w:rsid w:val="00D50F76"/>
    <w:rsid w:val="00D5108B"/>
    <w:rsid w:val="00D51761"/>
    <w:rsid w:val="00D54D7D"/>
    <w:rsid w:val="00D630E3"/>
    <w:rsid w:val="00D71DE3"/>
    <w:rsid w:val="00D7506D"/>
    <w:rsid w:val="00D830CD"/>
    <w:rsid w:val="00D851E1"/>
    <w:rsid w:val="00DA046F"/>
    <w:rsid w:val="00DA1B01"/>
    <w:rsid w:val="00DA3BF2"/>
    <w:rsid w:val="00DA6A1D"/>
    <w:rsid w:val="00DB3628"/>
    <w:rsid w:val="00DB483A"/>
    <w:rsid w:val="00DC5120"/>
    <w:rsid w:val="00DC5C81"/>
    <w:rsid w:val="00DC731B"/>
    <w:rsid w:val="00DE1D9B"/>
    <w:rsid w:val="00DE4CB1"/>
    <w:rsid w:val="00DF43DC"/>
    <w:rsid w:val="00E04E48"/>
    <w:rsid w:val="00E1092B"/>
    <w:rsid w:val="00E13483"/>
    <w:rsid w:val="00E14CF9"/>
    <w:rsid w:val="00E17A12"/>
    <w:rsid w:val="00E20FFE"/>
    <w:rsid w:val="00E37D7F"/>
    <w:rsid w:val="00E47189"/>
    <w:rsid w:val="00E74768"/>
    <w:rsid w:val="00E77417"/>
    <w:rsid w:val="00E81BE6"/>
    <w:rsid w:val="00E8512C"/>
    <w:rsid w:val="00E858F9"/>
    <w:rsid w:val="00EA4702"/>
    <w:rsid w:val="00EA52BB"/>
    <w:rsid w:val="00EA71EB"/>
    <w:rsid w:val="00ED42F9"/>
    <w:rsid w:val="00EF5F88"/>
    <w:rsid w:val="00F102EC"/>
    <w:rsid w:val="00F245C2"/>
    <w:rsid w:val="00F27F53"/>
    <w:rsid w:val="00F31382"/>
    <w:rsid w:val="00F40312"/>
    <w:rsid w:val="00F5168E"/>
    <w:rsid w:val="00F55B97"/>
    <w:rsid w:val="00F64967"/>
    <w:rsid w:val="00F766F8"/>
    <w:rsid w:val="00F850FC"/>
    <w:rsid w:val="00F9140F"/>
    <w:rsid w:val="00FD7778"/>
    <w:rsid w:val="00FE788F"/>
    <w:rsid w:val="00FF121B"/>
    <w:rsid w:val="00FF74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E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858F9"/>
    <w:pPr>
      <w:tabs>
        <w:tab w:val="center" w:pos="4536"/>
        <w:tab w:val="right" w:pos="9072"/>
      </w:tabs>
      <w:spacing w:line="240" w:lineRule="auto"/>
    </w:pPr>
  </w:style>
  <w:style w:type="character" w:customStyle="1" w:styleId="HeaderChar">
    <w:name w:val="Header Char"/>
    <w:basedOn w:val="DefaultParagraphFont"/>
    <w:link w:val="Header"/>
    <w:uiPriority w:val="99"/>
    <w:rsid w:val="00E858F9"/>
    <w:rPr>
      <w:rFonts w:ascii="Verdana" w:hAnsi="Verdana"/>
      <w:color w:val="000000"/>
      <w:sz w:val="18"/>
      <w:szCs w:val="18"/>
    </w:rPr>
  </w:style>
  <w:style w:type="paragraph" w:styleId="Footer">
    <w:name w:val="footer"/>
    <w:basedOn w:val="Normal"/>
    <w:link w:val="FooterChar"/>
    <w:uiPriority w:val="99"/>
    <w:unhideWhenUsed/>
    <w:rsid w:val="00E858F9"/>
    <w:pPr>
      <w:tabs>
        <w:tab w:val="center" w:pos="4536"/>
        <w:tab w:val="right" w:pos="9072"/>
      </w:tabs>
      <w:spacing w:line="240" w:lineRule="auto"/>
    </w:pPr>
  </w:style>
  <w:style w:type="character" w:customStyle="1" w:styleId="FooterChar">
    <w:name w:val="Footer Char"/>
    <w:basedOn w:val="DefaultParagraphFont"/>
    <w:link w:val="Footer"/>
    <w:uiPriority w:val="99"/>
    <w:rsid w:val="00E858F9"/>
    <w:rPr>
      <w:rFonts w:ascii="Verdana" w:hAnsi="Verdana"/>
      <w:color w:val="000000"/>
      <w:sz w:val="18"/>
      <w:szCs w:val="18"/>
    </w:rPr>
  </w:style>
  <w:style w:type="character" w:styleId="CommentReference">
    <w:name w:val="annotation reference"/>
    <w:basedOn w:val="DefaultParagraphFont"/>
    <w:uiPriority w:val="99"/>
    <w:semiHidden/>
    <w:unhideWhenUsed/>
    <w:rsid w:val="00530AB5"/>
    <w:rPr>
      <w:sz w:val="16"/>
      <w:szCs w:val="16"/>
    </w:rPr>
  </w:style>
  <w:style w:type="paragraph" w:styleId="CommentText">
    <w:name w:val="annotation text"/>
    <w:basedOn w:val="Normal"/>
    <w:link w:val="CommentTextChar"/>
    <w:uiPriority w:val="99"/>
    <w:unhideWhenUsed/>
    <w:rsid w:val="00530AB5"/>
    <w:pPr>
      <w:spacing w:line="240" w:lineRule="auto"/>
    </w:pPr>
    <w:rPr>
      <w:sz w:val="20"/>
      <w:szCs w:val="20"/>
    </w:rPr>
  </w:style>
  <w:style w:type="character" w:customStyle="1" w:styleId="CommentTextChar">
    <w:name w:val="Comment Text Char"/>
    <w:basedOn w:val="DefaultParagraphFont"/>
    <w:link w:val="CommentText"/>
    <w:uiPriority w:val="99"/>
    <w:rsid w:val="00530AB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30AB5"/>
    <w:rPr>
      <w:b/>
      <w:bCs/>
    </w:rPr>
  </w:style>
  <w:style w:type="character" w:customStyle="1" w:styleId="CommentSubjectChar">
    <w:name w:val="Comment Subject Char"/>
    <w:basedOn w:val="CommentTextChar"/>
    <w:link w:val="CommentSubject"/>
    <w:uiPriority w:val="99"/>
    <w:semiHidden/>
    <w:rsid w:val="00530AB5"/>
    <w:rPr>
      <w:rFonts w:ascii="Verdana" w:hAnsi="Verdana"/>
      <w:b/>
      <w:bCs/>
      <w:color w:val="000000"/>
    </w:rPr>
  </w:style>
  <w:style w:type="paragraph" w:styleId="FootnoteText">
    <w:name w:val="footnote text"/>
    <w:basedOn w:val="Normal"/>
    <w:link w:val="FootnoteTextChar"/>
    <w:uiPriority w:val="99"/>
    <w:semiHidden/>
    <w:unhideWhenUsed/>
    <w:rsid w:val="00B735DA"/>
    <w:pPr>
      <w:spacing w:line="240" w:lineRule="auto"/>
    </w:pPr>
    <w:rPr>
      <w:sz w:val="20"/>
      <w:szCs w:val="20"/>
    </w:rPr>
  </w:style>
  <w:style w:type="character" w:customStyle="1" w:styleId="FootnoteTextChar">
    <w:name w:val="Footnote Text Char"/>
    <w:basedOn w:val="DefaultParagraphFont"/>
    <w:link w:val="FootnoteText"/>
    <w:uiPriority w:val="99"/>
    <w:semiHidden/>
    <w:rsid w:val="00B735DA"/>
    <w:rPr>
      <w:rFonts w:ascii="Verdana" w:hAnsi="Verdana"/>
      <w:color w:val="000000"/>
    </w:rPr>
  </w:style>
  <w:style w:type="character" w:styleId="FootnoteReference">
    <w:name w:val="footnote reference"/>
    <w:basedOn w:val="DefaultParagraphFont"/>
    <w:uiPriority w:val="99"/>
    <w:semiHidden/>
    <w:unhideWhenUsed/>
    <w:rsid w:val="00B735DA"/>
    <w:rPr>
      <w:vertAlign w:val="superscript"/>
    </w:rPr>
  </w:style>
  <w:style w:type="character" w:customStyle="1" w:styleId="UnresolvedMention">
    <w:name w:val="Unresolved Mention"/>
    <w:basedOn w:val="DefaultParagraphFont"/>
    <w:uiPriority w:val="99"/>
    <w:semiHidden/>
    <w:unhideWhenUsed/>
    <w:rsid w:val="00B735DA"/>
    <w:rPr>
      <w:color w:val="605E5C"/>
      <w:shd w:val="clear" w:color="auto" w:fill="E1DFDD"/>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9E7CD9"/>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NoSpacing">
    <w:name w:val="No Spacing"/>
    <w:uiPriority w:val="1"/>
    <w:qFormat/>
    <w:rsid w:val="009E7CD9"/>
    <w:pPr>
      <w:autoSpaceDN/>
      <w:textAlignment w:val="auto"/>
    </w:pPr>
    <w:rPr>
      <w:rFonts w:asciiTheme="minorHAnsi" w:eastAsiaTheme="minorHAnsi" w:hAnsiTheme="minorHAnsi" w:cstheme="minorBidi"/>
      <w:kern w:val="2"/>
      <w:sz w:val="22"/>
      <w:szCs w:val="22"/>
      <w:lang w:eastAsia="en-US"/>
      <w14:ligatures w14:val="standardContextua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34"/>
    <w:locked/>
    <w:rsid w:val="009E7CD9"/>
    <w:rPr>
      <w:rFonts w:asciiTheme="minorHAnsi" w:eastAsiaTheme="minorHAnsi" w:hAnsiTheme="minorHAnsi" w:cstheme="minorBidi"/>
      <w:kern w:val="2"/>
      <w:sz w:val="22"/>
      <w:szCs w:val="22"/>
      <w:lang w:eastAsia="en-US"/>
      <w14:ligatures w14:val="standardContextual"/>
    </w:rPr>
  </w:style>
  <w:style w:type="paragraph" w:styleId="Revision">
    <w:name w:val="Revision"/>
    <w:hidden/>
    <w:uiPriority w:val="99"/>
    <w:semiHidden/>
    <w:rsid w:val="001F792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1524">
      <w:bodyDiv w:val="1"/>
      <w:marLeft w:val="0"/>
      <w:marRight w:val="0"/>
      <w:marTop w:val="0"/>
      <w:marBottom w:val="0"/>
      <w:divBdr>
        <w:top w:val="none" w:sz="0" w:space="0" w:color="auto"/>
        <w:left w:val="none" w:sz="0" w:space="0" w:color="auto"/>
        <w:bottom w:val="none" w:sz="0" w:space="0" w:color="auto"/>
        <w:right w:val="none" w:sz="0" w:space="0" w:color="auto"/>
      </w:divBdr>
    </w:div>
    <w:div w:id="506404314">
      <w:bodyDiv w:val="1"/>
      <w:marLeft w:val="0"/>
      <w:marRight w:val="0"/>
      <w:marTop w:val="0"/>
      <w:marBottom w:val="0"/>
      <w:divBdr>
        <w:top w:val="none" w:sz="0" w:space="0" w:color="auto"/>
        <w:left w:val="none" w:sz="0" w:space="0" w:color="auto"/>
        <w:bottom w:val="none" w:sz="0" w:space="0" w:color="auto"/>
        <w:right w:val="none" w:sz="0" w:space="0" w:color="auto"/>
      </w:divBdr>
    </w:div>
    <w:div w:id="695155781">
      <w:bodyDiv w:val="1"/>
      <w:marLeft w:val="0"/>
      <w:marRight w:val="0"/>
      <w:marTop w:val="0"/>
      <w:marBottom w:val="0"/>
      <w:divBdr>
        <w:top w:val="none" w:sz="0" w:space="0" w:color="auto"/>
        <w:left w:val="none" w:sz="0" w:space="0" w:color="auto"/>
        <w:bottom w:val="none" w:sz="0" w:space="0" w:color="auto"/>
        <w:right w:val="none" w:sz="0" w:space="0" w:color="auto"/>
      </w:divBdr>
    </w:div>
    <w:div w:id="1023163760">
      <w:bodyDiv w:val="1"/>
      <w:marLeft w:val="0"/>
      <w:marRight w:val="0"/>
      <w:marTop w:val="0"/>
      <w:marBottom w:val="0"/>
      <w:divBdr>
        <w:top w:val="none" w:sz="0" w:space="0" w:color="auto"/>
        <w:left w:val="none" w:sz="0" w:space="0" w:color="auto"/>
        <w:bottom w:val="none" w:sz="0" w:space="0" w:color="auto"/>
        <w:right w:val="none" w:sz="0" w:space="0" w:color="auto"/>
      </w:divBdr>
    </w:div>
    <w:div w:id="1115753191">
      <w:bodyDiv w:val="1"/>
      <w:marLeft w:val="0"/>
      <w:marRight w:val="0"/>
      <w:marTop w:val="0"/>
      <w:marBottom w:val="0"/>
      <w:divBdr>
        <w:top w:val="none" w:sz="0" w:space="0" w:color="auto"/>
        <w:left w:val="none" w:sz="0" w:space="0" w:color="auto"/>
        <w:bottom w:val="none" w:sz="0" w:space="0" w:color="auto"/>
        <w:right w:val="none" w:sz="0" w:space="0" w:color="auto"/>
      </w:divBdr>
    </w:div>
    <w:div w:id="1646087319">
      <w:bodyDiv w:val="1"/>
      <w:marLeft w:val="0"/>
      <w:marRight w:val="0"/>
      <w:marTop w:val="0"/>
      <w:marBottom w:val="0"/>
      <w:divBdr>
        <w:top w:val="none" w:sz="0" w:space="0" w:color="auto"/>
        <w:left w:val="none" w:sz="0" w:space="0" w:color="auto"/>
        <w:bottom w:val="none" w:sz="0" w:space="0" w:color="auto"/>
        <w:right w:val="none" w:sz="0" w:space="0" w:color="auto"/>
      </w:divBdr>
    </w:div>
    <w:div w:id="1796946304">
      <w:bodyDiv w:val="1"/>
      <w:marLeft w:val="0"/>
      <w:marRight w:val="0"/>
      <w:marTop w:val="0"/>
      <w:marBottom w:val="0"/>
      <w:divBdr>
        <w:top w:val="none" w:sz="0" w:space="0" w:color="auto"/>
        <w:left w:val="none" w:sz="0" w:space="0" w:color="auto"/>
        <w:bottom w:val="none" w:sz="0" w:space="0" w:color="auto"/>
        <w:right w:val="none" w:sz="0" w:space="0" w:color="auto"/>
      </w:divBdr>
    </w:div>
    <w:div w:id="1804303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5/03/17/onderzoek-verbod-van-gaasverpakking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7).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1168</ap:Words>
  <ap:Characters>6660</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Brief aan Parlement - Verzamelbrief Vuurwerk</vt:lpstr>
    </vt:vector>
  </ap:TitlesOfParts>
  <ap:LinksUpToDate>false</ap:LinksUpToDate>
  <ap:CharactersWithSpaces>7813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2025-09-05T13:54:00.0000000Z</dcterms:created>
  <dcterms:modified xsi:type="dcterms:W3CDTF">2025-09-05T13:54:00.0000000Z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Verzamelbrief Vuurwerk</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E.C.E. Spoelma</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