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11381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B591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ADA8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C5020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6AB28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7B8F8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EDD95F" w14:textId="77777777"/>
        </w:tc>
      </w:tr>
      <w:tr w:rsidR="00997775" w14:paraId="22E269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295659" w14:textId="77777777"/>
        </w:tc>
      </w:tr>
      <w:tr w:rsidR="00997775" w14:paraId="68AA74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E5E873" w14:textId="77777777"/>
        </w:tc>
        <w:tc>
          <w:tcPr>
            <w:tcW w:w="7654" w:type="dxa"/>
            <w:gridSpan w:val="2"/>
          </w:tcPr>
          <w:p w:rsidR="00997775" w:rsidRDefault="00997775" w14:paraId="291368DB" w14:textId="77777777"/>
        </w:tc>
      </w:tr>
      <w:tr w:rsidR="00997775" w14:paraId="28CC8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11410" w14:paraId="6E4ABF87" w14:textId="0A134A76">
            <w:pPr>
              <w:rPr>
                <w:b/>
              </w:rPr>
            </w:pPr>
            <w:r>
              <w:rPr>
                <w:b/>
              </w:rPr>
              <w:t>36 247</w:t>
            </w:r>
          </w:p>
        </w:tc>
        <w:tc>
          <w:tcPr>
            <w:tcW w:w="7654" w:type="dxa"/>
            <w:gridSpan w:val="2"/>
          </w:tcPr>
          <w:p w:rsidRPr="00911410" w:rsidR="00997775" w:rsidP="00A07C71" w:rsidRDefault="00911410" w14:paraId="44A27E1A" w14:textId="3BC9075C">
            <w:pPr>
              <w:rPr>
                <w:b/>
                <w:bCs/>
                <w:szCs w:val="24"/>
              </w:rPr>
            </w:pPr>
            <w:r w:rsidRPr="00911410">
              <w:rPr>
                <w:b/>
                <w:bCs/>
                <w:szCs w:val="24"/>
                <w:shd w:val="clear" w:color="auto" w:fill="FFFFFF"/>
              </w:rPr>
              <w:t>Initiatiefnota van het lid Paulusma over toegang tot abortus is een mensenrecht</w:t>
            </w:r>
          </w:p>
        </w:tc>
      </w:tr>
      <w:tr w:rsidR="00997775" w14:paraId="51329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5E9BFC" w14:textId="77777777"/>
        </w:tc>
        <w:tc>
          <w:tcPr>
            <w:tcW w:w="7654" w:type="dxa"/>
            <w:gridSpan w:val="2"/>
          </w:tcPr>
          <w:p w:rsidR="00997775" w:rsidRDefault="00997775" w14:paraId="7092F79F" w14:textId="77777777"/>
        </w:tc>
      </w:tr>
      <w:tr w:rsidR="00997775" w14:paraId="0D815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44935" w14:textId="77777777"/>
        </w:tc>
        <w:tc>
          <w:tcPr>
            <w:tcW w:w="7654" w:type="dxa"/>
            <w:gridSpan w:val="2"/>
          </w:tcPr>
          <w:p w:rsidR="00997775" w:rsidRDefault="00997775" w14:paraId="3A092FF3" w14:textId="77777777"/>
        </w:tc>
      </w:tr>
      <w:tr w:rsidR="00997775" w14:paraId="749F7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2EB4A0" w14:textId="7CB58D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1410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997775" w:rsidRDefault="00997775" w14:paraId="5BD42515" w14:textId="1AAFEA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11410">
              <w:rPr>
                <w:b/>
              </w:rPr>
              <w:t>DE LEDEN DOBBE EN HIRSCH</w:t>
            </w:r>
          </w:p>
        </w:tc>
      </w:tr>
      <w:tr w:rsidR="00997775" w14:paraId="17293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BE9C5D" w14:textId="77777777"/>
        </w:tc>
        <w:tc>
          <w:tcPr>
            <w:tcW w:w="7654" w:type="dxa"/>
            <w:gridSpan w:val="2"/>
          </w:tcPr>
          <w:p w:rsidR="00997775" w:rsidP="00280D6A" w:rsidRDefault="00997775" w14:paraId="62815866" w14:textId="1DB7106B">
            <w:r>
              <w:t>Voorgesteld</w:t>
            </w:r>
            <w:r w:rsidR="00280D6A">
              <w:t xml:space="preserve"> </w:t>
            </w:r>
            <w:r w:rsidR="00911410">
              <w:t>tijdens het notaoverleg van 8 september 2025</w:t>
            </w:r>
          </w:p>
        </w:tc>
      </w:tr>
      <w:tr w:rsidR="00997775" w14:paraId="0D509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6BB624" w14:textId="77777777"/>
        </w:tc>
        <w:tc>
          <w:tcPr>
            <w:tcW w:w="7654" w:type="dxa"/>
            <w:gridSpan w:val="2"/>
          </w:tcPr>
          <w:p w:rsidR="00997775" w:rsidRDefault="00997775" w14:paraId="533758A5" w14:textId="77777777"/>
        </w:tc>
      </w:tr>
      <w:tr w:rsidR="00997775" w14:paraId="77F9C3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8D6C9E" w14:textId="77777777"/>
        </w:tc>
        <w:tc>
          <w:tcPr>
            <w:tcW w:w="7654" w:type="dxa"/>
            <w:gridSpan w:val="2"/>
          </w:tcPr>
          <w:p w:rsidR="00997775" w:rsidRDefault="00997775" w14:paraId="148CC8A3" w14:textId="77777777">
            <w:r>
              <w:t>De Kamer,</w:t>
            </w:r>
          </w:p>
        </w:tc>
      </w:tr>
      <w:tr w:rsidR="00997775" w14:paraId="252CB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CEA8E5" w14:textId="77777777"/>
        </w:tc>
        <w:tc>
          <w:tcPr>
            <w:tcW w:w="7654" w:type="dxa"/>
            <w:gridSpan w:val="2"/>
          </w:tcPr>
          <w:p w:rsidR="00997775" w:rsidRDefault="00997775" w14:paraId="6A324277" w14:textId="77777777"/>
        </w:tc>
      </w:tr>
      <w:tr w:rsidR="00997775" w14:paraId="00457E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CBBA2" w14:textId="77777777"/>
        </w:tc>
        <w:tc>
          <w:tcPr>
            <w:tcW w:w="7654" w:type="dxa"/>
            <w:gridSpan w:val="2"/>
          </w:tcPr>
          <w:p w:rsidR="00997775" w:rsidRDefault="00997775" w14:paraId="38070487" w14:textId="77777777">
            <w:r>
              <w:t>gehoord de beraadslaging,</w:t>
            </w:r>
          </w:p>
        </w:tc>
      </w:tr>
      <w:tr w:rsidR="00997775" w14:paraId="406B0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08EA24" w14:textId="77777777"/>
        </w:tc>
        <w:tc>
          <w:tcPr>
            <w:tcW w:w="7654" w:type="dxa"/>
            <w:gridSpan w:val="2"/>
          </w:tcPr>
          <w:p w:rsidR="00997775" w:rsidRDefault="00997775" w14:paraId="420B23D9" w14:textId="77777777"/>
        </w:tc>
      </w:tr>
      <w:tr w:rsidR="00997775" w14:paraId="129916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BE408" w14:textId="77777777"/>
        </w:tc>
        <w:tc>
          <w:tcPr>
            <w:tcW w:w="7654" w:type="dxa"/>
            <w:gridSpan w:val="2"/>
          </w:tcPr>
          <w:p w:rsidR="00911410" w:rsidP="00911410" w:rsidRDefault="00911410" w14:paraId="003B0BC9" w14:textId="77777777">
            <w:r>
              <w:t>constaterende dat naar schatting tienduizenden mensen in Nederland onverzekerd zijn;</w:t>
            </w:r>
          </w:p>
          <w:p w:rsidR="00911410" w:rsidP="00911410" w:rsidRDefault="00911410" w14:paraId="743FBFF6" w14:textId="77777777"/>
          <w:p w:rsidR="00911410" w:rsidP="00911410" w:rsidRDefault="00911410" w14:paraId="4CB42512" w14:textId="77777777">
            <w:r>
              <w:t>overwegende dat een financiële drempel voor deze mensen geen reden mag zijn om geen levensreddende zorg te krijgen;</w:t>
            </w:r>
          </w:p>
          <w:p w:rsidR="00911410" w:rsidP="00911410" w:rsidRDefault="00911410" w14:paraId="35FF1090" w14:textId="77777777"/>
          <w:p w:rsidR="00911410" w:rsidP="00911410" w:rsidRDefault="00911410" w14:paraId="152B22CE" w14:textId="77777777">
            <w:r>
              <w:t>verzoekt de regering met een regeling te komen om de kosten voor reproductieve gezondheidszorg, inclusief abortus, voor onverzekerden te vergoeden of deze op te nemen in de Subsidieregeling abortusklinieken,</w:t>
            </w:r>
          </w:p>
          <w:p w:rsidR="00911410" w:rsidP="00911410" w:rsidRDefault="00911410" w14:paraId="32E2FF0B" w14:textId="77777777"/>
          <w:p w:rsidR="00911410" w:rsidP="00911410" w:rsidRDefault="00911410" w14:paraId="495F2A67" w14:textId="77777777">
            <w:r>
              <w:t>en gaat over tot de orde van de dag.</w:t>
            </w:r>
          </w:p>
          <w:p w:rsidR="00911410" w:rsidP="00911410" w:rsidRDefault="00911410" w14:paraId="476E5EF5" w14:textId="77777777"/>
          <w:p w:rsidR="00911410" w:rsidP="00911410" w:rsidRDefault="00911410" w14:paraId="36B25A31" w14:textId="77777777">
            <w:r>
              <w:t>Dobbe</w:t>
            </w:r>
          </w:p>
          <w:p w:rsidR="00997775" w:rsidP="00911410" w:rsidRDefault="00911410" w14:paraId="1148029E" w14:textId="733AD5B3">
            <w:r>
              <w:t>Hirsch</w:t>
            </w:r>
          </w:p>
        </w:tc>
      </w:tr>
    </w:tbl>
    <w:p w:rsidR="00997775" w:rsidRDefault="00997775" w14:paraId="1604FC6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012A" w14:textId="77777777" w:rsidR="00911410" w:rsidRDefault="00911410">
      <w:pPr>
        <w:spacing w:line="20" w:lineRule="exact"/>
      </w:pPr>
    </w:p>
  </w:endnote>
  <w:endnote w:type="continuationSeparator" w:id="0">
    <w:p w14:paraId="5E87CCD2" w14:textId="77777777" w:rsidR="00911410" w:rsidRDefault="009114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A34AD8" w14:textId="77777777" w:rsidR="00911410" w:rsidRDefault="009114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E66B" w14:textId="77777777" w:rsidR="00911410" w:rsidRDefault="009114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5170B7" w14:textId="77777777" w:rsidR="00911410" w:rsidRDefault="0091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1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2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410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FC1B0"/>
  <w15:docId w15:val="{F8EFF5B9-4C54-4366-8A6E-4B65A27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2025-09-09T12:13:00.0000000Z</dcterms:created>
  <dcterms:modified xsi:type="dcterms:W3CDTF">2025-09-09T12:26:00.0000000Z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