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45EA0" w14:paraId="44490B6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2B00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AD45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45EA0" w14:paraId="7D013C6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147DD4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45EA0" w14:paraId="135658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77BB39" w14:textId="77777777"/>
        </w:tc>
      </w:tr>
      <w:tr w:rsidR="00997775" w:rsidTr="00D45EA0" w14:paraId="6358FA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87EB40" w14:textId="77777777"/>
        </w:tc>
      </w:tr>
      <w:tr w:rsidR="00997775" w:rsidTr="00D45EA0" w14:paraId="06A14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9A4A62" w14:textId="77777777"/>
        </w:tc>
        <w:tc>
          <w:tcPr>
            <w:tcW w:w="7654" w:type="dxa"/>
            <w:gridSpan w:val="2"/>
          </w:tcPr>
          <w:p w:rsidR="00997775" w:rsidRDefault="00997775" w14:paraId="25248F7C" w14:textId="77777777"/>
        </w:tc>
      </w:tr>
      <w:tr w:rsidR="00D45EA0" w:rsidTr="00D45EA0" w14:paraId="4D1F25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5EA0" w:rsidP="00D45EA0" w:rsidRDefault="00D45EA0" w14:paraId="735B4B01" w14:textId="2276770E">
            <w:pPr>
              <w:rPr>
                <w:b/>
              </w:rPr>
            </w:pPr>
            <w:r w:rsidRPr="00F0145B">
              <w:rPr>
                <w:b/>
                <w:bCs/>
              </w:rPr>
              <w:t>36 247</w:t>
            </w:r>
          </w:p>
        </w:tc>
        <w:tc>
          <w:tcPr>
            <w:tcW w:w="7654" w:type="dxa"/>
            <w:gridSpan w:val="2"/>
          </w:tcPr>
          <w:p w:rsidR="00D45EA0" w:rsidP="00D45EA0" w:rsidRDefault="00D45EA0" w14:paraId="10594E57" w14:textId="7520D200">
            <w:pPr>
              <w:rPr>
                <w:b/>
              </w:rPr>
            </w:pPr>
            <w:r w:rsidRPr="00F0145B">
              <w:rPr>
                <w:b/>
                <w:bCs/>
              </w:rPr>
              <w:t>Initiatiefnota van het lid Paulusma over toegang tot abortus is een mensenrecht</w:t>
            </w:r>
          </w:p>
        </w:tc>
      </w:tr>
      <w:tr w:rsidR="00D45EA0" w:rsidTr="00D45EA0" w14:paraId="005514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5EA0" w:rsidP="00D45EA0" w:rsidRDefault="00D45EA0" w14:paraId="3EEEFE7D" w14:textId="77777777"/>
        </w:tc>
        <w:tc>
          <w:tcPr>
            <w:tcW w:w="7654" w:type="dxa"/>
            <w:gridSpan w:val="2"/>
          </w:tcPr>
          <w:p w:rsidR="00D45EA0" w:rsidP="00D45EA0" w:rsidRDefault="00D45EA0" w14:paraId="71A5CA76" w14:textId="77777777"/>
        </w:tc>
      </w:tr>
      <w:tr w:rsidR="00D45EA0" w:rsidTr="00D45EA0" w14:paraId="3BC37D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5EA0" w:rsidP="00D45EA0" w:rsidRDefault="00D45EA0" w14:paraId="5B0F4AC4" w14:textId="77777777"/>
        </w:tc>
        <w:tc>
          <w:tcPr>
            <w:tcW w:w="7654" w:type="dxa"/>
            <w:gridSpan w:val="2"/>
          </w:tcPr>
          <w:p w:rsidR="00D45EA0" w:rsidP="00D45EA0" w:rsidRDefault="00D45EA0" w14:paraId="74B4162C" w14:textId="77777777"/>
        </w:tc>
      </w:tr>
      <w:tr w:rsidR="00D45EA0" w:rsidTr="00D45EA0" w14:paraId="05CBB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5EA0" w:rsidP="00D45EA0" w:rsidRDefault="00D45EA0" w14:paraId="55B0EBDC" w14:textId="072930C8">
            <w:pPr>
              <w:rPr>
                <w:b/>
              </w:rPr>
            </w:pPr>
            <w:r w:rsidRPr="00F0145B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13</w:t>
            </w:r>
          </w:p>
        </w:tc>
        <w:tc>
          <w:tcPr>
            <w:tcW w:w="7654" w:type="dxa"/>
            <w:gridSpan w:val="2"/>
          </w:tcPr>
          <w:p w:rsidR="00D45EA0" w:rsidP="00D45EA0" w:rsidRDefault="00D45EA0" w14:paraId="7F554882" w14:textId="363E67FE">
            <w:pPr>
              <w:rPr>
                <w:b/>
              </w:rPr>
            </w:pPr>
            <w:r w:rsidRPr="00F0145B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DE LEDEN DOBBE EN HIRSCH</w:t>
            </w:r>
          </w:p>
        </w:tc>
      </w:tr>
      <w:tr w:rsidR="00D45EA0" w:rsidTr="00D45EA0" w14:paraId="40D0AC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5EA0" w:rsidP="00D45EA0" w:rsidRDefault="00D45EA0" w14:paraId="7265EC64" w14:textId="77777777"/>
        </w:tc>
        <w:tc>
          <w:tcPr>
            <w:tcW w:w="7654" w:type="dxa"/>
            <w:gridSpan w:val="2"/>
          </w:tcPr>
          <w:p w:rsidR="00D45EA0" w:rsidP="00D45EA0" w:rsidRDefault="00D45EA0" w14:paraId="4B2AB78E" w14:textId="460231C5">
            <w:r w:rsidRPr="008E7B12">
              <w:t>Voorgesteld tijdens het notaoverleg van 8 september 2025</w:t>
            </w:r>
          </w:p>
        </w:tc>
      </w:tr>
      <w:tr w:rsidR="00D45EA0" w:rsidTr="00D45EA0" w14:paraId="73E15E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5EA0" w:rsidP="00D45EA0" w:rsidRDefault="00D45EA0" w14:paraId="208636D2" w14:textId="77777777"/>
        </w:tc>
        <w:tc>
          <w:tcPr>
            <w:tcW w:w="7654" w:type="dxa"/>
            <w:gridSpan w:val="2"/>
          </w:tcPr>
          <w:p w:rsidR="00D45EA0" w:rsidP="00D45EA0" w:rsidRDefault="00D45EA0" w14:paraId="57F1D767" w14:textId="77777777"/>
        </w:tc>
      </w:tr>
      <w:tr w:rsidR="00D45EA0" w:rsidTr="00D45EA0" w14:paraId="65C3E0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5EA0" w:rsidP="00D45EA0" w:rsidRDefault="00D45EA0" w14:paraId="27ECF3DE" w14:textId="77777777"/>
        </w:tc>
        <w:tc>
          <w:tcPr>
            <w:tcW w:w="7654" w:type="dxa"/>
            <w:gridSpan w:val="2"/>
          </w:tcPr>
          <w:p w:rsidR="00D45EA0" w:rsidP="00D45EA0" w:rsidRDefault="00D45EA0" w14:paraId="48545168" w14:textId="68AB8183">
            <w:r w:rsidRPr="008E7B12">
              <w:t>De Kamer,</w:t>
            </w:r>
          </w:p>
        </w:tc>
      </w:tr>
      <w:tr w:rsidR="00D45EA0" w:rsidTr="00D45EA0" w14:paraId="57CEFD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5EA0" w:rsidP="00D45EA0" w:rsidRDefault="00D45EA0" w14:paraId="2691AA53" w14:textId="77777777"/>
        </w:tc>
        <w:tc>
          <w:tcPr>
            <w:tcW w:w="7654" w:type="dxa"/>
            <w:gridSpan w:val="2"/>
          </w:tcPr>
          <w:p w:rsidR="00D45EA0" w:rsidP="00D45EA0" w:rsidRDefault="00D45EA0" w14:paraId="3D3FE8B3" w14:textId="77777777"/>
        </w:tc>
      </w:tr>
      <w:tr w:rsidR="00D45EA0" w:rsidTr="00D45EA0" w14:paraId="03450C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5EA0" w:rsidP="00D45EA0" w:rsidRDefault="00D45EA0" w14:paraId="3AEDAACD" w14:textId="77777777"/>
        </w:tc>
        <w:tc>
          <w:tcPr>
            <w:tcW w:w="7654" w:type="dxa"/>
            <w:gridSpan w:val="2"/>
          </w:tcPr>
          <w:p w:rsidR="00D45EA0" w:rsidP="00D45EA0" w:rsidRDefault="00D45EA0" w14:paraId="4ABE580F" w14:textId="563C0CAC">
            <w:r w:rsidRPr="008E7B12">
              <w:t>gehoord de beraadslaging,</w:t>
            </w:r>
          </w:p>
        </w:tc>
      </w:tr>
      <w:tr w:rsidR="00997775" w:rsidTr="00D45EA0" w14:paraId="370D7B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F47E39" w14:textId="77777777"/>
        </w:tc>
        <w:tc>
          <w:tcPr>
            <w:tcW w:w="7654" w:type="dxa"/>
            <w:gridSpan w:val="2"/>
          </w:tcPr>
          <w:p w:rsidR="00997775" w:rsidRDefault="00997775" w14:paraId="609B0B4D" w14:textId="77777777"/>
        </w:tc>
      </w:tr>
      <w:tr w:rsidR="00997775" w:rsidTr="00D45EA0" w14:paraId="5361CA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45F0AD" w14:textId="77777777"/>
        </w:tc>
        <w:tc>
          <w:tcPr>
            <w:tcW w:w="7654" w:type="dxa"/>
            <w:gridSpan w:val="2"/>
          </w:tcPr>
          <w:p w:rsidR="00D45EA0" w:rsidP="00D45EA0" w:rsidRDefault="00D45EA0" w14:paraId="1D08BBD6" w14:textId="77777777">
            <w:r>
              <w:t>constaterende dat deze regering grote bezuinigingen heeft doorgevoerd op SRGR en vrouwenrechten;</w:t>
            </w:r>
          </w:p>
          <w:p w:rsidR="00D45EA0" w:rsidP="00D45EA0" w:rsidRDefault="00D45EA0" w14:paraId="731ABA82" w14:textId="77777777"/>
          <w:p w:rsidR="00D45EA0" w:rsidP="00D45EA0" w:rsidRDefault="00D45EA0" w14:paraId="63720F27" w14:textId="77777777">
            <w:r>
              <w:t>overwegende dat vrouwenrechten internationaal steeds meer onder druk staan;</w:t>
            </w:r>
          </w:p>
          <w:p w:rsidR="00D45EA0" w:rsidP="00D45EA0" w:rsidRDefault="00D45EA0" w14:paraId="29BC23CF" w14:textId="77777777"/>
          <w:p w:rsidR="00D45EA0" w:rsidP="00D45EA0" w:rsidRDefault="00D45EA0" w14:paraId="31B69178" w14:textId="77777777">
            <w:r>
              <w:t>verzoekt de regering de bezuinigingen op vrouwenrechten en SRGR terug te draaien en hiervoor in de volgende begroting met een voorstel te komen,</w:t>
            </w:r>
          </w:p>
          <w:p w:rsidR="00D45EA0" w:rsidP="00D45EA0" w:rsidRDefault="00D45EA0" w14:paraId="43F77732" w14:textId="77777777"/>
          <w:p w:rsidR="00D45EA0" w:rsidP="00D45EA0" w:rsidRDefault="00D45EA0" w14:paraId="07A48166" w14:textId="77777777">
            <w:r>
              <w:t>en gaat over tot de orde van de dag.</w:t>
            </w:r>
          </w:p>
          <w:p w:rsidR="00D45EA0" w:rsidP="00D45EA0" w:rsidRDefault="00D45EA0" w14:paraId="565D28DA" w14:textId="77777777"/>
          <w:p w:rsidR="00D45EA0" w:rsidP="00D45EA0" w:rsidRDefault="00D45EA0" w14:paraId="0524EA65" w14:textId="77777777">
            <w:r>
              <w:t>Dobbe</w:t>
            </w:r>
          </w:p>
          <w:p w:rsidR="00997775" w:rsidP="00D45EA0" w:rsidRDefault="00D45EA0" w14:paraId="652EE706" w14:textId="7440CDE6">
            <w:r>
              <w:t>Hirsch</w:t>
            </w:r>
          </w:p>
        </w:tc>
      </w:tr>
    </w:tbl>
    <w:p w:rsidR="00997775" w:rsidRDefault="00997775" w14:paraId="69A7B9E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CD5D" w14:textId="77777777" w:rsidR="00D45EA0" w:rsidRDefault="00D45EA0">
      <w:pPr>
        <w:spacing w:line="20" w:lineRule="exact"/>
      </w:pPr>
    </w:p>
  </w:endnote>
  <w:endnote w:type="continuationSeparator" w:id="0">
    <w:p w14:paraId="38A3DEBE" w14:textId="77777777" w:rsidR="00D45EA0" w:rsidRDefault="00D45E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5125F6" w14:textId="77777777" w:rsidR="00D45EA0" w:rsidRDefault="00D45E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B043" w14:textId="77777777" w:rsidR="00D45EA0" w:rsidRDefault="00D45EA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573F27" w14:textId="77777777" w:rsidR="00D45EA0" w:rsidRDefault="00D4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A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21C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45EA0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BF176"/>
  <w15:docId w15:val="{93303F74-1775-4098-A0C9-60F9C6A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2025-09-09T12:13:00.0000000Z</dcterms:created>
  <dcterms:modified xsi:type="dcterms:W3CDTF">2025-09-09T12:28:00.0000000Z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