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13F7A" w14:paraId="1AE3700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86B2AD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258272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13F7A" w14:paraId="05441AE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24D29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13F7A" w14:paraId="7869254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0C9CA78" w14:textId="77777777"/>
        </w:tc>
      </w:tr>
      <w:tr w:rsidR="00997775" w:rsidTr="00213F7A" w14:paraId="569EEC7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4C8CE4A" w14:textId="77777777"/>
        </w:tc>
      </w:tr>
      <w:tr w:rsidR="00997775" w:rsidTr="00213F7A" w14:paraId="7586F5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E337C6" w14:textId="77777777"/>
        </w:tc>
        <w:tc>
          <w:tcPr>
            <w:tcW w:w="7654" w:type="dxa"/>
            <w:gridSpan w:val="2"/>
          </w:tcPr>
          <w:p w:rsidR="00997775" w:rsidRDefault="00997775" w14:paraId="0CDF81E5" w14:textId="77777777"/>
        </w:tc>
      </w:tr>
      <w:tr w:rsidR="00213F7A" w:rsidTr="00213F7A" w14:paraId="662851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3F7A" w:rsidP="00213F7A" w:rsidRDefault="00213F7A" w14:paraId="557D4CE9" w14:textId="532E20F8">
            <w:pPr>
              <w:rPr>
                <w:b/>
              </w:rPr>
            </w:pPr>
            <w:r w:rsidRPr="00F0145B">
              <w:rPr>
                <w:b/>
                <w:bCs/>
              </w:rPr>
              <w:t>36 247</w:t>
            </w:r>
          </w:p>
        </w:tc>
        <w:tc>
          <w:tcPr>
            <w:tcW w:w="7654" w:type="dxa"/>
            <w:gridSpan w:val="2"/>
          </w:tcPr>
          <w:p w:rsidR="00213F7A" w:rsidP="00213F7A" w:rsidRDefault="00213F7A" w14:paraId="42FC5A7D" w14:textId="27FD9E78">
            <w:pPr>
              <w:rPr>
                <w:b/>
              </w:rPr>
            </w:pPr>
            <w:r w:rsidRPr="00F0145B">
              <w:rPr>
                <w:b/>
                <w:bCs/>
              </w:rPr>
              <w:t>Initiatiefnota van het lid Paulusma over toegang tot abortus is een mensenrecht</w:t>
            </w:r>
          </w:p>
        </w:tc>
      </w:tr>
      <w:tr w:rsidR="00213F7A" w:rsidTr="00213F7A" w14:paraId="366DAA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3F7A" w:rsidP="00213F7A" w:rsidRDefault="00213F7A" w14:paraId="33BAC2FB" w14:textId="77777777"/>
        </w:tc>
        <w:tc>
          <w:tcPr>
            <w:tcW w:w="7654" w:type="dxa"/>
            <w:gridSpan w:val="2"/>
          </w:tcPr>
          <w:p w:rsidR="00213F7A" w:rsidP="00213F7A" w:rsidRDefault="00213F7A" w14:paraId="1ED6EDCE" w14:textId="77777777"/>
        </w:tc>
      </w:tr>
      <w:tr w:rsidR="00213F7A" w:rsidTr="00213F7A" w14:paraId="5F8451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3F7A" w:rsidP="00213F7A" w:rsidRDefault="00213F7A" w14:paraId="282F6F4A" w14:textId="77777777"/>
        </w:tc>
        <w:tc>
          <w:tcPr>
            <w:tcW w:w="7654" w:type="dxa"/>
            <w:gridSpan w:val="2"/>
          </w:tcPr>
          <w:p w:rsidR="00213F7A" w:rsidP="00213F7A" w:rsidRDefault="00213F7A" w14:paraId="3ECD2800" w14:textId="77777777"/>
        </w:tc>
      </w:tr>
      <w:tr w:rsidR="00213F7A" w:rsidTr="00213F7A" w14:paraId="1350C1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3F7A" w:rsidP="00213F7A" w:rsidRDefault="00213F7A" w14:paraId="72404294" w14:textId="4995B0C4">
            <w:pPr>
              <w:rPr>
                <w:b/>
              </w:rPr>
            </w:pPr>
            <w:r w:rsidRPr="00F0145B">
              <w:rPr>
                <w:b/>
                <w:bCs/>
              </w:rPr>
              <w:t xml:space="preserve">Nr. </w:t>
            </w:r>
            <w:r>
              <w:rPr>
                <w:b/>
                <w:bCs/>
              </w:rPr>
              <w:t>14</w:t>
            </w:r>
          </w:p>
        </w:tc>
        <w:tc>
          <w:tcPr>
            <w:tcW w:w="7654" w:type="dxa"/>
            <w:gridSpan w:val="2"/>
          </w:tcPr>
          <w:p w:rsidR="00213F7A" w:rsidP="00213F7A" w:rsidRDefault="00213F7A" w14:paraId="26472B31" w14:textId="4617E449">
            <w:pPr>
              <w:rPr>
                <w:b/>
              </w:rPr>
            </w:pPr>
            <w:r w:rsidRPr="00F0145B">
              <w:rPr>
                <w:b/>
                <w:bCs/>
              </w:rPr>
              <w:t xml:space="preserve">MOTIE VAN </w:t>
            </w:r>
            <w:r>
              <w:rPr>
                <w:b/>
                <w:bCs/>
              </w:rPr>
              <w:t>DE LEDEN VAN MEIJEREN EN STOFFER</w:t>
            </w:r>
          </w:p>
        </w:tc>
      </w:tr>
      <w:tr w:rsidR="00213F7A" w:rsidTr="00213F7A" w14:paraId="601D85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3F7A" w:rsidP="00213F7A" w:rsidRDefault="00213F7A" w14:paraId="1C168FA3" w14:textId="77777777"/>
        </w:tc>
        <w:tc>
          <w:tcPr>
            <w:tcW w:w="7654" w:type="dxa"/>
            <w:gridSpan w:val="2"/>
          </w:tcPr>
          <w:p w:rsidR="00213F7A" w:rsidP="00213F7A" w:rsidRDefault="00213F7A" w14:paraId="28910FF2" w14:textId="658F8E16">
            <w:r w:rsidRPr="008E7B12">
              <w:t>Voorgesteld tijdens het notaoverleg van 8 september 2025</w:t>
            </w:r>
          </w:p>
        </w:tc>
      </w:tr>
      <w:tr w:rsidR="00213F7A" w:rsidTr="00213F7A" w14:paraId="38E788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3F7A" w:rsidP="00213F7A" w:rsidRDefault="00213F7A" w14:paraId="67950150" w14:textId="77777777"/>
        </w:tc>
        <w:tc>
          <w:tcPr>
            <w:tcW w:w="7654" w:type="dxa"/>
            <w:gridSpan w:val="2"/>
          </w:tcPr>
          <w:p w:rsidR="00213F7A" w:rsidP="00213F7A" w:rsidRDefault="00213F7A" w14:paraId="5A603BEB" w14:textId="77777777"/>
        </w:tc>
      </w:tr>
      <w:tr w:rsidR="00213F7A" w:rsidTr="00213F7A" w14:paraId="7B5AA3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3F7A" w:rsidP="00213F7A" w:rsidRDefault="00213F7A" w14:paraId="25761A8C" w14:textId="77777777"/>
        </w:tc>
        <w:tc>
          <w:tcPr>
            <w:tcW w:w="7654" w:type="dxa"/>
            <w:gridSpan w:val="2"/>
          </w:tcPr>
          <w:p w:rsidR="00213F7A" w:rsidP="00213F7A" w:rsidRDefault="00213F7A" w14:paraId="3EE53CCF" w14:textId="06AF16FC">
            <w:r w:rsidRPr="008E7B12">
              <w:t>De Kamer,</w:t>
            </w:r>
          </w:p>
        </w:tc>
      </w:tr>
      <w:tr w:rsidR="00213F7A" w:rsidTr="00213F7A" w14:paraId="45E8DE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3F7A" w:rsidP="00213F7A" w:rsidRDefault="00213F7A" w14:paraId="5F499CD9" w14:textId="77777777"/>
        </w:tc>
        <w:tc>
          <w:tcPr>
            <w:tcW w:w="7654" w:type="dxa"/>
            <w:gridSpan w:val="2"/>
          </w:tcPr>
          <w:p w:rsidR="00213F7A" w:rsidP="00213F7A" w:rsidRDefault="00213F7A" w14:paraId="26131A68" w14:textId="77777777"/>
        </w:tc>
      </w:tr>
      <w:tr w:rsidR="00213F7A" w:rsidTr="00213F7A" w14:paraId="1A9BE4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3F7A" w:rsidP="00213F7A" w:rsidRDefault="00213F7A" w14:paraId="11BFC6F7" w14:textId="77777777"/>
        </w:tc>
        <w:tc>
          <w:tcPr>
            <w:tcW w:w="7654" w:type="dxa"/>
            <w:gridSpan w:val="2"/>
          </w:tcPr>
          <w:p w:rsidR="00213F7A" w:rsidP="00213F7A" w:rsidRDefault="00213F7A" w14:paraId="05409B8B" w14:textId="67C5ED36">
            <w:r w:rsidRPr="008E7B12">
              <w:t>gehoord de beraadslaging,</w:t>
            </w:r>
          </w:p>
        </w:tc>
      </w:tr>
      <w:tr w:rsidR="00997775" w:rsidTr="00213F7A" w14:paraId="4EA6FB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9E0897" w14:textId="77777777"/>
        </w:tc>
        <w:tc>
          <w:tcPr>
            <w:tcW w:w="7654" w:type="dxa"/>
            <w:gridSpan w:val="2"/>
          </w:tcPr>
          <w:p w:rsidR="00997775" w:rsidRDefault="00997775" w14:paraId="6EBC737A" w14:textId="77777777"/>
        </w:tc>
      </w:tr>
      <w:tr w:rsidR="00997775" w:rsidTr="00213F7A" w14:paraId="5C5FC6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94"/>
        </w:trPr>
        <w:tc>
          <w:tcPr>
            <w:tcW w:w="3331" w:type="dxa"/>
          </w:tcPr>
          <w:p w:rsidR="00997775" w:rsidRDefault="00997775" w14:paraId="77061C49" w14:textId="77777777"/>
        </w:tc>
        <w:tc>
          <w:tcPr>
            <w:tcW w:w="7654" w:type="dxa"/>
            <w:gridSpan w:val="2"/>
          </w:tcPr>
          <w:p w:rsidR="00213F7A" w:rsidP="00213F7A" w:rsidRDefault="00213F7A" w14:paraId="7F2D2CBF" w14:textId="77777777">
            <w:r>
              <w:t>constaterende dat in Nederland een abortus tot de 24ste week van de zwangerschap is toegestaan;</w:t>
            </w:r>
          </w:p>
          <w:p w:rsidR="00213F7A" w:rsidP="00213F7A" w:rsidRDefault="00213F7A" w14:paraId="031A875D" w14:textId="77777777"/>
          <w:p w:rsidR="00213F7A" w:rsidP="00213F7A" w:rsidRDefault="00213F7A" w14:paraId="2BC7A486" w14:textId="77777777">
            <w:r>
              <w:t>constaterende dat deze termijn in 1984 is ingevoerd op grond van de toen geldende inzichten omtrent pijnbeleving en levensvatbaarheid;</w:t>
            </w:r>
          </w:p>
          <w:p w:rsidR="00213F7A" w:rsidP="00213F7A" w:rsidRDefault="00213F7A" w14:paraId="24FF62D4" w14:textId="77777777"/>
          <w:p w:rsidR="00213F7A" w:rsidP="00213F7A" w:rsidRDefault="00213F7A" w14:paraId="747F27B1" w14:textId="77777777">
            <w:r>
              <w:t>overwegende dat de inzichten omtrent pijnbeleving en medische ontwikkelingen omtrent levensvatbaarheid zijn verbeterd;</w:t>
            </w:r>
          </w:p>
          <w:p w:rsidR="00213F7A" w:rsidP="00213F7A" w:rsidRDefault="00213F7A" w14:paraId="4D22B8D8" w14:textId="77777777"/>
          <w:p w:rsidR="00213F7A" w:rsidP="00213F7A" w:rsidRDefault="00213F7A" w14:paraId="481A26F0" w14:textId="77777777">
            <w:r>
              <w:t>roept de regering op de abortustermijn te heroverwegen,</w:t>
            </w:r>
          </w:p>
          <w:p w:rsidR="00213F7A" w:rsidP="00213F7A" w:rsidRDefault="00213F7A" w14:paraId="2E549151" w14:textId="77777777"/>
          <w:p w:rsidR="00213F7A" w:rsidP="00213F7A" w:rsidRDefault="00213F7A" w14:paraId="7D5798E1" w14:textId="77777777">
            <w:r>
              <w:t>en gaat over tot de orde van de dag.</w:t>
            </w:r>
          </w:p>
          <w:p w:rsidR="00213F7A" w:rsidP="00213F7A" w:rsidRDefault="00213F7A" w14:paraId="11454A34" w14:textId="77777777"/>
          <w:p w:rsidR="00213F7A" w:rsidP="00213F7A" w:rsidRDefault="00213F7A" w14:paraId="6582C130" w14:textId="77777777">
            <w:r>
              <w:t xml:space="preserve">Van </w:t>
            </w:r>
            <w:proofErr w:type="spellStart"/>
            <w:r>
              <w:t>Meijeren</w:t>
            </w:r>
            <w:proofErr w:type="spellEnd"/>
          </w:p>
          <w:p w:rsidR="00997775" w:rsidP="00213F7A" w:rsidRDefault="00213F7A" w14:paraId="4078263D" w14:textId="643A2B59">
            <w:r>
              <w:t>Stoffer</w:t>
            </w:r>
          </w:p>
        </w:tc>
      </w:tr>
    </w:tbl>
    <w:p w:rsidR="00997775" w:rsidRDefault="00997775" w14:paraId="6152F6F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746F1" w14:textId="77777777" w:rsidR="00213F7A" w:rsidRDefault="00213F7A">
      <w:pPr>
        <w:spacing w:line="20" w:lineRule="exact"/>
      </w:pPr>
    </w:p>
  </w:endnote>
  <w:endnote w:type="continuationSeparator" w:id="0">
    <w:p w14:paraId="58336E72" w14:textId="77777777" w:rsidR="00213F7A" w:rsidRDefault="00213F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6C3040" w14:textId="77777777" w:rsidR="00213F7A" w:rsidRDefault="00213F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5A901" w14:textId="77777777" w:rsidR="00213F7A" w:rsidRDefault="00213F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718FFBF" w14:textId="77777777" w:rsidR="00213F7A" w:rsidRDefault="00213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7A"/>
    <w:rsid w:val="00133FCE"/>
    <w:rsid w:val="001E482C"/>
    <w:rsid w:val="001E4877"/>
    <w:rsid w:val="0021105A"/>
    <w:rsid w:val="00213F7A"/>
    <w:rsid w:val="00280D6A"/>
    <w:rsid w:val="002B78E9"/>
    <w:rsid w:val="002C5406"/>
    <w:rsid w:val="00330D60"/>
    <w:rsid w:val="00345A5C"/>
    <w:rsid w:val="003A21C1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25695"/>
  <w15:docId w15:val="{449FFCDF-EE51-41A8-8BC7-1D4372E7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681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2025-09-09T12:13:00.0000000Z</dcterms:created>
  <dcterms:modified xsi:type="dcterms:W3CDTF">2025-09-09T12:29:00.0000000Z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