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2321" w14:paraId="445285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A802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65E0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2321" w14:paraId="7C12783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E22E2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2321" w14:paraId="320B6D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9AF08E" w14:textId="77777777"/>
        </w:tc>
      </w:tr>
      <w:tr w:rsidR="00997775" w:rsidTr="00872321" w14:paraId="1B7CB3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6CE43B" w14:textId="77777777"/>
        </w:tc>
      </w:tr>
      <w:tr w:rsidR="00997775" w:rsidTr="00872321" w14:paraId="1E7F47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04F034" w14:textId="77777777"/>
        </w:tc>
        <w:tc>
          <w:tcPr>
            <w:tcW w:w="7654" w:type="dxa"/>
            <w:gridSpan w:val="2"/>
          </w:tcPr>
          <w:p w:rsidR="00997775" w:rsidRDefault="00997775" w14:paraId="4A7FA8E5" w14:textId="77777777"/>
        </w:tc>
      </w:tr>
      <w:tr w:rsidR="00872321" w:rsidTr="00872321" w14:paraId="389C11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321" w:rsidP="00872321" w:rsidRDefault="00872321" w14:paraId="13DDA8AA" w14:textId="579C84BA">
            <w:pPr>
              <w:rPr>
                <w:b/>
              </w:rPr>
            </w:pPr>
            <w:r w:rsidRPr="00F0145B">
              <w:rPr>
                <w:b/>
                <w:bCs/>
              </w:rPr>
              <w:t>36 247</w:t>
            </w:r>
          </w:p>
        </w:tc>
        <w:tc>
          <w:tcPr>
            <w:tcW w:w="7654" w:type="dxa"/>
            <w:gridSpan w:val="2"/>
          </w:tcPr>
          <w:p w:rsidR="00872321" w:rsidP="00872321" w:rsidRDefault="00872321" w14:paraId="399C34A3" w14:textId="56D810C6">
            <w:pPr>
              <w:rPr>
                <w:b/>
              </w:rPr>
            </w:pPr>
            <w:r w:rsidRPr="00F0145B">
              <w:rPr>
                <w:b/>
                <w:bCs/>
              </w:rPr>
              <w:t>Initiatiefnota van het lid Paulusma over toegang tot abortus is een mensenrecht</w:t>
            </w:r>
          </w:p>
        </w:tc>
      </w:tr>
      <w:tr w:rsidR="00872321" w:rsidTr="00872321" w14:paraId="32C02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321" w:rsidP="00872321" w:rsidRDefault="00872321" w14:paraId="565855DB" w14:textId="77777777"/>
        </w:tc>
        <w:tc>
          <w:tcPr>
            <w:tcW w:w="7654" w:type="dxa"/>
            <w:gridSpan w:val="2"/>
          </w:tcPr>
          <w:p w:rsidR="00872321" w:rsidP="00872321" w:rsidRDefault="00872321" w14:paraId="15E2A427" w14:textId="77777777"/>
        </w:tc>
      </w:tr>
      <w:tr w:rsidR="00872321" w:rsidTr="00872321" w14:paraId="29B0A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321" w:rsidP="00872321" w:rsidRDefault="00872321" w14:paraId="11A7364E" w14:textId="77777777"/>
        </w:tc>
        <w:tc>
          <w:tcPr>
            <w:tcW w:w="7654" w:type="dxa"/>
            <w:gridSpan w:val="2"/>
          </w:tcPr>
          <w:p w:rsidR="00872321" w:rsidP="00872321" w:rsidRDefault="00872321" w14:paraId="56DAF9DE" w14:textId="77777777"/>
        </w:tc>
      </w:tr>
      <w:tr w:rsidR="00872321" w:rsidTr="00872321" w14:paraId="0A424C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321" w:rsidP="00872321" w:rsidRDefault="00872321" w14:paraId="7927B0C6" w14:textId="21BDB708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16</w:t>
            </w:r>
          </w:p>
        </w:tc>
        <w:tc>
          <w:tcPr>
            <w:tcW w:w="7654" w:type="dxa"/>
            <w:gridSpan w:val="2"/>
          </w:tcPr>
          <w:p w:rsidR="00872321" w:rsidP="00872321" w:rsidRDefault="00872321" w14:paraId="02B58F2C" w14:textId="769D3623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HIRSCH C.S.</w:t>
            </w:r>
          </w:p>
        </w:tc>
      </w:tr>
      <w:tr w:rsidR="00872321" w:rsidTr="00872321" w14:paraId="3D03A6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321" w:rsidP="00872321" w:rsidRDefault="00872321" w14:paraId="2C7F6E3B" w14:textId="77777777"/>
        </w:tc>
        <w:tc>
          <w:tcPr>
            <w:tcW w:w="7654" w:type="dxa"/>
            <w:gridSpan w:val="2"/>
          </w:tcPr>
          <w:p w:rsidR="00872321" w:rsidP="00872321" w:rsidRDefault="00872321" w14:paraId="2FB48FF6" w14:textId="00A39EBA">
            <w:r w:rsidRPr="008E7B12">
              <w:t>Voorgesteld tijdens het notaoverleg van 8 september 2025</w:t>
            </w:r>
          </w:p>
        </w:tc>
      </w:tr>
      <w:tr w:rsidR="00872321" w:rsidTr="00872321" w14:paraId="400F44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321" w:rsidP="00872321" w:rsidRDefault="00872321" w14:paraId="50117B96" w14:textId="77777777"/>
        </w:tc>
        <w:tc>
          <w:tcPr>
            <w:tcW w:w="7654" w:type="dxa"/>
            <w:gridSpan w:val="2"/>
          </w:tcPr>
          <w:p w:rsidR="00872321" w:rsidP="00872321" w:rsidRDefault="00872321" w14:paraId="49BF0428" w14:textId="77777777"/>
        </w:tc>
      </w:tr>
      <w:tr w:rsidR="00872321" w:rsidTr="00872321" w14:paraId="05A67B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321" w:rsidP="00872321" w:rsidRDefault="00872321" w14:paraId="24B57869" w14:textId="77777777"/>
        </w:tc>
        <w:tc>
          <w:tcPr>
            <w:tcW w:w="7654" w:type="dxa"/>
            <w:gridSpan w:val="2"/>
          </w:tcPr>
          <w:p w:rsidR="00872321" w:rsidP="00872321" w:rsidRDefault="00872321" w14:paraId="60D9267D" w14:textId="2AFD8714">
            <w:r w:rsidRPr="008E7B12">
              <w:t>De Kamer,</w:t>
            </w:r>
          </w:p>
        </w:tc>
      </w:tr>
      <w:tr w:rsidR="00872321" w:rsidTr="00872321" w14:paraId="59CF1C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321" w:rsidP="00872321" w:rsidRDefault="00872321" w14:paraId="5ECF56AA" w14:textId="77777777"/>
        </w:tc>
        <w:tc>
          <w:tcPr>
            <w:tcW w:w="7654" w:type="dxa"/>
            <w:gridSpan w:val="2"/>
          </w:tcPr>
          <w:p w:rsidR="00872321" w:rsidP="00872321" w:rsidRDefault="00872321" w14:paraId="533CAD3F" w14:textId="77777777"/>
        </w:tc>
      </w:tr>
      <w:tr w:rsidR="00872321" w:rsidTr="00872321" w14:paraId="58D22A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321" w:rsidP="00872321" w:rsidRDefault="00872321" w14:paraId="798674A7" w14:textId="77777777"/>
        </w:tc>
        <w:tc>
          <w:tcPr>
            <w:tcW w:w="7654" w:type="dxa"/>
            <w:gridSpan w:val="2"/>
          </w:tcPr>
          <w:p w:rsidR="00872321" w:rsidP="00872321" w:rsidRDefault="00872321" w14:paraId="36363669" w14:textId="7068258D">
            <w:r w:rsidRPr="008E7B12">
              <w:t>gehoord de beraadslaging,</w:t>
            </w:r>
          </w:p>
        </w:tc>
      </w:tr>
      <w:tr w:rsidR="00997775" w:rsidTr="00872321" w14:paraId="613AE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C26C00" w14:textId="77777777"/>
        </w:tc>
        <w:tc>
          <w:tcPr>
            <w:tcW w:w="7654" w:type="dxa"/>
            <w:gridSpan w:val="2"/>
          </w:tcPr>
          <w:p w:rsidR="00997775" w:rsidRDefault="00997775" w14:paraId="6AB5F312" w14:textId="77777777"/>
        </w:tc>
      </w:tr>
      <w:tr w:rsidR="00997775" w:rsidTr="00872321" w14:paraId="4C9F49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B4806B" w14:textId="77777777"/>
        </w:tc>
        <w:tc>
          <w:tcPr>
            <w:tcW w:w="7654" w:type="dxa"/>
            <w:gridSpan w:val="2"/>
          </w:tcPr>
          <w:p w:rsidR="00872321" w:rsidP="00872321" w:rsidRDefault="00872321" w14:paraId="003FE33F" w14:textId="77777777">
            <w:r>
              <w:t>constaterende dat het kabinet het feministisch buitenlandbeleid, ingevoerd in 2022, heeft afgeschaft;</w:t>
            </w:r>
          </w:p>
          <w:p w:rsidR="00872321" w:rsidP="00872321" w:rsidRDefault="00872321" w14:paraId="2DFD9F09" w14:textId="77777777"/>
          <w:p w:rsidR="00872321" w:rsidP="00872321" w:rsidRDefault="00872321" w14:paraId="75CAEA1E" w14:textId="77777777">
            <w:r>
              <w:t>overwegende dat het feministisch buitenlandbeleid zorgt dat de rechten van vrouwen centraal staan in het Nederlandse buitenlandbeleid;</w:t>
            </w:r>
          </w:p>
          <w:p w:rsidR="00872321" w:rsidP="00872321" w:rsidRDefault="00872321" w14:paraId="048484ED" w14:textId="77777777"/>
          <w:p w:rsidR="00872321" w:rsidP="00872321" w:rsidRDefault="00872321" w14:paraId="6AEC2DAB" w14:textId="77777777">
            <w:r>
              <w:t>overwegende dat Duitsland, Spanje, Frankrijk, Luxemburg, Canada, Mexico en Chili ook een feministisch buitenlandbeleid voeren;</w:t>
            </w:r>
          </w:p>
          <w:p w:rsidR="00872321" w:rsidP="00872321" w:rsidRDefault="00872321" w14:paraId="01A0F475" w14:textId="77777777"/>
          <w:p w:rsidR="00872321" w:rsidP="00872321" w:rsidRDefault="00872321" w14:paraId="16CEDF62" w14:textId="77777777">
            <w:r>
              <w:t>verzoekt de regering weer een feministisch buitenlandbeleid in te voeren,</w:t>
            </w:r>
          </w:p>
          <w:p w:rsidR="00872321" w:rsidP="00872321" w:rsidRDefault="00872321" w14:paraId="195C72E5" w14:textId="77777777"/>
          <w:p w:rsidR="00872321" w:rsidP="00872321" w:rsidRDefault="00872321" w14:paraId="0AB07454" w14:textId="77777777">
            <w:r>
              <w:t>en gaat over tot de orde van de dag.</w:t>
            </w:r>
          </w:p>
          <w:p w:rsidR="00872321" w:rsidP="00872321" w:rsidRDefault="00872321" w14:paraId="115EF9D0" w14:textId="77777777"/>
          <w:p w:rsidR="00872321" w:rsidRDefault="00872321" w14:paraId="5A8B2EEE" w14:textId="77777777">
            <w:r>
              <w:t>Hirsch</w:t>
            </w:r>
          </w:p>
          <w:p w:rsidR="00872321" w:rsidRDefault="00872321" w14:paraId="092D2338" w14:textId="77777777">
            <w:r>
              <w:t>Dobbe</w:t>
            </w:r>
          </w:p>
          <w:p w:rsidR="00997775" w:rsidRDefault="00872321" w14:paraId="46AF42B7" w14:textId="23ACBE56">
            <w:proofErr w:type="spellStart"/>
            <w:r>
              <w:t>Paternotte</w:t>
            </w:r>
            <w:proofErr w:type="spellEnd"/>
          </w:p>
        </w:tc>
      </w:tr>
    </w:tbl>
    <w:p w:rsidR="00997775" w:rsidRDefault="00997775" w14:paraId="15C0CC7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1D37" w14:textId="77777777" w:rsidR="00872321" w:rsidRDefault="00872321">
      <w:pPr>
        <w:spacing w:line="20" w:lineRule="exact"/>
      </w:pPr>
    </w:p>
  </w:endnote>
  <w:endnote w:type="continuationSeparator" w:id="0">
    <w:p w14:paraId="28B013DD" w14:textId="77777777" w:rsidR="00872321" w:rsidRDefault="008723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A9EE01" w14:textId="77777777" w:rsidR="00872321" w:rsidRDefault="008723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E4BA" w14:textId="77777777" w:rsidR="00872321" w:rsidRDefault="008723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190A12" w14:textId="77777777" w:rsidR="00872321" w:rsidRDefault="0087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21C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321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C518B"/>
  <w15:docId w15:val="{04B3CC00-43A5-4075-9BA4-C1509BB4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2025-09-09T12:13:00.0000000Z</dcterms:created>
  <dcterms:modified xsi:type="dcterms:W3CDTF">2025-09-09T12:32:00.0000000Z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