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753" w:rsidR="00341640" w:rsidRDefault="00DA2AED" w14:paraId="25A98130" w14:textId="03097B2E">
      <w:bookmarkStart w:name="_GoBack" w:id="0"/>
      <w:bookmarkEnd w:id="0"/>
      <w:r w:rsidRPr="00160753">
        <w:t>Geachte voorzitter,</w:t>
      </w:r>
    </w:p>
    <w:p w:rsidRPr="00160753" w:rsidR="00DA2AED" w:rsidRDefault="00DA2AED" w14:paraId="469C7EB2" w14:textId="77777777"/>
    <w:p w:rsidRPr="00160753" w:rsidR="00372531" w:rsidP="00372531" w:rsidRDefault="00372531" w14:paraId="1B3AE0F6" w14:textId="343A6482">
      <w:r w:rsidRPr="00160753">
        <w:t>Op 26 maart heeft de</w:t>
      </w:r>
      <w:r w:rsidRPr="00160753" w:rsidR="00B33CE8">
        <w:t xml:space="preserve"> vaste commissie voor Infrastructuur en Waterstaat</w:t>
      </w:r>
      <w:r w:rsidRPr="00160753">
        <w:t xml:space="preserve"> verzocht om een reactie op een brief van Stichting Hergebruik Nu</w:t>
      </w:r>
      <w:r w:rsidRPr="00160753" w:rsidR="006C3D6A">
        <w:t>,</w:t>
      </w:r>
      <w:r w:rsidRPr="00160753">
        <w:t xml:space="preserve"> die </w:t>
      </w:r>
      <w:r w:rsidRPr="00160753" w:rsidR="00B33CE8">
        <w:t xml:space="preserve">de commissie </w:t>
      </w:r>
      <w:r w:rsidRPr="00160753">
        <w:t>op 11 maart heeft ontvangen</w:t>
      </w:r>
      <w:r w:rsidRPr="00160753" w:rsidR="006C3D6A">
        <w:t xml:space="preserve"> en die ingaat op moties over papieren bekers en bakjes met plastic coating</w:t>
      </w:r>
      <w:r w:rsidRPr="00160753" w:rsidR="001042F4">
        <w:t xml:space="preserve"> (uw kenmerk: 2025Z04407/2025D12952)</w:t>
      </w:r>
      <w:r w:rsidRPr="00160753">
        <w:t>.</w:t>
      </w:r>
      <w:r w:rsidRPr="00160753" w:rsidR="00301B83">
        <w:t xml:space="preserve"> </w:t>
      </w:r>
      <w:r w:rsidRPr="00160753">
        <w:t xml:space="preserve">Tijdens het </w:t>
      </w:r>
      <w:r w:rsidRPr="00160753" w:rsidR="005806EA">
        <w:t>c</w:t>
      </w:r>
      <w:r w:rsidRPr="00160753">
        <w:t xml:space="preserve">ommissiedebat Circulaire Economie van 16 april </w:t>
      </w:r>
      <w:r w:rsidRPr="00160753" w:rsidR="00301B83">
        <w:t>is</w:t>
      </w:r>
      <w:r w:rsidRPr="00160753" w:rsidR="005806EA">
        <w:t xml:space="preserve"> tevens</w:t>
      </w:r>
      <w:r w:rsidRPr="00160753" w:rsidR="00301B83">
        <w:t xml:space="preserve"> een reactie</w:t>
      </w:r>
      <w:r w:rsidRPr="00160753">
        <w:t xml:space="preserve"> </w:t>
      </w:r>
      <w:r w:rsidRPr="00160753" w:rsidR="00301B83">
        <w:t xml:space="preserve">toegezegd </w:t>
      </w:r>
      <w:r w:rsidRPr="00160753">
        <w:t xml:space="preserve">op de brandbrief van het bedrijf Dutch Cups, die op 11 april naar het ministerie van Infrastructuur en Waterstaat </w:t>
      </w:r>
      <w:r w:rsidRPr="00160753" w:rsidR="005806EA">
        <w:t xml:space="preserve">is </w:t>
      </w:r>
      <w:r w:rsidRPr="00160753">
        <w:t>gestuurd.</w:t>
      </w:r>
      <w:r w:rsidRPr="00160753" w:rsidR="00301B83">
        <w:t xml:space="preserve"> </w:t>
      </w:r>
      <w:r w:rsidRPr="00160753" w:rsidR="006C3D6A">
        <w:t xml:space="preserve">Gelet op de inhoudelijke overlap </w:t>
      </w:r>
      <w:r w:rsidRPr="00160753" w:rsidR="00301B83">
        <w:t>wordt met deze brief</w:t>
      </w:r>
      <w:r w:rsidRPr="00160753" w:rsidR="006C3D6A">
        <w:t xml:space="preserve"> op</w:t>
      </w:r>
      <w:r w:rsidRPr="00160753">
        <w:t xml:space="preserve"> beide brieven</w:t>
      </w:r>
      <w:r w:rsidRPr="00160753" w:rsidR="00301B83">
        <w:t xml:space="preserve"> gereageerd</w:t>
      </w:r>
      <w:r w:rsidRPr="00160753">
        <w:t>.</w:t>
      </w:r>
      <w:r w:rsidRPr="00160753" w:rsidR="002D6870">
        <w:t xml:space="preserve"> Beide brieven treft u als bijlage aan. </w:t>
      </w:r>
      <w:r w:rsidRPr="00160753" w:rsidR="00F378F3">
        <w:t xml:space="preserve">Tevens </w:t>
      </w:r>
      <w:r w:rsidRPr="00160753" w:rsidR="001A7032">
        <w:t>vind</w:t>
      </w:r>
      <w:r w:rsidRPr="00160753" w:rsidR="00914D82">
        <w:t>t</w:t>
      </w:r>
      <w:r w:rsidRPr="00160753" w:rsidR="001A7032">
        <w:t xml:space="preserve"> u onderaan deze brief een</w:t>
      </w:r>
      <w:r w:rsidRPr="00160753" w:rsidR="00F378F3">
        <w:t xml:space="preserve"> bijlage </w:t>
      </w:r>
      <w:r w:rsidRPr="00160753" w:rsidR="001A7032">
        <w:t xml:space="preserve">met </w:t>
      </w:r>
      <w:r w:rsidRPr="00160753" w:rsidR="00F378F3">
        <w:t>e</w:t>
      </w:r>
      <w:r w:rsidRPr="00160753" w:rsidR="002D28C6">
        <w:t xml:space="preserve">en beschrijving van de juridische en politieke context waarin deze brieven zijn gestuurd. </w:t>
      </w:r>
    </w:p>
    <w:p w:rsidRPr="00160753" w:rsidR="00372531" w:rsidP="00372531" w:rsidRDefault="00372531" w14:paraId="337F02F3" w14:textId="77777777"/>
    <w:p w:rsidRPr="00160753" w:rsidR="005E71ED" w:rsidP="005E71ED" w:rsidRDefault="003161B2" w14:paraId="65B19136" w14:textId="4E22C9BD">
      <w:pPr>
        <w:rPr>
          <w:b/>
          <w:bCs/>
        </w:rPr>
      </w:pPr>
      <w:r w:rsidRPr="00160753">
        <w:rPr>
          <w:b/>
          <w:bCs/>
        </w:rPr>
        <w:t>Aanleiding</w:t>
      </w:r>
      <w:r w:rsidRPr="00160753" w:rsidR="005E71ED">
        <w:rPr>
          <w:b/>
          <w:bCs/>
        </w:rPr>
        <w:t xml:space="preserve"> verzonden brieven</w:t>
      </w:r>
    </w:p>
    <w:p w:rsidRPr="00160753" w:rsidR="005E71ED" w:rsidP="005E71ED" w:rsidRDefault="005E71ED" w14:paraId="38CEC451" w14:textId="1A527867">
      <w:r w:rsidRPr="00160753">
        <w:t>Sinds de SUP Richtlijn</w:t>
      </w:r>
      <w:r w:rsidRPr="00160753">
        <w:rPr>
          <w:rStyle w:val="FootnoteReference"/>
        </w:rPr>
        <w:footnoteReference w:id="1"/>
      </w:r>
      <w:r w:rsidRPr="00160753">
        <w:t xml:space="preserve"> van kracht is in Europa, en met name sinds het Besluit kunststofproducten voor eenmalig gebruik</w:t>
      </w:r>
      <w:r w:rsidRPr="00160753">
        <w:rPr>
          <w:rStyle w:val="FootnoteReference"/>
        </w:rPr>
        <w:footnoteReference w:id="2"/>
      </w:r>
      <w:r w:rsidRPr="00160753">
        <w:t xml:space="preserve"> en de Regeling kunststofproducten voor eenmalig gebruik</w:t>
      </w:r>
      <w:r w:rsidRPr="00160753">
        <w:rPr>
          <w:rStyle w:val="FootnoteReference"/>
        </w:rPr>
        <w:footnoteReference w:id="3"/>
      </w:r>
      <w:r w:rsidRPr="00160753">
        <w:t xml:space="preserve"> van kracht zijn in Nederland, hebben ondernemers zich voorbereid op deze regelgeving</w:t>
      </w:r>
      <w:r w:rsidRPr="00160753" w:rsidR="00AA7086">
        <w:t>, waaronder op het verbod op</w:t>
      </w:r>
      <w:r w:rsidRPr="00160753">
        <w:t xml:space="preserve"> het gebruik van wegwerpbekers en -bakjes die plastic bevatten bij consumptie ter plaatse.</w:t>
      </w:r>
    </w:p>
    <w:p w:rsidRPr="00160753" w:rsidR="005E71ED" w:rsidP="005E71ED" w:rsidRDefault="005E71ED" w14:paraId="434D2415" w14:textId="77777777"/>
    <w:p w:rsidRPr="00160753" w:rsidR="005E71ED" w:rsidP="005E71ED" w:rsidRDefault="005E71ED" w14:paraId="1B108DE8" w14:textId="58AFD04B">
      <w:r w:rsidRPr="00160753">
        <w:t xml:space="preserve">Er zijn </w:t>
      </w:r>
      <w:r w:rsidRPr="00160753" w:rsidR="00AA7086">
        <w:t xml:space="preserve">innovatieve </w:t>
      </w:r>
      <w:r w:rsidRPr="00160753">
        <w:t>startups</w:t>
      </w:r>
      <w:r w:rsidRPr="00160753" w:rsidR="00AA7086">
        <w:t xml:space="preserve"> ontstaan</w:t>
      </w:r>
      <w:r w:rsidRPr="00160753">
        <w:t xml:space="preserve"> die zich hierop hebben ingericht, en bestaande bedrijven die hun business model hebben aangepast van eenmalige bekers en bakjes naar herbruikbare bekers en bakjes. Het bedrijf Dutch Cups geeft aan dat dit ook voor hen geldt. </w:t>
      </w:r>
    </w:p>
    <w:p w:rsidRPr="00160753" w:rsidR="005E71ED" w:rsidP="005E71ED" w:rsidRDefault="005E71ED" w14:paraId="6520CCA1" w14:textId="77777777"/>
    <w:p w:rsidRPr="00160753" w:rsidR="005E71ED" w:rsidP="005E71ED" w:rsidRDefault="005E71ED" w14:paraId="3657240A" w14:textId="10790AA7">
      <w:r w:rsidRPr="00160753">
        <w:t xml:space="preserve">Bij deze bedrijven is onduidelijkheid en onzekerheid ontstaan toen op 26 oktober 2023 (kort voor de inwerkingtreding van de maatregelen per 1 januari 2024) </w:t>
      </w:r>
      <w:r w:rsidRPr="00160753" w:rsidR="00BE4972">
        <w:t>twee</w:t>
      </w:r>
      <w:r w:rsidRPr="00160753">
        <w:t xml:space="preserve"> moties </w:t>
      </w:r>
      <w:r w:rsidRPr="00160753" w:rsidR="00BE4972">
        <w:t xml:space="preserve">van het lid </w:t>
      </w:r>
      <w:r w:rsidRPr="00160753">
        <w:t>Haverkort</w:t>
      </w:r>
      <w:r w:rsidRPr="00160753">
        <w:rPr>
          <w:rStyle w:val="FootnoteReference"/>
        </w:rPr>
        <w:footnoteReference w:id="4"/>
      </w:r>
      <w:r w:rsidRPr="00160753">
        <w:t xml:space="preserve"> </w:t>
      </w:r>
      <w:r w:rsidRPr="00160753" w:rsidR="00AA7086">
        <w:t>werden</w:t>
      </w:r>
      <w:r w:rsidRPr="00160753">
        <w:t xml:space="preserve"> aangenomen, met het verzoek om onder voorwaarden ruimte te bieden voor eenmalig gebruik van papieren bekers en </w:t>
      </w:r>
      <w:r w:rsidRPr="00160753">
        <w:lastRenderedPageBreak/>
        <w:t>bakjes met een plastic laagje. In één van deze moties verzocht de Kamer om een bestaande, beperkte uitzondering op het verbod, uit te breiden naar papieren bekers en bakjes met een plastic laagje. Denk hierbij aan de gangbare koffiebeker.</w:t>
      </w:r>
      <w:r w:rsidRPr="00160753" w:rsidR="003161B2">
        <w:t xml:space="preserve"> Het kabinet heeft in december 2024 aangegeven deze moties niet uit te voeren. </w:t>
      </w:r>
    </w:p>
    <w:p w:rsidRPr="00160753" w:rsidR="003161B2" w:rsidP="005E71ED" w:rsidRDefault="003161B2" w14:paraId="6E5697C0" w14:textId="77777777"/>
    <w:p w:rsidRPr="00160753" w:rsidR="003161B2" w:rsidP="005E71ED" w:rsidRDefault="003161B2" w14:paraId="38A146DF" w14:textId="338AC4A3">
      <w:r w:rsidRPr="00160753">
        <w:t xml:space="preserve">Inmiddels heeft de Kamer op 11 maart </w:t>
      </w:r>
      <w:r w:rsidRPr="00160753" w:rsidR="00C0213E">
        <w:t xml:space="preserve">jl. </w:t>
      </w:r>
      <w:r w:rsidRPr="00160753">
        <w:t>de motie Buijsse</w:t>
      </w:r>
      <w:r w:rsidRPr="00160753">
        <w:rPr>
          <w:rStyle w:val="FootnoteReference"/>
        </w:rPr>
        <w:footnoteReference w:id="5"/>
      </w:r>
      <w:r w:rsidRPr="00160753">
        <w:t xml:space="preserve"> over papieren bekers en bakjes met plastic coating toestaan aangenomen, met dezelfde strekking als de eerdere moties Haverkort. Ook deze motie verzoekt om de uitzondering op het verbod op wegwerpbekers en -bakjes uit te breiden naar papieren bekers en bakjes met een plastic laagje</w:t>
      </w:r>
      <w:r w:rsidRPr="00160753" w:rsidR="00CB7C76">
        <w:t>, wanneer aan de voorwaarden in de motie wordt voldaan</w:t>
      </w:r>
      <w:r w:rsidRPr="00160753">
        <w:t>. Deze motie is de aanleiding van beide brieven.</w:t>
      </w:r>
    </w:p>
    <w:p w:rsidRPr="00160753" w:rsidR="005E71ED" w:rsidP="007A69ED" w:rsidRDefault="005E71ED" w14:paraId="65E3F343" w14:textId="77777777"/>
    <w:p w:rsidRPr="00160753" w:rsidR="005E71ED" w:rsidP="007A69ED" w:rsidRDefault="005E71ED" w14:paraId="5E29E4A0" w14:textId="2989BA87">
      <w:pPr>
        <w:rPr>
          <w:b/>
          <w:bCs/>
        </w:rPr>
      </w:pPr>
      <w:r w:rsidRPr="00160753">
        <w:rPr>
          <w:b/>
          <w:bCs/>
        </w:rPr>
        <w:t>Korte samenvatting brieven</w:t>
      </w:r>
    </w:p>
    <w:p w:rsidRPr="00160753" w:rsidR="00FC6F5E" w:rsidP="007A69ED" w:rsidRDefault="007A69ED" w14:paraId="5C52C92C" w14:textId="7E772014">
      <w:r w:rsidRPr="00160753">
        <w:t xml:space="preserve">Zowel Stichting Hergebruik Nu </w:t>
      </w:r>
      <w:r w:rsidRPr="00160753" w:rsidR="00FC6F5E">
        <w:t xml:space="preserve">als Dutch Cups </w:t>
      </w:r>
      <w:r w:rsidRPr="00160753">
        <w:t xml:space="preserve">benadrukken in hun brieven het belang van duidelijke en consistente uitvoering van het beleid rondom herbruikbare verpakkingen. </w:t>
      </w:r>
      <w:r w:rsidRPr="00160753" w:rsidR="00FC6F5E">
        <w:t>Stichting Hergebruik Nu verzoekt om tegen de moties 336, 348 en 349 van de leden Boutkan en Buijs</w:t>
      </w:r>
      <w:r w:rsidRPr="00160753" w:rsidR="00301B83">
        <w:t>s</w:t>
      </w:r>
      <w:r w:rsidRPr="00160753" w:rsidR="00FC6F5E">
        <w:t xml:space="preserve">e over papieren bekers en bakjes met plastic coating te stemmen, omdat deze volgens hen de transitie naar hergebruik vertragen en niet in lijn zijn met Europese regelgeving zoals de </w:t>
      </w:r>
      <w:r w:rsidRPr="00160753" w:rsidR="00AE6277">
        <w:t>SUP R</w:t>
      </w:r>
      <w:r w:rsidRPr="00160753" w:rsidR="00467E59">
        <w:t>ichtlijn</w:t>
      </w:r>
      <w:r w:rsidRPr="00160753" w:rsidR="00AE6277">
        <w:t xml:space="preserve"> </w:t>
      </w:r>
      <w:r w:rsidRPr="00160753" w:rsidR="00FC6F5E">
        <w:t xml:space="preserve">en de </w:t>
      </w:r>
      <w:r w:rsidRPr="00160753" w:rsidR="00467E59">
        <w:t>Verpakkingen</w:t>
      </w:r>
      <w:r w:rsidRPr="00160753" w:rsidR="00FC6F5E">
        <w:t>verordening</w:t>
      </w:r>
      <w:r w:rsidRPr="00160753" w:rsidR="00467E59">
        <w:t xml:space="preserve"> (</w:t>
      </w:r>
      <w:r w:rsidRPr="00160753" w:rsidR="000A5CC7">
        <w:t xml:space="preserve">Packaging and Packaging Waste Regulation; </w:t>
      </w:r>
      <w:r w:rsidRPr="00160753" w:rsidR="00467E59">
        <w:t>PPWR)</w:t>
      </w:r>
      <w:r w:rsidRPr="00160753" w:rsidR="00FC6F5E">
        <w:t>. Zij benadrukken dat hergebruiksystemen al operationeel zijn en vragen om beleidsmatige steun om deze verder te versterken.</w:t>
      </w:r>
    </w:p>
    <w:p w:rsidRPr="00160753" w:rsidR="00FC6F5E" w:rsidP="007A69ED" w:rsidRDefault="00FC6F5E" w14:paraId="32563538" w14:textId="77777777"/>
    <w:p w:rsidRPr="00160753" w:rsidR="007A69ED" w:rsidP="007A69ED" w:rsidRDefault="007A69ED" w14:paraId="4B79AFE6" w14:textId="60845030">
      <w:r w:rsidRPr="00160753">
        <w:t xml:space="preserve">Dutch Cups wijst </w:t>
      </w:r>
      <w:r w:rsidRPr="00160753" w:rsidR="00301B83">
        <w:t xml:space="preserve">verder </w:t>
      </w:r>
      <w:r w:rsidRPr="00160753">
        <w:t>op de investeringen die zij de afgelopen jaren hebben gedaan in circulaire productie, reiniging en recycling van herbruikbare bekers. Zij uiten zorgen over het uitblijven van handhaving op de SUP-</w:t>
      </w:r>
      <w:r w:rsidRPr="00160753" w:rsidR="00584D3E">
        <w:t>regel</w:t>
      </w:r>
      <w:r w:rsidRPr="00160753">
        <w:t>geving, het aanhouden van wegwerppraktijken door overheden en bedrijven, en de verwarring die ontstaat door moties en communicatie rondom uitzonderingen. Dit leidt volgens hen tot een ongelijk speelveld en onzekerheid voor ondernemers die inzetten op hergebruik.</w:t>
      </w:r>
    </w:p>
    <w:p w:rsidRPr="00160753" w:rsidR="00AE6277" w:rsidP="00474678" w:rsidRDefault="00AE6277" w14:paraId="1BF1107E" w14:textId="77777777">
      <w:pPr>
        <w:rPr>
          <w:b/>
          <w:bCs/>
        </w:rPr>
      </w:pPr>
    </w:p>
    <w:p w:rsidRPr="00160753" w:rsidR="00474678" w:rsidP="00474678" w:rsidRDefault="00474678" w14:paraId="4D4A324A" w14:textId="50565B15">
      <w:pPr>
        <w:rPr>
          <w:b/>
          <w:bCs/>
        </w:rPr>
      </w:pPr>
      <w:r w:rsidRPr="00160753">
        <w:rPr>
          <w:b/>
          <w:bCs/>
        </w:rPr>
        <w:t>Reactie op brie</w:t>
      </w:r>
      <w:r w:rsidRPr="00160753" w:rsidR="00F572EA">
        <w:rPr>
          <w:b/>
          <w:bCs/>
        </w:rPr>
        <w:t>ven</w:t>
      </w:r>
    </w:p>
    <w:p w:rsidRPr="00160753" w:rsidR="00AD6A03" w:rsidP="00D27C99" w:rsidRDefault="00301B83" w14:paraId="4508308B" w14:textId="56EE019C">
      <w:r w:rsidRPr="00160753">
        <w:t>E</w:t>
      </w:r>
      <w:r w:rsidRPr="00160753" w:rsidR="001168A5">
        <w:t>en aantal van de punten die gemaakt worden in de brieven van Stichting Hergebruik Nu en Dutch Cups</w:t>
      </w:r>
      <w:r w:rsidRPr="00160753" w:rsidR="00E271F0">
        <w:t xml:space="preserve">, sluiten aan bij de overwegingen die destijds door het kabinet </w:t>
      </w:r>
      <w:r w:rsidRPr="00160753" w:rsidR="0040031A">
        <w:t>zijn gemaakt in de appreciatie</w:t>
      </w:r>
      <w:r w:rsidRPr="00160753">
        <w:t xml:space="preserve"> </w:t>
      </w:r>
      <w:r w:rsidRPr="00160753" w:rsidR="0040031A">
        <w:t xml:space="preserve">van </w:t>
      </w:r>
      <w:r w:rsidRPr="00160753" w:rsidR="001168A5">
        <w:t>de motie</w:t>
      </w:r>
      <w:r w:rsidRPr="00160753" w:rsidR="00AE6277">
        <w:t xml:space="preserve"> </w:t>
      </w:r>
      <w:r w:rsidRPr="00160753" w:rsidR="001168A5">
        <w:t>Buijsse</w:t>
      </w:r>
      <w:r w:rsidRPr="00160753" w:rsidR="00001B64">
        <w:rPr>
          <w:rStyle w:val="FootnoteReference"/>
        </w:rPr>
        <w:footnoteReference w:id="6"/>
      </w:r>
      <w:r w:rsidRPr="00160753" w:rsidR="001A6997">
        <w:t xml:space="preserve">. </w:t>
      </w:r>
      <w:r w:rsidRPr="00160753" w:rsidR="00E34ADC">
        <w:t xml:space="preserve">In eerdere reacties op </w:t>
      </w:r>
      <w:r w:rsidRPr="00160753" w:rsidR="00AD6A03">
        <w:t>deze</w:t>
      </w:r>
      <w:r w:rsidRPr="00160753" w:rsidR="00E34ADC">
        <w:t xml:space="preserve"> motie is</w:t>
      </w:r>
      <w:r w:rsidRPr="00160753" w:rsidR="00CC3E5C">
        <w:t xml:space="preserve"> door het kabinet</w:t>
      </w:r>
      <w:r w:rsidRPr="00160753" w:rsidR="00E34ADC">
        <w:t xml:space="preserve"> onder </w:t>
      </w:r>
      <w:r w:rsidRPr="00160753" w:rsidR="00CC3E5C">
        <w:t xml:space="preserve">de </w:t>
      </w:r>
      <w:r w:rsidRPr="00160753" w:rsidR="00E34ADC">
        <w:t xml:space="preserve">aandacht gebracht </w:t>
      </w:r>
      <w:r w:rsidRPr="00160753">
        <w:t xml:space="preserve">dat </w:t>
      </w:r>
      <w:r w:rsidRPr="00160753" w:rsidR="001168A5">
        <w:t>meer ruimte</w:t>
      </w:r>
      <w:r w:rsidRPr="00160753" w:rsidR="003B6890">
        <w:t xml:space="preserve"> in de regelgeving</w:t>
      </w:r>
      <w:r w:rsidRPr="00160753" w:rsidR="001168A5">
        <w:t xml:space="preserve"> voor </w:t>
      </w:r>
      <w:r w:rsidRPr="00160753" w:rsidR="00B33CE8">
        <w:t xml:space="preserve">het gebruik van </w:t>
      </w:r>
      <w:r w:rsidRPr="00160753" w:rsidR="001168A5">
        <w:t>eenmalige bekers en bakjes</w:t>
      </w:r>
      <w:r w:rsidRPr="00160753" w:rsidR="00B33CE8">
        <w:t xml:space="preserve"> bij consumptie ter plaatse (b</w:t>
      </w:r>
      <w:r w:rsidRPr="00160753" w:rsidR="00001B64">
        <w:t>ijvoorbeeld</w:t>
      </w:r>
      <w:r w:rsidRPr="00160753" w:rsidR="00B33CE8">
        <w:t xml:space="preserve"> kantooromgevingen of bedrijfskantines)</w:t>
      </w:r>
      <w:r w:rsidRPr="00160753" w:rsidR="001168A5">
        <w:t xml:space="preserve">, </w:t>
      </w:r>
      <w:r w:rsidRPr="00160753" w:rsidR="00B33CE8">
        <w:t xml:space="preserve">ertoe </w:t>
      </w:r>
      <w:r w:rsidRPr="00160753" w:rsidR="00E34ADC">
        <w:t>kan leiden</w:t>
      </w:r>
      <w:r w:rsidRPr="00160753" w:rsidR="00B33CE8">
        <w:t xml:space="preserve"> dat minder wordt </w:t>
      </w:r>
      <w:r w:rsidRPr="00160753" w:rsidR="001168A5">
        <w:t>over</w:t>
      </w:r>
      <w:r w:rsidRPr="00160753" w:rsidR="00B33CE8">
        <w:t>ge</w:t>
      </w:r>
      <w:r w:rsidRPr="00160753" w:rsidR="001168A5">
        <w:t>stap</w:t>
      </w:r>
      <w:r w:rsidRPr="00160753" w:rsidR="00B33CE8">
        <w:t>t van eenmalig</w:t>
      </w:r>
      <w:r w:rsidRPr="00160753" w:rsidR="001168A5">
        <w:t xml:space="preserve"> naar hergebruik</w:t>
      </w:r>
      <w:r w:rsidRPr="00160753" w:rsidR="00B33CE8">
        <w:t>.</w:t>
      </w:r>
      <w:r w:rsidRPr="00160753" w:rsidR="00AD6A03">
        <w:t xml:space="preserve"> Terwijl het juist bij consumptie ter plaatse – over het algemeen – goed mogelijk is om te kiezen voor herbruikbare bekers en bakjes, die vaak gewassen en opnieuw gebruikt worden. Dit scheelt veel eenmalige verpakkingen in de prullenbak. En het scheelt dat we minder grondstoffen nodig hebben</w:t>
      </w:r>
      <w:r w:rsidRPr="00160753" w:rsidR="001A6997">
        <w:t xml:space="preserve"> (ook uit het buitenland)</w:t>
      </w:r>
      <w:r w:rsidRPr="00160753" w:rsidR="00AD6A03">
        <w:t xml:space="preserve"> voor spullen waar we maar kort mee doen. </w:t>
      </w:r>
      <w:r w:rsidRPr="00160753" w:rsidR="004F1F4F">
        <w:t>In mijn brief aan de Kamer van 3 september jl.</w:t>
      </w:r>
      <w:r w:rsidRPr="00160753" w:rsidR="00F661DE">
        <w:rPr>
          <w:rStyle w:val="FootnoteReference"/>
        </w:rPr>
        <w:footnoteReference w:id="7"/>
      </w:r>
      <w:r w:rsidRPr="00160753" w:rsidR="004F1F4F">
        <w:t xml:space="preserve"> heb ik in dat kader ook benadrukt dat het essentieel is dat grondstoffen maximaal hergebruikt worden zodat we minder afhankelijk worden van derde landen.</w:t>
      </w:r>
    </w:p>
    <w:p w:rsidRPr="00160753" w:rsidR="00AD6A03" w:rsidP="00474678" w:rsidRDefault="00AD6A03" w14:paraId="066E5B51" w14:textId="77777777"/>
    <w:p w:rsidRPr="00160753" w:rsidR="001042F4" w:rsidP="00474678" w:rsidRDefault="00AD6A03" w14:paraId="3BDC96B5" w14:textId="6DA801DC">
      <w:r w:rsidRPr="00160753">
        <w:t xml:space="preserve">Meer ruimte in de regelgeving voor het gebruik van eenmalige bekers en bakjes </w:t>
      </w:r>
      <w:r w:rsidRPr="00160753" w:rsidR="00B33CE8">
        <w:t xml:space="preserve">brengt </w:t>
      </w:r>
      <w:r w:rsidRPr="00160753">
        <w:t xml:space="preserve">ook </w:t>
      </w:r>
      <w:r w:rsidRPr="00160753" w:rsidR="00B33CE8">
        <w:t xml:space="preserve">het realiseren van de (uit </w:t>
      </w:r>
      <w:r w:rsidRPr="00160753" w:rsidR="003133FC">
        <w:t>EU-regels</w:t>
      </w:r>
      <w:r w:rsidRPr="00160753" w:rsidR="00B33CE8">
        <w:t xml:space="preserve"> volgende) reductiedoelstelling voor het gebruik van eenmalige bekers en bakjes in gevaar. </w:t>
      </w:r>
    </w:p>
    <w:p w:rsidRPr="00160753" w:rsidR="00BE4972" w:rsidP="00474678" w:rsidRDefault="00BE4972" w14:paraId="547A5865" w14:textId="77777777"/>
    <w:p w:rsidRPr="00160753" w:rsidR="001168A5" w:rsidP="00474678" w:rsidRDefault="00584D3E" w14:paraId="09992EC3" w14:textId="0A3D3E1D">
      <w:r w:rsidRPr="00160753">
        <w:t xml:space="preserve">De zorgen in de brieven van Stichting Hergebruik Nu en Dutch Cups over een vertraagde overstap van wegwerp naar hergebruik en over verwarring door moties zijn in lijn met </w:t>
      </w:r>
      <w:r w:rsidRPr="00160753" w:rsidR="001168A5">
        <w:t xml:space="preserve">de evaluatie van de regelgeving die in december naar de Kamer </w:t>
      </w:r>
      <w:r w:rsidRPr="00160753" w:rsidR="00301B83">
        <w:t>is</w:t>
      </w:r>
      <w:r w:rsidRPr="00160753" w:rsidR="001168A5">
        <w:t xml:space="preserve"> gestuurd</w:t>
      </w:r>
      <w:r w:rsidRPr="00160753" w:rsidR="00B33CE8">
        <w:t>.</w:t>
      </w:r>
      <w:r w:rsidRPr="00160753" w:rsidR="00001B64">
        <w:rPr>
          <w:rStyle w:val="FootnoteReference"/>
        </w:rPr>
        <w:footnoteReference w:id="8"/>
      </w:r>
      <w:r w:rsidRPr="00160753" w:rsidR="00B33CE8">
        <w:t xml:space="preserve"> In het evaluatierapport staat dat </w:t>
      </w:r>
      <w:r w:rsidRPr="00160753" w:rsidR="001168A5">
        <w:t>de gang van zaken rond de eerder aangenomen motie</w:t>
      </w:r>
      <w:r w:rsidRPr="00160753" w:rsidR="00001B64">
        <w:t>s</w:t>
      </w:r>
      <w:r w:rsidRPr="00160753" w:rsidR="00BE4972">
        <w:t xml:space="preserve"> </w:t>
      </w:r>
      <w:r w:rsidRPr="00160753" w:rsidR="001168A5">
        <w:t>Haverkort ‘</w:t>
      </w:r>
      <w:r w:rsidRPr="00160753" w:rsidR="001168A5">
        <w:rPr>
          <w:i/>
          <w:iCs/>
        </w:rPr>
        <w:t>leidde tot onduidelijkheid over de instandhouding van de reductiemaatregelen op de lange termijn. Ondernemers voelden minder urgentie om maatregelen te nemen en hebben daardoor soms maatregelen op de lange baan geschoven. Partijen die geanticipeerd hadden op de reductiemaatregelen met investeringen in nieuwe businessmodellen en producten hadden daardoor niet de verwachte afzet, waardoor hun ontwikkeling stokte.</w:t>
      </w:r>
      <w:r w:rsidRPr="00160753" w:rsidR="001168A5">
        <w:t xml:space="preserve">’ </w:t>
      </w:r>
    </w:p>
    <w:p w:rsidRPr="00160753" w:rsidR="00E17534" w:rsidP="00474678" w:rsidRDefault="00E17534" w14:paraId="4C669525" w14:textId="77777777"/>
    <w:p w:rsidRPr="00160753" w:rsidR="00584D3E" w:rsidP="00B733F9" w:rsidRDefault="00446AB2" w14:paraId="36D3BD4F" w14:textId="77777777">
      <w:r w:rsidRPr="00160753">
        <w:t xml:space="preserve">Ook </w:t>
      </w:r>
      <w:r w:rsidRPr="00160753" w:rsidR="00301B83">
        <w:t>valt</w:t>
      </w:r>
      <w:r w:rsidRPr="00160753">
        <w:t xml:space="preserve"> begrip op</w:t>
      </w:r>
      <w:r w:rsidRPr="00160753" w:rsidR="00301B83">
        <w:t xml:space="preserve"> te </w:t>
      </w:r>
      <w:r w:rsidRPr="00160753">
        <w:t>brengen voor de vraag van het bedrijf Dutch Cups ‘</w:t>
      </w:r>
      <w:r w:rsidRPr="00160753">
        <w:rPr>
          <w:i/>
          <w:iCs/>
        </w:rPr>
        <w:t>hoe bedrijven nog kunnen investeren in een duurzame toekomst als telkens de spelregels veranderen’</w:t>
      </w:r>
      <w:r w:rsidRPr="00160753">
        <w:t>. In algemene zin vragen circulaire ondernemers o</w:t>
      </w:r>
      <w:r w:rsidRPr="00160753" w:rsidR="00B33CE8">
        <w:t>m</w:t>
      </w:r>
      <w:r w:rsidRPr="00160753">
        <w:t xml:space="preserve"> stabiel lange termijnbeleid. </w:t>
      </w:r>
      <w:r w:rsidRPr="00160753" w:rsidR="00AE6ED4">
        <w:t xml:space="preserve">Ik herken deze zorgen en vind het belangrijk dat ondernemers heldere en duidelijke spelregels krijgen, zodat zij goed kunnen ondernemen. </w:t>
      </w:r>
    </w:p>
    <w:p w:rsidRPr="00160753" w:rsidR="00584D3E" w:rsidP="00B733F9" w:rsidRDefault="00584D3E" w14:paraId="1CEFC0DC" w14:textId="77777777"/>
    <w:p w:rsidRPr="00160753" w:rsidR="00AF49E5" w:rsidP="00B733F9" w:rsidRDefault="00897059" w14:paraId="76D8EC69" w14:textId="277189DB">
      <w:r w:rsidRPr="00160753">
        <w:t xml:space="preserve">Het is bekend dat er </w:t>
      </w:r>
      <w:r w:rsidRPr="00160753" w:rsidR="00C27FBC">
        <w:t>onder betrokken partijen</w:t>
      </w:r>
      <w:r w:rsidRPr="00160753">
        <w:t xml:space="preserve">geluiden rondgaan dat de moties tot gevolg zouden hebben dat </w:t>
      </w:r>
      <w:r w:rsidRPr="00160753" w:rsidR="00CB7C76">
        <w:t xml:space="preserve">zonder voorwaarden </w:t>
      </w:r>
      <w:r w:rsidRPr="00160753">
        <w:t xml:space="preserve">gebruik kan worden gemaakt van eenmalige bekers en bakjes bij consumptie ter plaatse. Ook </w:t>
      </w:r>
      <w:r w:rsidRPr="00160753" w:rsidR="00584D3E">
        <w:t xml:space="preserve">Dutch Cups geeft aan dat handhaving uitblijft. </w:t>
      </w:r>
      <w:r w:rsidRPr="00160753" w:rsidR="00AF49E5">
        <w:t xml:space="preserve">Ik vind het belangrijk om in deze brief te markeren dat dat </w:t>
      </w:r>
      <w:r w:rsidRPr="00160753" w:rsidR="00584D3E">
        <w:t xml:space="preserve">niet het geval </w:t>
      </w:r>
      <w:r w:rsidRPr="00160753" w:rsidR="00AF49E5">
        <w:t>is</w:t>
      </w:r>
      <w:r w:rsidRPr="00160753" w:rsidR="00584D3E">
        <w:t xml:space="preserve">. </w:t>
      </w:r>
      <w:r w:rsidRPr="00160753" w:rsidR="00AF49E5">
        <w:t xml:space="preserve">Toen de moties Haverkort in november 2023 waren aangenomen, heeft </w:t>
      </w:r>
      <w:r w:rsidRPr="00160753">
        <w:t>de toenmalige staatssecretaris van IenW</w:t>
      </w:r>
      <w:r w:rsidRPr="00160753" w:rsidR="00AF49E5">
        <w:t xml:space="preserve"> een keuze over de uitvoering van de moties aan haar opvolger gelaten.</w:t>
      </w:r>
      <w:r w:rsidRPr="00160753" w:rsidR="00AF49E5">
        <w:rPr>
          <w:rStyle w:val="FootnoteReference"/>
        </w:rPr>
        <w:footnoteReference w:id="9"/>
      </w:r>
      <w:r w:rsidRPr="00160753" w:rsidR="00AF49E5">
        <w:t xml:space="preserve"> Om in de tussentijd geen onomkeerbare situatie te laten ontstaan, is een aanwijzing aan </w:t>
      </w:r>
      <w:r w:rsidRPr="00160753" w:rsidR="00BC125C">
        <w:t xml:space="preserve">de </w:t>
      </w:r>
      <w:r w:rsidRPr="00160753" w:rsidR="00AF49E5">
        <w:t xml:space="preserve">ILT gegeven </w:t>
      </w:r>
      <w:r w:rsidRPr="00160753" w:rsidR="00BC125C">
        <w:t xml:space="preserve">om </w:t>
      </w:r>
      <w:r w:rsidRPr="00160753" w:rsidR="00AF49E5">
        <w:t xml:space="preserve">de handhaving </w:t>
      </w:r>
      <w:r w:rsidRPr="00160753" w:rsidR="00AF49E5">
        <w:rPr>
          <w:i/>
          <w:iCs/>
        </w:rPr>
        <w:t>aan</w:t>
      </w:r>
      <w:r w:rsidRPr="00160753" w:rsidR="00BC125C">
        <w:rPr>
          <w:i/>
          <w:iCs/>
        </w:rPr>
        <w:t xml:space="preserve"> te passen</w:t>
      </w:r>
      <w:r w:rsidRPr="00160753" w:rsidR="00AF49E5">
        <w:t xml:space="preserve"> in lijn met het verzoek in de moties</w:t>
      </w:r>
      <w:r w:rsidRPr="00160753" w:rsidR="00CB7C76">
        <w:t>, inclusief de voorwaarden die daarin genoemd zijn.</w:t>
      </w:r>
      <w:r w:rsidRPr="00160753" w:rsidR="00AF49E5">
        <w:t xml:space="preserve"> Nadat mijn voorganger de keuze had gemaakt de moties Haverkort niet uit te voeren, heeft hij de aangepaste handhaving verlengd om ondernemers gelegenheid te geven zich aan te passen aan de regelgeving.</w:t>
      </w:r>
      <w:r w:rsidRPr="00160753" w:rsidR="00AF49E5">
        <w:rPr>
          <w:rStyle w:val="FootnoteReference"/>
        </w:rPr>
        <w:footnoteReference w:id="10"/>
      </w:r>
    </w:p>
    <w:p w:rsidRPr="00160753" w:rsidR="00AF49E5" w:rsidP="00B733F9" w:rsidRDefault="00AF49E5" w14:paraId="0B376974" w14:textId="77777777"/>
    <w:p w:rsidRPr="00160753" w:rsidR="00606B52" w:rsidP="00897059" w:rsidRDefault="00AF49E5" w14:paraId="3E69472E" w14:textId="100C7D34">
      <w:r w:rsidRPr="00160753">
        <w:t xml:space="preserve">Er is dus op het moment sprake van </w:t>
      </w:r>
      <w:r w:rsidRPr="00160753">
        <w:rPr>
          <w:i/>
          <w:iCs/>
        </w:rPr>
        <w:t>aangepaste</w:t>
      </w:r>
      <w:r w:rsidRPr="00160753">
        <w:t xml:space="preserve"> handhaving </w:t>
      </w:r>
      <w:r w:rsidRPr="00160753" w:rsidR="00044956">
        <w:t xml:space="preserve">op de delen van de </w:t>
      </w:r>
      <w:r w:rsidRPr="00160753">
        <w:t>regel</w:t>
      </w:r>
      <w:r w:rsidRPr="00160753" w:rsidR="00044956">
        <w:t>geving waar de Kamermoties op toezien</w:t>
      </w:r>
      <w:r w:rsidRPr="00160753" w:rsidR="00E17534">
        <w:t xml:space="preserve">. </w:t>
      </w:r>
      <w:r w:rsidRPr="00160753" w:rsidR="00044956">
        <w:t>Concreet</w:t>
      </w:r>
      <w:r w:rsidRPr="00160753">
        <w:t xml:space="preserve">: </w:t>
      </w:r>
      <w:r w:rsidRPr="00160753" w:rsidR="00606B52">
        <w:t xml:space="preserve">de ILT handhaaft </w:t>
      </w:r>
      <w:r w:rsidRPr="00160753">
        <w:t xml:space="preserve">niet </w:t>
      </w:r>
      <w:r w:rsidRPr="00160753" w:rsidR="00606B52">
        <w:t>op de verplichte meerprijs bij consumptie onderweg</w:t>
      </w:r>
      <w:r w:rsidRPr="00160753">
        <w:t>,</w:t>
      </w:r>
      <w:r w:rsidRPr="00160753" w:rsidR="00606B52">
        <w:t xml:space="preserve"> </w:t>
      </w:r>
      <w:r w:rsidRPr="00160753" w:rsidR="00044956">
        <w:t>e</w:t>
      </w:r>
      <w:r w:rsidRPr="00160753" w:rsidR="00606B52">
        <w:t xml:space="preserve">n </w:t>
      </w:r>
      <w:r w:rsidRPr="00160753" w:rsidR="00044956">
        <w:t xml:space="preserve">als ondernemers voldoen aan de voorwaarden uit de betreffende motie, </w:t>
      </w:r>
      <w:r w:rsidRPr="00160753">
        <w:t xml:space="preserve">wordt </w:t>
      </w:r>
      <w:r w:rsidRPr="00160753" w:rsidR="00606B52">
        <w:t xml:space="preserve">er </w:t>
      </w:r>
      <w:r w:rsidRPr="00160753" w:rsidR="00044956">
        <w:t xml:space="preserve">tevens </w:t>
      </w:r>
      <w:r w:rsidRPr="00160753" w:rsidR="00606B52">
        <w:t>niet gehandhaafd op het verbod op het gebruik van eenmalige bekers en bakjes bij consumptie ter plaatse.</w:t>
      </w:r>
      <w:r w:rsidRPr="00160753" w:rsidR="00606B52">
        <w:rPr>
          <w:rStyle w:val="FootnoteReference"/>
        </w:rPr>
        <w:footnoteReference w:id="11"/>
      </w:r>
      <w:r w:rsidRPr="00160753" w:rsidR="00606B52">
        <w:t xml:space="preserve"> </w:t>
      </w:r>
      <w:r w:rsidRPr="00160753" w:rsidR="00CB7C76">
        <w:t>Ook o</w:t>
      </w:r>
      <w:r w:rsidRPr="00160753" w:rsidR="00897059">
        <w:t xml:space="preserve">p </w:t>
      </w:r>
      <w:r w:rsidRPr="00160753" w:rsidR="009A2963">
        <w:t>de</w:t>
      </w:r>
      <w:r w:rsidRPr="00160753" w:rsidR="00897059">
        <w:t xml:space="preserve"> andere onderdelen van de regelgeving</w:t>
      </w:r>
      <w:r w:rsidRPr="00160753" w:rsidR="0068305A">
        <w:t xml:space="preserve"> is</w:t>
      </w:r>
      <w:r w:rsidRPr="00160753" w:rsidR="00EF1B8C">
        <w:t xml:space="preserve"> nog steeds sprake van handhaving door de ILT.</w:t>
      </w:r>
    </w:p>
    <w:p w:rsidRPr="00160753" w:rsidR="00446AB2" w:rsidP="00474678" w:rsidRDefault="00446AB2" w14:paraId="4117545E" w14:textId="77777777"/>
    <w:p w:rsidRPr="00160753" w:rsidR="00584421" w:rsidP="00474678" w:rsidRDefault="00446AB2" w14:paraId="3144DAA1" w14:textId="3B408E0C">
      <w:pPr>
        <w:rPr>
          <w:b/>
          <w:bCs/>
        </w:rPr>
      </w:pPr>
      <w:r w:rsidRPr="00160753">
        <w:rPr>
          <w:b/>
          <w:bCs/>
        </w:rPr>
        <w:t>Keuze over opvolging motie</w:t>
      </w:r>
      <w:r w:rsidRPr="00160753" w:rsidR="002D28C6">
        <w:rPr>
          <w:b/>
          <w:bCs/>
        </w:rPr>
        <w:t xml:space="preserve"> </w:t>
      </w:r>
      <w:r w:rsidRPr="00160753">
        <w:rPr>
          <w:b/>
          <w:bCs/>
        </w:rPr>
        <w:t>Buijsse</w:t>
      </w:r>
    </w:p>
    <w:p w:rsidRPr="00160753" w:rsidR="00D63CCE" w:rsidP="00474678" w:rsidRDefault="00D63CCE" w14:paraId="776C863A" w14:textId="79C0CBF9">
      <w:r w:rsidRPr="00160753">
        <w:t>I</w:t>
      </w:r>
      <w:r w:rsidRPr="00160753" w:rsidR="00150576">
        <w:t>n</w:t>
      </w:r>
      <w:r w:rsidRPr="00160753">
        <w:t xml:space="preserve"> de brief over circulaire economie van 14 april 2025</w:t>
      </w:r>
      <w:r w:rsidRPr="00160753">
        <w:rPr>
          <w:rStyle w:val="FootnoteReference"/>
        </w:rPr>
        <w:footnoteReference w:id="12"/>
      </w:r>
      <w:r w:rsidRPr="00160753">
        <w:t xml:space="preserve"> is aangegeven dat het kabinet zich zal beraden op opvolging van de motie Buijsse en dat de Kamer hier op een later moment over zal worden geïnformeerd. Het is helder dat ondernemers, organisaties en locaties die onder deze regelgeving vallen én hun toeleveranciers van zowel eenmalige als herbruikbare verpakkingen, vragen om duidelijkheid. </w:t>
      </w:r>
    </w:p>
    <w:p w:rsidRPr="00160753" w:rsidR="00D63CCE" w:rsidP="00474678" w:rsidRDefault="00D63CCE" w14:paraId="4E0E3C74" w14:textId="77777777"/>
    <w:p w:rsidRPr="00160753" w:rsidR="00472527" w:rsidP="00474678" w:rsidRDefault="002B63B2" w14:paraId="7CC267D2" w14:textId="3726C649">
      <w:r w:rsidRPr="00160753">
        <w:t>Naast d</w:t>
      </w:r>
      <w:r w:rsidRPr="00160753" w:rsidR="007C3B07">
        <w:t xml:space="preserve">e brieven van Stichting Hergebruik Nu en het bedrijf Dutch Cups </w:t>
      </w:r>
      <w:r w:rsidRPr="00160753">
        <w:t>ontvang</w:t>
      </w:r>
      <w:r w:rsidRPr="00160753" w:rsidR="00301B83">
        <w:t xml:space="preserve">en zowel </w:t>
      </w:r>
      <w:r w:rsidRPr="00160753" w:rsidR="006007C3">
        <w:t xml:space="preserve">het ministerie van IenW </w:t>
      </w:r>
      <w:r w:rsidRPr="00160753" w:rsidR="00301B83">
        <w:t xml:space="preserve">als </w:t>
      </w:r>
      <w:r w:rsidRPr="00160753">
        <w:t xml:space="preserve">de Kamer </w:t>
      </w:r>
      <w:r w:rsidRPr="00160753" w:rsidR="007C3B07">
        <w:t xml:space="preserve">signalen van bedrijven die eenmalige verpakkingen die </w:t>
      </w:r>
      <w:r w:rsidRPr="00160753">
        <w:t>kunststof</w:t>
      </w:r>
      <w:r w:rsidRPr="00160753" w:rsidR="007C3B07">
        <w:t xml:space="preserve"> bevatten produceren</w:t>
      </w:r>
      <w:r w:rsidRPr="00160753" w:rsidR="003B6890">
        <w:t xml:space="preserve"> en/of verkopen</w:t>
      </w:r>
      <w:r w:rsidRPr="00160753" w:rsidR="007C3B07">
        <w:t>. Ook zij hebben standpunten over en ervaringen met deze regelgeving.</w:t>
      </w:r>
      <w:r w:rsidRPr="00160753" w:rsidR="00244000">
        <w:t xml:space="preserve"> Zij willen meer ruimte voor recycling naast hergebruik. Ook hoor ik van bijvoorbeeld fastfoodrestaurant</w:t>
      </w:r>
      <w:r w:rsidRPr="00160753" w:rsidR="00DE167C">
        <w:t xml:space="preserve">s </w:t>
      </w:r>
      <w:r w:rsidRPr="00160753" w:rsidR="00244000">
        <w:t>en pretparken dat ze het lastig vinden om aan de regelgeving te voldoen.</w:t>
      </w:r>
      <w:r w:rsidRPr="00160753" w:rsidR="007C3B07">
        <w:t xml:space="preserve"> </w:t>
      </w:r>
      <w:r w:rsidRPr="00160753" w:rsidR="00D25EC7">
        <w:t xml:space="preserve">Ik zal er daarom zorg voor dragen dat ik de komende tijd met bedrijven spreek; zowel </w:t>
      </w:r>
      <w:r w:rsidRPr="00160753" w:rsidR="00D63CCE">
        <w:t xml:space="preserve">met </w:t>
      </w:r>
      <w:r w:rsidRPr="00160753" w:rsidR="00D25EC7">
        <w:t xml:space="preserve">een producent van eenmalige verpakkingen, als met een producent van herbruikbare verpakkingen. </w:t>
      </w:r>
    </w:p>
    <w:p w:rsidRPr="00160753" w:rsidR="00472527" w:rsidP="00474678" w:rsidRDefault="00472527" w14:paraId="234AC3BF" w14:textId="77777777"/>
    <w:p w:rsidRPr="00160753" w:rsidR="005C67D8" w:rsidP="005C67D8" w:rsidRDefault="002B63B2" w14:paraId="2E6B45A0" w14:textId="1E071E2D">
      <w:r w:rsidRPr="00160753">
        <w:t xml:space="preserve">De verschillende standpunten illustreren de complexiteit van de afweging die </w:t>
      </w:r>
      <w:r w:rsidRPr="00160753" w:rsidR="002D28C6">
        <w:t>gemaakt moet worden over hoe om te gaan met de moties</w:t>
      </w:r>
      <w:r w:rsidRPr="00160753" w:rsidR="005C67D8">
        <w:t>.</w:t>
      </w:r>
      <w:r w:rsidRPr="00160753" w:rsidR="002D28C6">
        <w:t xml:space="preserve"> </w:t>
      </w:r>
      <w:r w:rsidRPr="00160753" w:rsidR="003F0C8B">
        <w:t>En te bezien hoe deze in een breder plaatje passen van beleid rondom plastic.</w:t>
      </w:r>
      <w:r w:rsidRPr="00160753" w:rsidR="00472527">
        <w:t xml:space="preserve"> </w:t>
      </w:r>
      <w:r w:rsidRPr="00160753" w:rsidR="005C67D8">
        <w:t xml:space="preserve">Bij de afweging die gemaakt moet worden, is voor mij belangrijk dat beleid en regelgeving effectief zijn en dat er draagvlak voor is. En dat ondernemers weten waar ze aan toe zijn. Ook de uitvoerbaarheid en handhaafbaarheid door ILT speelt een belangrijke rol. Uit </w:t>
      </w:r>
      <w:r w:rsidRPr="00160753" w:rsidR="00CC3E5C">
        <w:t>de</w:t>
      </w:r>
      <w:r w:rsidRPr="00160753" w:rsidR="005C67D8">
        <w:t xml:space="preserve"> evaluatie blijkt dat dit beleid over het algemeen goed werkt. Tegelijkertijd is het een serieus signaal dat de Kamer meerdere moties aanneemt over verschillende onderdelen van de regelgeving. </w:t>
      </w:r>
    </w:p>
    <w:p w:rsidRPr="00160753" w:rsidR="003B6890" w:rsidP="00474678" w:rsidRDefault="003B6890" w14:paraId="4FCFE4D7" w14:textId="77777777"/>
    <w:p w:rsidRPr="00160753" w:rsidR="00E17534" w:rsidP="00474678" w:rsidRDefault="003F0C8B" w14:paraId="42DC4AB2" w14:textId="6798B184">
      <w:r w:rsidRPr="00160753">
        <w:t>Kortom:</w:t>
      </w:r>
      <w:r w:rsidRPr="00160753" w:rsidR="002D28C6">
        <w:t xml:space="preserve"> </w:t>
      </w:r>
      <w:r w:rsidRPr="00160753">
        <w:t xml:space="preserve">er </w:t>
      </w:r>
      <w:r w:rsidRPr="00160753" w:rsidR="002D28C6">
        <w:t>moet een</w:t>
      </w:r>
      <w:r w:rsidRPr="00160753" w:rsidR="007C3B07">
        <w:t xml:space="preserve"> gedegen afweging </w:t>
      </w:r>
      <w:r w:rsidRPr="00160753" w:rsidR="002D28C6">
        <w:t>worden gemaakt</w:t>
      </w:r>
      <w:r w:rsidRPr="00160753" w:rsidR="00301B83">
        <w:t xml:space="preserve"> die leidt tot duidelijke en effectieve regels die gelden voor plastic bekers en bakjes voor eenmalig gebruik, zodat ondernemers weten waar zij aan toe zijn en kunnen rekenen op een betrouwbare overheid.</w:t>
      </w:r>
      <w:r w:rsidRPr="00160753" w:rsidR="007C3B07">
        <w:t xml:space="preserve"> </w:t>
      </w:r>
      <w:r w:rsidRPr="00160753" w:rsidR="00301B83">
        <w:t xml:space="preserve">De Kamer zal </w:t>
      </w:r>
      <w:r w:rsidRPr="00160753" w:rsidR="006007C3">
        <w:t>in het najaar</w:t>
      </w:r>
      <w:r w:rsidRPr="00160753" w:rsidR="00301B83">
        <w:t xml:space="preserve"> worden geïnformeerd</w:t>
      </w:r>
      <w:r w:rsidRPr="00160753" w:rsidR="00D63CCE">
        <w:t xml:space="preserve"> over opvolging van de motie Buijsse</w:t>
      </w:r>
      <w:r w:rsidRPr="00160753" w:rsidR="00301B83">
        <w:t xml:space="preserve">. </w:t>
      </w:r>
      <w:r w:rsidRPr="00160753" w:rsidR="007C3B07">
        <w:t xml:space="preserve"> </w:t>
      </w:r>
      <w:r w:rsidRPr="00160753">
        <w:t xml:space="preserve"> </w:t>
      </w:r>
    </w:p>
    <w:p w:rsidRPr="00160753" w:rsidR="00341640" w:rsidRDefault="009E771A" w14:paraId="5E9CF140" w14:textId="77777777">
      <w:pPr>
        <w:pStyle w:val="Slotzin"/>
      </w:pPr>
      <w:r w:rsidRPr="00160753">
        <w:t>Hoogachtend,</w:t>
      </w:r>
    </w:p>
    <w:p w:rsidRPr="00160753" w:rsidR="00341640" w:rsidRDefault="009E771A" w14:paraId="45E00E6C" w14:textId="538C1F71">
      <w:pPr>
        <w:pStyle w:val="OndertekeningArea1"/>
      </w:pPr>
      <w:r w:rsidRPr="00160753">
        <w:t>DE</w:t>
      </w:r>
      <w:r w:rsidRPr="00160753" w:rsidR="00301B83">
        <w:t xml:space="preserve"> </w:t>
      </w:r>
      <w:r w:rsidRPr="00160753" w:rsidR="00281C8A">
        <w:t xml:space="preserve">STAATSSECRETARIS </w:t>
      </w:r>
      <w:r w:rsidRPr="00160753">
        <w:t xml:space="preserve">VAN INFRASTRUCTUUR EN WATERSTAAT </w:t>
      </w:r>
      <w:r w:rsidRPr="00160753" w:rsidR="00281C8A">
        <w:t>– OPENBAAR VERVOER EN MILIEU</w:t>
      </w:r>
    </w:p>
    <w:p w:rsidRPr="00160753" w:rsidR="003133FC" w:rsidRDefault="003133FC" w14:paraId="1A3E0619" w14:textId="77777777"/>
    <w:p w:rsidRPr="00160753" w:rsidR="00341640" w:rsidRDefault="00341640" w14:paraId="7F693418" w14:textId="77777777"/>
    <w:p w:rsidRPr="00160753" w:rsidR="00341640" w:rsidRDefault="00341640" w14:paraId="02007642" w14:textId="77777777"/>
    <w:p w:rsidRPr="00160753" w:rsidR="00301B83" w:rsidRDefault="00301B83" w14:paraId="586756E7" w14:textId="77777777"/>
    <w:p w:rsidRPr="00160753" w:rsidR="003133FC" w:rsidRDefault="003133FC" w14:paraId="426745C2" w14:textId="77777777"/>
    <w:p w:rsidRPr="00160753" w:rsidR="00341640" w:rsidRDefault="00281C8A" w14:paraId="3E0FCDA5" w14:textId="6058DD6A">
      <w:r w:rsidRPr="00160753">
        <w:t xml:space="preserve">A.A. </w:t>
      </w:r>
      <w:r w:rsidRPr="00160753" w:rsidR="005F33F4">
        <w:t xml:space="preserve">(Thierry) </w:t>
      </w:r>
      <w:r w:rsidRPr="00160753">
        <w:t>Aartsen</w:t>
      </w:r>
    </w:p>
    <w:p w:rsidRPr="00160753" w:rsidR="006C3D6A" w:rsidRDefault="006C3D6A" w14:paraId="4807AA33" w14:textId="77777777">
      <w:pPr>
        <w:rPr>
          <w:b/>
          <w:bCs/>
        </w:rPr>
      </w:pPr>
    </w:p>
    <w:p w:rsidRPr="00160753" w:rsidR="007A69ED" w:rsidRDefault="007A69ED" w14:paraId="4658F3CE" w14:textId="77777777">
      <w:pPr>
        <w:rPr>
          <w:b/>
          <w:bCs/>
        </w:rPr>
      </w:pPr>
    </w:p>
    <w:p w:rsidRPr="00160753" w:rsidR="007A69ED" w:rsidRDefault="007A69ED" w14:paraId="2DA469DB" w14:textId="77777777">
      <w:pPr>
        <w:spacing w:line="240" w:lineRule="auto"/>
        <w:rPr>
          <w:b/>
          <w:bCs/>
        </w:rPr>
      </w:pPr>
      <w:r w:rsidRPr="00160753">
        <w:rPr>
          <w:b/>
          <w:bCs/>
        </w:rPr>
        <w:br w:type="page"/>
      </w:r>
    </w:p>
    <w:p w:rsidRPr="00160753" w:rsidR="002D28C6" w:rsidRDefault="002D28C6" w14:paraId="15C00AB8" w14:textId="4EE8B298">
      <w:pPr>
        <w:rPr>
          <w:b/>
          <w:bCs/>
        </w:rPr>
      </w:pPr>
      <w:r w:rsidRPr="00160753">
        <w:rPr>
          <w:b/>
          <w:bCs/>
        </w:rPr>
        <w:t xml:space="preserve">Bijlage </w:t>
      </w:r>
    </w:p>
    <w:p w:rsidRPr="00160753" w:rsidR="002D28C6" w:rsidRDefault="002D28C6" w14:paraId="445F626D" w14:textId="77777777">
      <w:pPr>
        <w:rPr>
          <w:b/>
          <w:bCs/>
        </w:rPr>
      </w:pPr>
    </w:p>
    <w:p w:rsidRPr="00160753" w:rsidR="006C3D6A" w:rsidRDefault="007A69ED" w14:paraId="6ED653CF" w14:textId="591D5B85">
      <w:r w:rsidRPr="00160753">
        <w:rPr>
          <w:b/>
          <w:bCs/>
        </w:rPr>
        <w:t>R</w:t>
      </w:r>
      <w:r w:rsidRPr="00160753" w:rsidR="006C3D6A">
        <w:rPr>
          <w:b/>
          <w:bCs/>
        </w:rPr>
        <w:t xml:space="preserve">egelgeving voor </w:t>
      </w:r>
      <w:r w:rsidRPr="00160753" w:rsidR="006007C3">
        <w:rPr>
          <w:b/>
          <w:bCs/>
        </w:rPr>
        <w:t>k</w:t>
      </w:r>
      <w:r w:rsidRPr="00160753" w:rsidR="006C3D6A">
        <w:rPr>
          <w:b/>
          <w:bCs/>
        </w:rPr>
        <w:t>unststofproducten voor eenmalig gebruik</w:t>
      </w:r>
    </w:p>
    <w:p w:rsidRPr="00160753" w:rsidR="006C3D6A" w:rsidRDefault="006C3D6A" w14:paraId="2949269F" w14:textId="77777777"/>
    <w:p w:rsidRPr="00160753" w:rsidR="006C3D6A" w:rsidP="006C3D6A" w:rsidRDefault="006C3D6A" w14:paraId="0169E745" w14:textId="205BE365">
      <w:pPr>
        <w:rPr>
          <w:i/>
          <w:iCs/>
        </w:rPr>
      </w:pPr>
      <w:r w:rsidRPr="00160753">
        <w:rPr>
          <w:i/>
          <w:iCs/>
        </w:rPr>
        <w:t>Europese Single</w:t>
      </w:r>
      <w:r w:rsidRPr="00160753" w:rsidR="001042F4">
        <w:rPr>
          <w:i/>
          <w:iCs/>
        </w:rPr>
        <w:t>-</w:t>
      </w:r>
      <w:r w:rsidRPr="00160753">
        <w:rPr>
          <w:i/>
          <w:iCs/>
        </w:rPr>
        <w:t xml:space="preserve">Use Plastics Richtlijn </w:t>
      </w:r>
    </w:p>
    <w:p w:rsidRPr="00160753" w:rsidR="006C3D6A" w:rsidP="006C3D6A" w:rsidRDefault="006C3D6A" w14:paraId="56DA0055" w14:textId="368F1779">
      <w:r w:rsidRPr="00160753">
        <w:t xml:space="preserve">Sinds 2019 is de Europese Single Use Plastics (SUP) Richtlijn van kracht. In deze Richtlijn zijn verschillende maatregelen vastgesteld om de impact op het milieu van bepaalde kunststofproducten voor eenmalig gebruik te verminderen. Daartoe zijn voor verschillende producten verschillende maatregelen vastgesteld, variërend van marktrestricties en ontwerpvereisten, tot markeringsvoorschriften en een uitgebreide producentenverantwoordelijkheid. Zo is er sinds 2021 voor kunststof rietjes, bordjes en bestek een Europees handelsverbod van kracht, en voor kunststof doppen en deksels geldt sinds 2024 de vereiste dat deze vastzitten aan de drankverpakking. </w:t>
      </w:r>
    </w:p>
    <w:p w:rsidRPr="00160753" w:rsidR="006C3D6A" w:rsidP="006C3D6A" w:rsidRDefault="006C3D6A" w14:paraId="044B948D" w14:textId="77777777"/>
    <w:p w:rsidRPr="00160753" w:rsidR="006C3D6A" w:rsidP="006C3D6A" w:rsidRDefault="006C3D6A" w14:paraId="628E91BA" w14:textId="77777777">
      <w:r w:rsidRPr="00160753">
        <w:rPr>
          <w:i/>
          <w:iCs/>
        </w:rPr>
        <w:t xml:space="preserve">Reductiedoelstelling bekers en bakjes voor eenmalig gebruik </w:t>
      </w:r>
    </w:p>
    <w:p w:rsidRPr="00160753" w:rsidR="006C3D6A" w:rsidP="006C3D6A" w:rsidRDefault="006C3D6A" w14:paraId="127988BB" w14:textId="77777777">
      <w:r w:rsidRPr="00160753">
        <w:t xml:space="preserve">Voor bekers en bakjes die kunststof bevatten en eenmalig gebruikt worden is onder meer opgenomen dat lidstaten verplicht zijn om nationale maatregelen te nemen om tot ‘een ambitieuze en aanhoudende consumptievermindering’ van deze bekers en bakjes te komen. Met die maatregelen moet in iedere lidstaat in 2026 een meetbare kwantitatieve vermindering zijn bereikt in het gebruik van deze producten ten opzichte van 2022. </w:t>
      </w:r>
    </w:p>
    <w:p w:rsidRPr="00160753" w:rsidR="006C3D6A" w:rsidP="006C3D6A" w:rsidRDefault="006C3D6A" w14:paraId="5B7F2095" w14:textId="77777777"/>
    <w:p w:rsidRPr="00160753" w:rsidR="006C3D6A" w:rsidP="006C3D6A" w:rsidRDefault="006C3D6A" w14:paraId="3711EC3D" w14:textId="77777777">
      <w:pPr>
        <w:rPr>
          <w:i/>
          <w:iCs/>
        </w:rPr>
      </w:pPr>
      <w:r w:rsidRPr="00160753">
        <w:rPr>
          <w:i/>
          <w:iCs/>
        </w:rPr>
        <w:t xml:space="preserve">Reductiemaatregelen in de Nederlandse Regeling kunststofproducten voor eenmalig gebruik </w:t>
      </w:r>
    </w:p>
    <w:p w:rsidRPr="00160753" w:rsidR="006C3D6A" w:rsidP="006C3D6A" w:rsidRDefault="006C3D6A" w14:paraId="45A0C085" w14:textId="2E287451">
      <w:r w:rsidRPr="00160753">
        <w:t xml:space="preserve">Nederland </w:t>
      </w:r>
      <w:r w:rsidRPr="00160753" w:rsidR="00BE28B3">
        <w:t>heeft de reductie</w:t>
      </w:r>
      <w:r w:rsidRPr="00160753" w:rsidR="00ED13EF">
        <w:t>verplichting</w:t>
      </w:r>
      <w:r w:rsidRPr="00160753" w:rsidR="00BE28B3">
        <w:t xml:space="preserve"> nationaal </w:t>
      </w:r>
      <w:r w:rsidRPr="00160753">
        <w:t xml:space="preserve">ingevuld </w:t>
      </w:r>
      <w:r w:rsidRPr="00160753" w:rsidR="00BE28B3">
        <w:t>in de Regeling kunststofproducten voor eenmalig gebruik</w:t>
      </w:r>
      <w:r w:rsidRPr="00160753" w:rsidR="00ED13EF">
        <w:rPr>
          <w:rStyle w:val="FootnoteReference"/>
        </w:rPr>
        <w:footnoteReference w:id="13"/>
      </w:r>
      <w:r w:rsidRPr="00160753" w:rsidR="00BE28B3">
        <w:t xml:space="preserve">. Hierin zijn enerzijds </w:t>
      </w:r>
      <w:r w:rsidRPr="00160753">
        <w:t xml:space="preserve">maatregelen voor consumptie ter plaatse (artikel 2.1) en anderzijds maatregelen voor consumptie onderweg (artikel 2.2) </w:t>
      </w:r>
      <w:r w:rsidRPr="00160753" w:rsidR="00BE28B3">
        <w:t>vastgesteld</w:t>
      </w:r>
      <w:r w:rsidRPr="00160753">
        <w:t xml:space="preserve">. In de toelichting bij de Regeling is beschreven dat Nederland er met deze maatregelen naar streeft om het gebruik van kunststof bekers en bakjes voor eenmalig gebruik met 40% te verminderen in 2026 t.o.v. 2022. </w:t>
      </w:r>
    </w:p>
    <w:p w:rsidRPr="00160753" w:rsidR="006C3D6A" w:rsidP="006C3D6A" w:rsidRDefault="006C3D6A" w14:paraId="4306786C" w14:textId="77777777"/>
    <w:p w:rsidRPr="00160753" w:rsidR="006C3D6A" w:rsidP="006C3D6A" w:rsidRDefault="006C3D6A" w14:paraId="6A46935C" w14:textId="77777777">
      <w:r w:rsidRPr="00160753">
        <w:rPr>
          <w:i/>
          <w:iCs/>
        </w:rPr>
        <w:t xml:space="preserve">Maatregelen bij consumptie ter plaatse </w:t>
      </w:r>
    </w:p>
    <w:p w:rsidRPr="00160753" w:rsidR="006C3D6A" w:rsidP="006C3D6A" w:rsidRDefault="006C3D6A" w14:paraId="30901F3E" w14:textId="77777777">
      <w:r w:rsidRPr="00160753">
        <w:t xml:space="preserve">Voor consumptie ter plaatse heeft Nederland de reductieverplichting ingevuld met een verbod op wegwerpbekers en -bakjes die kunststof bevatten. Door het verbod op eenmalige kunststof bekers en bakjes wordt het gebruik van herbruikbare varianten de norm in onder andere kantoren, bedrijfskantines, en restaurants. </w:t>
      </w:r>
    </w:p>
    <w:p w:rsidRPr="00160753" w:rsidR="006C3D6A" w:rsidP="006C3D6A" w:rsidRDefault="006C3D6A" w14:paraId="240B59CD" w14:textId="77777777"/>
    <w:p w:rsidRPr="00160753" w:rsidR="006C3D6A" w:rsidP="006C3D6A" w:rsidRDefault="006C3D6A" w14:paraId="6280E3DD" w14:textId="77777777">
      <w:r w:rsidRPr="00160753">
        <w:t xml:space="preserve">Er geldt een uitzondering op het verbod voor situaties waar de overstap van wegwerp naar herbruikbaar complex is, zoals bij evenementen. De uitzondering houdt in dat een ondernemer eenmalige bekers en bakjes die kunststof bevatten mag aanbieden, als wordt voldaan aan twee voorwaarden: </w:t>
      </w:r>
    </w:p>
    <w:p w:rsidRPr="00160753" w:rsidR="006C3D6A" w:rsidP="006C3D6A" w:rsidRDefault="006C3D6A" w14:paraId="05B27FB0" w14:textId="77777777">
      <w:pPr>
        <w:pStyle w:val="ListParagraph"/>
        <w:numPr>
          <w:ilvl w:val="0"/>
          <w:numId w:val="24"/>
        </w:numPr>
      </w:pPr>
      <w:r w:rsidRPr="00160753">
        <w:t xml:space="preserve">De bekers en bakjes worden ingezameld voor hoogwaardige recycling, waarbij een wettelijk vastgesteld inzamelpercentage wordt behaald (in 2024 was dit 75%, in 2025 80%, in 2026 85% en in 2027 en verder 90%); </w:t>
      </w:r>
    </w:p>
    <w:p w:rsidRPr="00160753" w:rsidR="006C3D6A" w:rsidP="006C3D6A" w:rsidRDefault="006C3D6A" w14:paraId="2BD933B8" w14:textId="0035C7BE">
      <w:pPr>
        <w:pStyle w:val="ListParagraph"/>
        <w:numPr>
          <w:ilvl w:val="0"/>
          <w:numId w:val="24"/>
        </w:numPr>
      </w:pPr>
      <w:r w:rsidRPr="00160753">
        <w:t xml:space="preserve">De ondernemer meldt zich bij de Inspectie Leefomgeving en Transport (ILT) en houdt een administratie bij over het behalen van </w:t>
      </w:r>
      <w:r w:rsidRPr="00160753" w:rsidR="0081757A">
        <w:t>deze</w:t>
      </w:r>
      <w:r w:rsidRPr="00160753">
        <w:t xml:space="preserve"> voorwaarde</w:t>
      </w:r>
      <w:r w:rsidRPr="00160753" w:rsidR="0081757A">
        <w:t>n</w:t>
      </w:r>
      <w:r w:rsidRPr="00160753">
        <w:t xml:space="preserve">. </w:t>
      </w:r>
    </w:p>
    <w:p w:rsidRPr="00160753" w:rsidR="006C3D6A" w:rsidP="006C3D6A" w:rsidRDefault="006C3D6A" w14:paraId="46A1D6D6" w14:textId="77777777"/>
    <w:p w:rsidRPr="00160753" w:rsidR="006C3D6A" w:rsidP="006C3D6A" w:rsidRDefault="006C3D6A" w14:paraId="49BBA409" w14:textId="77777777">
      <w:r w:rsidRPr="00160753">
        <w:t xml:space="preserve">In de praktijk is het alleen mogelijk om aan deze voorwaarden te voldoen als er gebruik wordt gemaakt van PET-bekers en -bakjes. Denk hierbij aan de gangbare plastic bekers die op festivals gebruikt worden voor bier of frisdrank. </w:t>
      </w:r>
    </w:p>
    <w:p w:rsidRPr="00160753" w:rsidR="006C3D6A" w:rsidP="006C3D6A" w:rsidRDefault="006C3D6A" w14:paraId="3E90D45F" w14:textId="77777777"/>
    <w:p w:rsidRPr="00160753" w:rsidR="006C3D6A" w:rsidP="006C3D6A" w:rsidRDefault="006C3D6A" w14:paraId="553017F4" w14:textId="77777777">
      <w:pPr>
        <w:rPr>
          <w:b/>
          <w:bCs/>
        </w:rPr>
      </w:pPr>
      <w:r w:rsidRPr="00160753">
        <w:rPr>
          <w:b/>
          <w:bCs/>
        </w:rPr>
        <w:t>Moties over papieren bekers met een plastic coating</w:t>
      </w:r>
    </w:p>
    <w:p w:rsidRPr="00160753" w:rsidR="006C3D6A" w:rsidP="006C3D6A" w:rsidRDefault="006C3D6A" w14:paraId="1B591C5E" w14:textId="77777777"/>
    <w:p w:rsidRPr="00160753" w:rsidR="00AA7086" w:rsidP="00AA7086" w:rsidRDefault="00AA7086" w14:paraId="5268C2C9" w14:textId="28C94D97">
      <w:r w:rsidRPr="00160753">
        <w:t>O</w:t>
      </w:r>
      <w:r w:rsidRPr="00160753" w:rsidR="005E71ED">
        <w:t xml:space="preserve">p 26 oktober 2023 </w:t>
      </w:r>
      <w:r w:rsidRPr="00160753">
        <w:t xml:space="preserve">zijn twee </w:t>
      </w:r>
      <w:r w:rsidRPr="00160753" w:rsidR="005E71ED">
        <w:t xml:space="preserve">moties aangenomen met </w:t>
      </w:r>
      <w:r w:rsidRPr="00160753">
        <w:t xml:space="preserve">het verzoek om onder voorwaarden ruimte te bieden voor eenmalig gebruik van papieren bekers en bakjes met een plastic laagje. In één van deze moties verzocht de Kamer om een bestaande, beperkte uitzondering op het verbod, uit te breiden naar papieren bekers en bakjes met een plastic laagje. </w:t>
      </w:r>
    </w:p>
    <w:p w:rsidRPr="00160753" w:rsidR="005E71ED" w:rsidP="006C3D6A" w:rsidRDefault="005E71ED" w14:paraId="2874234A" w14:textId="77777777"/>
    <w:p w:rsidRPr="00160753" w:rsidR="006C3D6A" w:rsidP="006C3D6A" w:rsidRDefault="006C3D6A" w14:paraId="44A21552" w14:textId="1E5E7325">
      <w:r w:rsidRPr="00160753">
        <w:t>Toenmalig staatssecretaris Heijnen heeft op 14 december 2023 aangegeven de keuze over de uitvoering van de motie</w:t>
      </w:r>
      <w:r w:rsidRPr="00160753" w:rsidR="006007C3">
        <w:t>s</w:t>
      </w:r>
      <w:r w:rsidRPr="00160753">
        <w:t xml:space="preserve"> aan haar opvolger te laten</w:t>
      </w:r>
      <w:r w:rsidRPr="00160753">
        <w:rPr>
          <w:rStyle w:val="FootnoteReference"/>
        </w:rPr>
        <w:footnoteReference w:id="14"/>
      </w:r>
      <w:r w:rsidRPr="00160753">
        <w:t>. In de tussentijd is de handhaving aangepast in lijn met het verzoek in de motie</w:t>
      </w:r>
      <w:r w:rsidRPr="00160753" w:rsidR="006007C3">
        <w:t>s</w:t>
      </w:r>
      <w:r w:rsidRPr="00160753">
        <w:t xml:space="preserve">. </w:t>
      </w:r>
      <w:r w:rsidRPr="00160753" w:rsidR="00301B83">
        <w:t xml:space="preserve">In </w:t>
      </w:r>
      <w:r w:rsidRPr="00160753">
        <w:t>de Kamerbrief</w:t>
      </w:r>
      <w:r w:rsidRPr="00160753" w:rsidR="00301B83">
        <w:t xml:space="preserve"> van 13 december 2024 over de e</w:t>
      </w:r>
      <w:r w:rsidRPr="00160753">
        <w:t>valuatie en moties Regeling kunststofproducten voor eenmalig gebruik</w:t>
      </w:r>
      <w:r w:rsidRPr="00160753">
        <w:rPr>
          <w:rStyle w:val="FootnoteReference"/>
        </w:rPr>
        <w:footnoteReference w:id="15"/>
      </w:r>
      <w:r w:rsidRPr="00160753" w:rsidR="00301B83">
        <w:t xml:space="preserve"> is</w:t>
      </w:r>
      <w:r w:rsidRPr="00160753">
        <w:t xml:space="preserve"> </w:t>
      </w:r>
      <w:r w:rsidRPr="00160753" w:rsidR="00FE44AF">
        <w:t xml:space="preserve">door toenmalig staatssecretaris Jansen </w:t>
      </w:r>
      <w:r w:rsidRPr="00160753">
        <w:t>aangegeven dat de motie</w:t>
      </w:r>
      <w:r w:rsidRPr="00160753" w:rsidR="001042F4">
        <w:t xml:space="preserve">s </w:t>
      </w:r>
      <w:r w:rsidRPr="00160753">
        <w:t xml:space="preserve">Haverkort niet </w:t>
      </w:r>
      <w:r w:rsidRPr="00160753" w:rsidR="00301B83">
        <w:t>word</w:t>
      </w:r>
      <w:r w:rsidRPr="00160753" w:rsidR="001042F4">
        <w:t>en</w:t>
      </w:r>
      <w:r w:rsidRPr="00160753">
        <w:t xml:space="preserve"> uit</w:t>
      </w:r>
      <w:r w:rsidRPr="00160753" w:rsidR="00301B83">
        <w:t>ge</w:t>
      </w:r>
      <w:r w:rsidRPr="00160753">
        <w:t>voe</w:t>
      </w:r>
      <w:r w:rsidRPr="00160753" w:rsidR="00301B83">
        <w:t>rd</w:t>
      </w:r>
      <w:r w:rsidRPr="00160753">
        <w:t xml:space="preserve">. </w:t>
      </w:r>
    </w:p>
    <w:p w:rsidRPr="00160753" w:rsidR="006C3D6A" w:rsidP="006C3D6A" w:rsidRDefault="006C3D6A" w14:paraId="1918B618" w14:textId="77777777"/>
    <w:p w:rsidRPr="00160753" w:rsidR="006C3D6A" w:rsidP="006C3D6A" w:rsidRDefault="006C3D6A" w14:paraId="640E7F3F" w14:textId="590B64A1">
      <w:pPr>
        <w:rPr>
          <w:i/>
          <w:iCs/>
        </w:rPr>
      </w:pPr>
      <w:r w:rsidRPr="00160753">
        <w:rPr>
          <w:i/>
          <w:iCs/>
        </w:rPr>
        <w:t>Motie</w:t>
      </w:r>
      <w:r w:rsidRPr="00160753" w:rsidR="001042F4">
        <w:rPr>
          <w:i/>
          <w:iCs/>
        </w:rPr>
        <w:t xml:space="preserve"> </w:t>
      </w:r>
      <w:r w:rsidRPr="00160753">
        <w:rPr>
          <w:i/>
          <w:iCs/>
        </w:rPr>
        <w:t>Buijsse over papieren bekers en bakjes met een plastic coating toestaan</w:t>
      </w:r>
    </w:p>
    <w:p w:rsidRPr="00160753" w:rsidR="00AA7086" w:rsidP="00AA7086" w:rsidRDefault="00AA7086" w14:paraId="701B502A" w14:textId="74144B73">
      <w:r w:rsidRPr="00160753">
        <w:t>Op 11 maart 2025 heeft de Kamer de motie Buijsse</w:t>
      </w:r>
      <w:r w:rsidRPr="00160753">
        <w:rPr>
          <w:rStyle w:val="FootnoteReference"/>
        </w:rPr>
        <w:footnoteReference w:id="16"/>
      </w:r>
      <w:r w:rsidRPr="00160753">
        <w:t xml:space="preserve"> over papieren bekers en bakjes met plastic coating toestaan aangenomen, met dezelfde strekking als de eerdere moties Haverkort. Ook deze motie verzoekt om de uitzondering op het verbod op wegwerpbekers en -bakjes – onder voorwaarden – uit te breiden naar papieren bekers en bakjes met een plastic laagje. </w:t>
      </w:r>
    </w:p>
    <w:p w:rsidRPr="00160753" w:rsidR="00EF1B8C" w:rsidRDefault="00EF1B8C" w14:paraId="6D298C66" w14:textId="77777777"/>
    <w:p w:rsidR="006C3D6A" w:rsidRDefault="006C3D6A" w14:paraId="2FE50E7F" w14:textId="3A3061ED">
      <w:r w:rsidRPr="00160753">
        <w:t>Over de motie</w:t>
      </w:r>
      <w:r w:rsidRPr="00160753" w:rsidR="001042F4">
        <w:t xml:space="preserve"> </w:t>
      </w:r>
      <w:r w:rsidRPr="00160753">
        <w:t xml:space="preserve">Buijsse is tijdens het tweeminutendebat Circulaire Economie op 6 maart aangegeven dat het kabinet deze motie in de praktijk niet uitvoerbaar acht. Het verzoek in de motie is niet handhaafbaar voor de ILT en brengt het realiseren van de Europese verplichting om minder plastic wegwerpbekers en -bakjes te gebruiken serieus in gevaar, terwijl Nederland die verplichting wel na moet komen. Om die reden heeft het kabinet </w:t>
      </w:r>
      <w:r w:rsidRPr="00160753" w:rsidR="001042F4">
        <w:t xml:space="preserve">destijds </w:t>
      </w:r>
      <w:r w:rsidRPr="00160753">
        <w:t>de motie ontraden.</w:t>
      </w:r>
      <w:r w:rsidRPr="00160753" w:rsidR="00FE44AF">
        <w:t xml:space="preserve"> Het kabinet beraadt zich hoe om te gaan met de motie Buijsse nu deze is aangenomen.</w:t>
      </w:r>
    </w:p>
    <w:sectPr w:rsidR="006C3D6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64C1" w14:textId="77777777" w:rsidR="00713618" w:rsidRDefault="00713618">
      <w:pPr>
        <w:spacing w:line="240" w:lineRule="auto"/>
      </w:pPr>
      <w:r>
        <w:separator/>
      </w:r>
    </w:p>
  </w:endnote>
  <w:endnote w:type="continuationSeparator" w:id="0">
    <w:p w14:paraId="70190EB4" w14:textId="77777777" w:rsidR="00713618" w:rsidRDefault="0071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7E80" w14:textId="77777777" w:rsidR="00004E54" w:rsidRDefault="0000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6ADE" w14:textId="77777777" w:rsidR="00004E54" w:rsidRDefault="00004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786" w14:textId="77777777" w:rsidR="00004E54" w:rsidRDefault="0000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5624F" w14:textId="77777777" w:rsidR="00713618" w:rsidRDefault="00713618">
      <w:pPr>
        <w:spacing w:line="240" w:lineRule="auto"/>
      </w:pPr>
      <w:r>
        <w:separator/>
      </w:r>
    </w:p>
  </w:footnote>
  <w:footnote w:type="continuationSeparator" w:id="0">
    <w:p w14:paraId="218C9EF6" w14:textId="77777777" w:rsidR="00713618" w:rsidRDefault="00713618">
      <w:pPr>
        <w:spacing w:line="240" w:lineRule="auto"/>
      </w:pPr>
      <w:r>
        <w:continuationSeparator/>
      </w:r>
    </w:p>
  </w:footnote>
  <w:footnote w:id="1">
    <w:p w14:paraId="5CAE5F95" w14:textId="77777777" w:rsidR="005E71ED" w:rsidRPr="00B733F9" w:rsidRDefault="005E71ED" w:rsidP="005E71ED">
      <w:pPr>
        <w:pStyle w:val="FootnoteText"/>
        <w:rPr>
          <w:sz w:val="16"/>
          <w:szCs w:val="16"/>
        </w:rPr>
      </w:pPr>
      <w:r w:rsidRPr="00B733F9">
        <w:rPr>
          <w:rStyle w:val="FootnoteReference"/>
          <w:sz w:val="16"/>
          <w:szCs w:val="16"/>
        </w:rPr>
        <w:footnoteRef/>
      </w:r>
      <w:r w:rsidRPr="00B733F9">
        <w:rPr>
          <w:sz w:val="16"/>
          <w:szCs w:val="16"/>
        </w:rPr>
        <w:t xml:space="preserve"> Richtlijn (EU) 2019/904 van het Europees Parlement en de Raad van 5 juni 2019 betreffende de vermindering van de effecten van bepaalde kunststofproducten voor eenmalig gebruik op het milieu, zie: </w:t>
      </w:r>
      <w:hyperlink r:id="rId1" w:history="1">
        <w:r w:rsidRPr="00B733F9">
          <w:rPr>
            <w:rStyle w:val="Hyperlink"/>
            <w:sz w:val="16"/>
            <w:szCs w:val="16"/>
          </w:rPr>
          <w:t>https://eur-lex.europa.eu/legalcontent/NL/TXT/?uri=CELEX:32019L0904</w:t>
        </w:r>
      </w:hyperlink>
      <w:r w:rsidRPr="00B733F9">
        <w:rPr>
          <w:sz w:val="16"/>
          <w:szCs w:val="16"/>
        </w:rPr>
        <w:t xml:space="preserve">. </w:t>
      </w:r>
    </w:p>
  </w:footnote>
  <w:footnote w:id="2">
    <w:p w14:paraId="6CB2CAD1" w14:textId="77777777" w:rsidR="005E71ED" w:rsidRPr="00B733F9" w:rsidRDefault="005E71ED" w:rsidP="005E71ED">
      <w:pPr>
        <w:pStyle w:val="FootnoteText"/>
        <w:rPr>
          <w:sz w:val="16"/>
          <w:szCs w:val="16"/>
        </w:rPr>
      </w:pPr>
      <w:r w:rsidRPr="00B733F9">
        <w:rPr>
          <w:rStyle w:val="FootnoteReference"/>
          <w:sz w:val="16"/>
          <w:szCs w:val="16"/>
        </w:rPr>
        <w:footnoteRef/>
      </w:r>
      <w:r w:rsidRPr="00B733F9">
        <w:rPr>
          <w:sz w:val="16"/>
          <w:szCs w:val="16"/>
        </w:rPr>
        <w:t xml:space="preserve"> https://wetten.overheid.nl/BWBR0045257/2023-04-05   </w:t>
      </w:r>
    </w:p>
  </w:footnote>
  <w:footnote w:id="3">
    <w:p w14:paraId="2027C89B" w14:textId="2975EA9D" w:rsidR="005E71ED" w:rsidRDefault="005E71ED">
      <w:pPr>
        <w:pStyle w:val="FootnoteText"/>
      </w:pPr>
      <w:r w:rsidRPr="00AE6ED4">
        <w:rPr>
          <w:rStyle w:val="FootnoteReference"/>
          <w:sz w:val="16"/>
          <w:szCs w:val="16"/>
        </w:rPr>
        <w:footnoteRef/>
      </w:r>
      <w:r w:rsidRPr="00AE6ED4">
        <w:rPr>
          <w:sz w:val="16"/>
          <w:szCs w:val="16"/>
        </w:rPr>
        <w:t xml:space="preserve"> </w:t>
      </w:r>
      <w:hyperlink r:id="rId2" w:history="1">
        <w:r w:rsidRPr="00B733F9">
          <w:rPr>
            <w:rStyle w:val="Hyperlink"/>
            <w:sz w:val="16"/>
            <w:szCs w:val="16"/>
          </w:rPr>
          <w:t>https://wetten.overheid.nl/BWBR0046477/2024-01-01</w:t>
        </w:r>
      </w:hyperlink>
      <w:r>
        <w:t xml:space="preserve"> </w:t>
      </w:r>
    </w:p>
  </w:footnote>
  <w:footnote w:id="4">
    <w:p w14:paraId="573D1643" w14:textId="77777777" w:rsidR="005E71ED" w:rsidRPr="00B733F9" w:rsidRDefault="005E71ED" w:rsidP="005E71ED">
      <w:pPr>
        <w:pStyle w:val="FootnoteText"/>
        <w:rPr>
          <w:sz w:val="16"/>
          <w:szCs w:val="16"/>
        </w:rPr>
      </w:pPr>
      <w:r w:rsidRPr="00AE6ED4">
        <w:rPr>
          <w:rStyle w:val="FootnoteReference"/>
          <w:sz w:val="16"/>
          <w:szCs w:val="16"/>
        </w:rPr>
        <w:footnoteRef/>
      </w:r>
      <w:r w:rsidRPr="00AE6ED4">
        <w:rPr>
          <w:sz w:val="16"/>
          <w:szCs w:val="16"/>
        </w:rPr>
        <w:t xml:space="preserve"> </w:t>
      </w:r>
      <w:r w:rsidRPr="00B733F9">
        <w:rPr>
          <w:sz w:val="16"/>
          <w:szCs w:val="16"/>
        </w:rPr>
        <w:t>Kamerstukken 32 852-278 en 32 852-279</w:t>
      </w:r>
    </w:p>
  </w:footnote>
  <w:footnote w:id="5">
    <w:p w14:paraId="23E24F05" w14:textId="77777777" w:rsidR="003161B2" w:rsidRPr="00B733F9" w:rsidRDefault="003161B2" w:rsidP="003161B2">
      <w:pPr>
        <w:pStyle w:val="FootnoteText"/>
        <w:rPr>
          <w:sz w:val="16"/>
          <w:szCs w:val="16"/>
        </w:rPr>
      </w:pPr>
      <w:r w:rsidRPr="00B733F9">
        <w:rPr>
          <w:rStyle w:val="FootnoteReference"/>
          <w:sz w:val="16"/>
          <w:szCs w:val="16"/>
        </w:rPr>
        <w:footnoteRef/>
      </w:r>
      <w:r w:rsidRPr="00B733F9">
        <w:rPr>
          <w:sz w:val="16"/>
          <w:szCs w:val="16"/>
        </w:rPr>
        <w:t xml:space="preserve"> Kamerstuk 32 852-336</w:t>
      </w:r>
    </w:p>
  </w:footnote>
  <w:footnote w:id="6">
    <w:p w14:paraId="41093A32" w14:textId="6E14D756" w:rsidR="00001B64" w:rsidRPr="00AE6ED4" w:rsidRDefault="00001B64">
      <w:pPr>
        <w:pStyle w:val="FootnoteText"/>
        <w:rPr>
          <w:sz w:val="16"/>
          <w:szCs w:val="16"/>
        </w:rPr>
      </w:pPr>
      <w:r w:rsidRPr="00AE6ED4">
        <w:rPr>
          <w:rStyle w:val="FootnoteReference"/>
          <w:sz w:val="16"/>
          <w:szCs w:val="16"/>
        </w:rPr>
        <w:footnoteRef/>
      </w:r>
      <w:r w:rsidRPr="00AE6ED4">
        <w:rPr>
          <w:sz w:val="16"/>
          <w:szCs w:val="16"/>
        </w:rPr>
        <w:t xml:space="preserve"> </w:t>
      </w:r>
      <w:r w:rsidRPr="00B733F9">
        <w:rPr>
          <w:sz w:val="16"/>
          <w:szCs w:val="16"/>
        </w:rPr>
        <w:t>Kamerstuk 32 852-336</w:t>
      </w:r>
    </w:p>
  </w:footnote>
  <w:footnote w:id="7">
    <w:p w14:paraId="03C0963E" w14:textId="77BF044D" w:rsidR="00F661DE" w:rsidRDefault="00F661DE">
      <w:pPr>
        <w:pStyle w:val="FootnoteText"/>
      </w:pPr>
      <w:r w:rsidRPr="00F02960">
        <w:rPr>
          <w:rStyle w:val="FootnoteReference"/>
          <w:sz w:val="16"/>
          <w:szCs w:val="16"/>
        </w:rPr>
        <w:footnoteRef/>
      </w:r>
      <w:r w:rsidRPr="00F02960">
        <w:rPr>
          <w:sz w:val="16"/>
          <w:szCs w:val="16"/>
        </w:rPr>
        <w:t xml:space="preserve"> </w:t>
      </w:r>
      <w:r>
        <w:rPr>
          <w:sz w:val="16"/>
          <w:szCs w:val="16"/>
        </w:rPr>
        <w:t xml:space="preserve">Kamerstuk </w:t>
      </w:r>
      <w:r w:rsidRPr="00F02960">
        <w:rPr>
          <w:sz w:val="16"/>
          <w:szCs w:val="16"/>
        </w:rPr>
        <w:t>32</w:t>
      </w:r>
      <w:r>
        <w:rPr>
          <w:sz w:val="16"/>
          <w:szCs w:val="16"/>
        </w:rPr>
        <w:t xml:space="preserve"> </w:t>
      </w:r>
      <w:r w:rsidRPr="00F02960">
        <w:rPr>
          <w:sz w:val="16"/>
          <w:szCs w:val="16"/>
        </w:rPr>
        <w:t>852-376</w:t>
      </w:r>
    </w:p>
  </w:footnote>
  <w:footnote w:id="8">
    <w:p w14:paraId="42B22A16" w14:textId="4581C918" w:rsidR="00001B64" w:rsidRDefault="00001B64">
      <w:pPr>
        <w:pStyle w:val="FootnoteText"/>
      </w:pPr>
      <w:r w:rsidRPr="00AE6ED4">
        <w:rPr>
          <w:rStyle w:val="FootnoteReference"/>
          <w:sz w:val="16"/>
          <w:szCs w:val="16"/>
        </w:rPr>
        <w:footnoteRef/>
      </w:r>
      <w:r w:rsidRPr="00AE6ED4">
        <w:rPr>
          <w:sz w:val="16"/>
          <w:szCs w:val="16"/>
        </w:rPr>
        <w:t xml:space="preserve"> </w:t>
      </w:r>
      <w:r w:rsidRPr="00B733F9">
        <w:rPr>
          <w:sz w:val="16"/>
          <w:szCs w:val="16"/>
        </w:rPr>
        <w:t xml:space="preserve">Kamerbrief over evaluatie en moties Regeling kunststofproducten voor eenmalig gebruik: </w:t>
      </w:r>
      <w:hyperlink r:id="rId3" w:history="1">
        <w:r w:rsidRPr="00B733F9">
          <w:rPr>
            <w:rStyle w:val="Hyperlink"/>
            <w:sz w:val="16"/>
            <w:szCs w:val="16"/>
          </w:rPr>
          <w:t>https://www.rijksoverheid.nl/documenten/kamerstukken/2024/12/14/kamerbrief-evaluatie-en-moties-regeling-kunststofproducten-voor-eenmalig-gebruik</w:t>
        </w:r>
      </w:hyperlink>
      <w:r w:rsidRPr="00AE6ED4">
        <w:rPr>
          <w:sz w:val="16"/>
          <w:szCs w:val="16"/>
        </w:rPr>
        <w:t xml:space="preserve"> </w:t>
      </w:r>
    </w:p>
  </w:footnote>
  <w:footnote w:id="9">
    <w:p w14:paraId="7AAC54F9" w14:textId="77777777" w:rsidR="00AF49E5" w:rsidRPr="009C3E37" w:rsidRDefault="00AF49E5" w:rsidP="00AF49E5">
      <w:pPr>
        <w:pStyle w:val="FootnoteText"/>
        <w:rPr>
          <w:sz w:val="16"/>
          <w:szCs w:val="16"/>
        </w:rPr>
      </w:pPr>
      <w:r w:rsidRPr="009C3E37">
        <w:rPr>
          <w:rStyle w:val="FootnoteReference"/>
          <w:sz w:val="16"/>
          <w:szCs w:val="16"/>
        </w:rPr>
        <w:footnoteRef/>
      </w:r>
      <w:r w:rsidRPr="009C3E37">
        <w:rPr>
          <w:sz w:val="16"/>
          <w:szCs w:val="16"/>
        </w:rPr>
        <w:t xml:space="preserve"> </w:t>
      </w:r>
      <w:hyperlink r:id="rId4" w:history="1">
        <w:r w:rsidRPr="009C3E37">
          <w:rPr>
            <w:rStyle w:val="Hyperlink"/>
            <w:sz w:val="16"/>
            <w:szCs w:val="16"/>
          </w:rPr>
          <w:t>https://www.rijksoverheid.nl/documenten/kamerstukken/2023/12/14/vervolg-moties-omtrent-regelgeving-wegwerpplastics</w:t>
        </w:r>
      </w:hyperlink>
      <w:r w:rsidRPr="009C3E37">
        <w:rPr>
          <w:sz w:val="16"/>
          <w:szCs w:val="16"/>
        </w:rPr>
        <w:t xml:space="preserve"> </w:t>
      </w:r>
    </w:p>
  </w:footnote>
  <w:footnote w:id="10">
    <w:p w14:paraId="4C548FC4" w14:textId="77777777" w:rsidR="00AF49E5" w:rsidRPr="009C3E37" w:rsidRDefault="00AF49E5" w:rsidP="00AF49E5">
      <w:pPr>
        <w:pStyle w:val="FootnoteText"/>
        <w:rPr>
          <w:sz w:val="16"/>
          <w:szCs w:val="16"/>
        </w:rPr>
      </w:pPr>
      <w:r w:rsidRPr="009C3E37">
        <w:rPr>
          <w:rStyle w:val="FootnoteReference"/>
          <w:sz w:val="16"/>
          <w:szCs w:val="16"/>
        </w:rPr>
        <w:footnoteRef/>
      </w:r>
      <w:r w:rsidRPr="009C3E37">
        <w:rPr>
          <w:sz w:val="16"/>
          <w:szCs w:val="16"/>
        </w:rPr>
        <w:t xml:space="preserve"> </w:t>
      </w:r>
      <w:hyperlink r:id="rId5" w:history="1">
        <w:r w:rsidRPr="009C3E37">
          <w:rPr>
            <w:rStyle w:val="Hyperlink"/>
            <w:sz w:val="16"/>
            <w:szCs w:val="16"/>
          </w:rPr>
          <w:t>https://www.rijksoverheid.nl/documenten/kamerstukken/2024/12/14/kamerbrief-evaluatie-en-moties-regeling-kunststofproducten-voor-eenmalig-gebruik</w:t>
        </w:r>
      </w:hyperlink>
      <w:r w:rsidRPr="009C3E37">
        <w:rPr>
          <w:sz w:val="16"/>
          <w:szCs w:val="16"/>
        </w:rPr>
        <w:t xml:space="preserve"> </w:t>
      </w:r>
    </w:p>
  </w:footnote>
  <w:footnote w:id="11">
    <w:p w14:paraId="40D5755F" w14:textId="67747BFF" w:rsidR="00606B52" w:rsidRPr="00AE6ED4" w:rsidRDefault="00606B52">
      <w:pPr>
        <w:pStyle w:val="FootnoteText"/>
        <w:rPr>
          <w:sz w:val="16"/>
          <w:szCs w:val="16"/>
        </w:rPr>
      </w:pPr>
      <w:r w:rsidRPr="00AE6ED4">
        <w:rPr>
          <w:rStyle w:val="FootnoteReference"/>
          <w:sz w:val="16"/>
          <w:szCs w:val="16"/>
        </w:rPr>
        <w:footnoteRef/>
      </w:r>
      <w:r w:rsidRPr="00AE6ED4">
        <w:rPr>
          <w:sz w:val="16"/>
          <w:szCs w:val="16"/>
        </w:rPr>
        <w:t xml:space="preserve"> </w:t>
      </w:r>
      <w:r w:rsidRPr="00B733F9">
        <w:rPr>
          <w:sz w:val="16"/>
          <w:szCs w:val="16"/>
        </w:rPr>
        <w:t xml:space="preserve">Meer informatie over deze voorwaarden is te vinden op de website van de ILT: </w:t>
      </w:r>
      <w:hyperlink r:id="rId6" w:anchor=":~:text=Voor%20ondernemers%20en%20bedrijven%20gelden,uitzondering%20aanvragen%20op%20dit%20verbod" w:history="1">
        <w:r w:rsidRPr="00B733F9">
          <w:rPr>
            <w:rStyle w:val="Hyperlink"/>
            <w:sz w:val="16"/>
            <w:szCs w:val="16"/>
          </w:rPr>
          <w:t>https://www.ilent.nl/onderwerpen/kunststofproducten-voor-eenmalig-gebruik#:~:text=Voor%20ondernemers%20en%20bedrijven%20gelden,uitzondering%20aanvragen%20op%20dit%20verbod</w:t>
        </w:r>
      </w:hyperlink>
      <w:r w:rsidRPr="00B733F9">
        <w:rPr>
          <w:sz w:val="16"/>
          <w:szCs w:val="16"/>
        </w:rPr>
        <w:t>.</w:t>
      </w:r>
      <w:r w:rsidRPr="00AE6ED4">
        <w:rPr>
          <w:sz w:val="16"/>
          <w:szCs w:val="16"/>
        </w:rPr>
        <w:t xml:space="preserve"> </w:t>
      </w:r>
    </w:p>
  </w:footnote>
  <w:footnote w:id="12">
    <w:p w14:paraId="55A40E44" w14:textId="77777777" w:rsidR="00D63CCE" w:rsidRPr="001042F4" w:rsidRDefault="00D63CCE" w:rsidP="00D63CCE">
      <w:pPr>
        <w:pStyle w:val="FootnoteText"/>
        <w:rPr>
          <w:sz w:val="16"/>
          <w:szCs w:val="16"/>
        </w:rPr>
      </w:pPr>
      <w:r w:rsidRPr="001042F4">
        <w:rPr>
          <w:rStyle w:val="FootnoteReference"/>
          <w:sz w:val="16"/>
          <w:szCs w:val="16"/>
        </w:rPr>
        <w:footnoteRef/>
      </w:r>
      <w:r w:rsidRPr="001042F4">
        <w:rPr>
          <w:sz w:val="16"/>
          <w:szCs w:val="16"/>
        </w:rPr>
        <w:t xml:space="preserve"> </w:t>
      </w:r>
      <w:hyperlink r:id="rId7" w:history="1">
        <w:r w:rsidRPr="001042F4">
          <w:rPr>
            <w:rStyle w:val="Hyperlink"/>
            <w:sz w:val="16"/>
            <w:szCs w:val="16"/>
          </w:rPr>
          <w:t>https://www.rijksoverheid.nl/documenten/kamerstukken/2025/04/14/verzamelbrief-circulaire-economie-april-2025</w:t>
        </w:r>
      </w:hyperlink>
      <w:r w:rsidRPr="001042F4">
        <w:rPr>
          <w:sz w:val="16"/>
          <w:szCs w:val="16"/>
        </w:rPr>
        <w:t xml:space="preserve"> </w:t>
      </w:r>
    </w:p>
  </w:footnote>
  <w:footnote w:id="13">
    <w:p w14:paraId="4E19F0DA" w14:textId="1BFAD2C7" w:rsidR="00ED13EF" w:rsidRDefault="00ED13EF">
      <w:pPr>
        <w:pStyle w:val="FootnoteText"/>
      </w:pPr>
      <w:r w:rsidRPr="001042F4">
        <w:rPr>
          <w:rStyle w:val="FootnoteReference"/>
          <w:sz w:val="16"/>
          <w:szCs w:val="16"/>
        </w:rPr>
        <w:footnoteRef/>
      </w:r>
      <w:r w:rsidRPr="001042F4">
        <w:rPr>
          <w:sz w:val="16"/>
          <w:szCs w:val="16"/>
        </w:rPr>
        <w:t xml:space="preserve"> https://wetten.overheid.nl/BWBR0046477/2024-01-01</w:t>
      </w:r>
      <w:r w:rsidRPr="00301B83">
        <w:rPr>
          <w:sz w:val="16"/>
          <w:szCs w:val="16"/>
        </w:rPr>
        <w:t xml:space="preserve">   </w:t>
      </w:r>
    </w:p>
  </w:footnote>
  <w:footnote w:id="14">
    <w:p w14:paraId="2A5944D3" w14:textId="77777777" w:rsidR="006C3D6A" w:rsidRPr="009C3E37" w:rsidRDefault="006C3D6A" w:rsidP="006C3D6A">
      <w:pPr>
        <w:pStyle w:val="FootnoteText"/>
        <w:rPr>
          <w:sz w:val="16"/>
          <w:szCs w:val="16"/>
        </w:rPr>
      </w:pPr>
      <w:r w:rsidRPr="009C3E37">
        <w:rPr>
          <w:rStyle w:val="FootnoteReference"/>
          <w:sz w:val="16"/>
          <w:szCs w:val="16"/>
        </w:rPr>
        <w:footnoteRef/>
      </w:r>
      <w:r w:rsidRPr="009C3E37">
        <w:rPr>
          <w:sz w:val="16"/>
          <w:szCs w:val="16"/>
        </w:rPr>
        <w:t xml:space="preserve"> </w:t>
      </w:r>
      <w:hyperlink r:id="rId8" w:history="1">
        <w:r w:rsidRPr="009C3E37">
          <w:rPr>
            <w:rStyle w:val="Hyperlink"/>
            <w:sz w:val="16"/>
            <w:szCs w:val="16"/>
          </w:rPr>
          <w:t>https://www.rijksoverheid.nl/documenten/kamerstukken/2023/12/14/vervolg-moties-omtrent-regelgeving-wegwerpplastics</w:t>
        </w:r>
      </w:hyperlink>
      <w:r w:rsidRPr="009C3E37">
        <w:rPr>
          <w:sz w:val="16"/>
          <w:szCs w:val="16"/>
        </w:rPr>
        <w:t xml:space="preserve"> </w:t>
      </w:r>
    </w:p>
  </w:footnote>
  <w:footnote w:id="15">
    <w:p w14:paraId="3DB20AC6" w14:textId="77777777" w:rsidR="006C3D6A" w:rsidRPr="009C3E37" w:rsidRDefault="006C3D6A" w:rsidP="006C3D6A">
      <w:pPr>
        <w:pStyle w:val="FootnoteText"/>
        <w:rPr>
          <w:sz w:val="16"/>
          <w:szCs w:val="16"/>
        </w:rPr>
      </w:pPr>
      <w:r w:rsidRPr="009C3E37">
        <w:rPr>
          <w:rStyle w:val="FootnoteReference"/>
          <w:sz w:val="16"/>
          <w:szCs w:val="16"/>
        </w:rPr>
        <w:footnoteRef/>
      </w:r>
      <w:r w:rsidRPr="009C3E37">
        <w:rPr>
          <w:sz w:val="16"/>
          <w:szCs w:val="16"/>
        </w:rPr>
        <w:t xml:space="preserve"> </w:t>
      </w:r>
      <w:hyperlink r:id="rId9" w:history="1">
        <w:r w:rsidRPr="009C3E37">
          <w:rPr>
            <w:rStyle w:val="Hyperlink"/>
            <w:sz w:val="16"/>
            <w:szCs w:val="16"/>
          </w:rPr>
          <w:t>https://www.rijksoverheid.nl/documenten/kamerstukken/2024/12/14/kamerbrief-evaluatie-en-moties-regeling-kunststofproducten-voor-eenmalig-gebruik</w:t>
        </w:r>
      </w:hyperlink>
      <w:r w:rsidRPr="009C3E37">
        <w:rPr>
          <w:sz w:val="16"/>
          <w:szCs w:val="16"/>
        </w:rPr>
        <w:t xml:space="preserve"> </w:t>
      </w:r>
    </w:p>
  </w:footnote>
  <w:footnote w:id="16">
    <w:p w14:paraId="62DF5E75" w14:textId="77777777" w:rsidR="00AA7086" w:rsidRPr="00CB7DE6" w:rsidRDefault="00AA7086" w:rsidP="00AA7086">
      <w:pPr>
        <w:pStyle w:val="FootnoteText"/>
        <w:rPr>
          <w:sz w:val="16"/>
          <w:szCs w:val="16"/>
        </w:rPr>
      </w:pPr>
      <w:r w:rsidRPr="009C3E37">
        <w:rPr>
          <w:rStyle w:val="FootnoteReference"/>
          <w:sz w:val="16"/>
          <w:szCs w:val="16"/>
        </w:rPr>
        <w:footnoteRef/>
      </w:r>
      <w:r w:rsidRPr="009C3E37">
        <w:rPr>
          <w:sz w:val="16"/>
          <w:szCs w:val="16"/>
        </w:rPr>
        <w:t xml:space="preserve"> Kamerstuk 32 852-336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7963" w14:textId="77777777" w:rsidR="00004E54" w:rsidRDefault="00004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E672" w14:textId="77777777" w:rsidR="00341640" w:rsidRDefault="009E771A">
    <w:r>
      <w:rPr>
        <w:noProof/>
        <w:lang w:val="en-GB" w:eastAsia="en-GB"/>
      </w:rPr>
      <mc:AlternateContent>
        <mc:Choice Requires="wps">
          <w:drawing>
            <wp:anchor distT="0" distB="0" distL="0" distR="0" simplePos="0" relativeHeight="251651584" behindDoc="0" locked="1" layoutInCell="1" allowOverlap="1" wp14:anchorId="6108861C" wp14:editId="2F8A0571">
              <wp:simplePos x="0" y="0"/>
              <wp:positionH relativeFrom="page">
                <wp:posOffset>5817870</wp:posOffset>
              </wp:positionH>
              <wp:positionV relativeFrom="page">
                <wp:posOffset>1906905</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F63BA44" w14:textId="77777777" w:rsidR="00341640" w:rsidRDefault="009E771A">
                          <w:pPr>
                            <w:pStyle w:val="AfzendgegevensKop0"/>
                          </w:pPr>
                          <w:r>
                            <w:t>Ministerie van Infrastructuur en Waterstaat</w:t>
                          </w:r>
                        </w:p>
                        <w:p w14:paraId="3AB0A716" w14:textId="77777777" w:rsidR="00887E25" w:rsidRDefault="00887E25" w:rsidP="00887E25"/>
                        <w:p w14:paraId="355533AE" w14:textId="08E3846D" w:rsidR="00887E25" w:rsidRPr="00887E25" w:rsidRDefault="00887E25" w:rsidP="00923B89">
                          <w:pPr>
                            <w:spacing w:line="276" w:lineRule="auto"/>
                            <w:rPr>
                              <w:b/>
                              <w:bCs/>
                              <w:sz w:val="13"/>
                              <w:szCs w:val="13"/>
                            </w:rPr>
                          </w:pPr>
                          <w:r w:rsidRPr="00887E25">
                            <w:rPr>
                              <w:b/>
                              <w:bCs/>
                              <w:sz w:val="13"/>
                              <w:szCs w:val="13"/>
                            </w:rPr>
                            <w:t>Kenmerk</w:t>
                          </w:r>
                        </w:p>
                        <w:p w14:paraId="20AC7600" w14:textId="77777777" w:rsidR="00887E25" w:rsidRPr="00887E25" w:rsidRDefault="00887E25" w:rsidP="00923B89">
                          <w:pPr>
                            <w:spacing w:line="276" w:lineRule="auto"/>
                            <w:rPr>
                              <w:sz w:val="13"/>
                              <w:szCs w:val="13"/>
                            </w:rPr>
                          </w:pPr>
                          <w:r w:rsidRPr="00887E25">
                            <w:rPr>
                              <w:sz w:val="13"/>
                              <w:szCs w:val="13"/>
                            </w:rPr>
                            <w:t>IenW/BSK-2025/123279</w:t>
                          </w:r>
                        </w:p>
                        <w:p w14:paraId="6B9AEEAC" w14:textId="77777777" w:rsidR="00887E25" w:rsidRPr="00887E25" w:rsidRDefault="00887E25" w:rsidP="00887E25"/>
                      </w:txbxContent>
                    </wps:txbx>
                    <wps:bodyPr vert="horz" wrap="square" lIns="0" tIns="0" rIns="0" bIns="0" anchor="t" anchorCtr="0"/>
                  </wps:wsp>
                </a:graphicData>
              </a:graphic>
            </wp:anchor>
          </w:drawing>
        </mc:Choice>
        <mc:Fallback>
          <w:pict>
            <v:shapetype w14:anchorId="6108861C" id="_x0000_t202" coordsize="21600,21600" o:spt="202" path="m,l,21600r21600,l21600,xe">
              <v:stroke joinstyle="miter"/>
              <v:path gradientshapeok="t" o:connecttype="rect"/>
            </v:shapetype>
            <v:shape id="7268d852-823c-11ee-8554-0242ac120003" o:spid="_x0000_s1026" type="#_x0000_t202" style="position:absolute;margin-left:458.1pt;margin-top:150.15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" filled="f" stroked="f">
              <v:textbox inset="0,0,0,0">
                <w:txbxContent>
                  <w:p w14:paraId="4F63BA44" w14:textId="77777777" w:rsidR="00341640" w:rsidRDefault="009E771A">
                    <w:pPr>
                      <w:pStyle w:val="AfzendgegevensKop0"/>
                    </w:pPr>
                    <w:r>
                      <w:t>Ministerie van Infrastructuur en Waterstaat</w:t>
                    </w:r>
                  </w:p>
                  <w:p w14:paraId="3AB0A716" w14:textId="77777777" w:rsidR="00887E25" w:rsidRDefault="00887E25" w:rsidP="00887E25"/>
                  <w:p w14:paraId="355533AE" w14:textId="08E3846D" w:rsidR="00887E25" w:rsidRPr="00887E25" w:rsidRDefault="00887E25" w:rsidP="00923B89">
                    <w:pPr>
                      <w:spacing w:line="276" w:lineRule="auto"/>
                      <w:rPr>
                        <w:b/>
                        <w:bCs/>
                        <w:sz w:val="13"/>
                        <w:szCs w:val="13"/>
                      </w:rPr>
                    </w:pPr>
                    <w:r w:rsidRPr="00887E25">
                      <w:rPr>
                        <w:b/>
                        <w:bCs/>
                        <w:sz w:val="13"/>
                        <w:szCs w:val="13"/>
                      </w:rPr>
                      <w:t>Kenmerk</w:t>
                    </w:r>
                  </w:p>
                  <w:p w14:paraId="20AC7600" w14:textId="77777777" w:rsidR="00887E25" w:rsidRPr="00887E25" w:rsidRDefault="00887E25" w:rsidP="00923B89">
                    <w:pPr>
                      <w:spacing w:line="276" w:lineRule="auto"/>
                      <w:rPr>
                        <w:sz w:val="13"/>
                        <w:szCs w:val="13"/>
                      </w:rPr>
                    </w:pPr>
                    <w:r w:rsidRPr="00887E25">
                      <w:rPr>
                        <w:sz w:val="13"/>
                        <w:szCs w:val="13"/>
                      </w:rPr>
                      <w:t>IenW/BSK-2025/123279</w:t>
                    </w:r>
                  </w:p>
                  <w:p w14:paraId="6B9AEEAC" w14:textId="77777777" w:rsidR="00887E25" w:rsidRPr="00887E25" w:rsidRDefault="00887E25" w:rsidP="00887E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C6C5959" wp14:editId="13AC8A6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420AAB" w14:textId="16AFBAB8" w:rsidR="00341640" w:rsidRDefault="009E771A">
                          <w:pPr>
                            <w:pStyle w:val="Referentiegegevens"/>
                          </w:pPr>
                          <w:r>
                            <w:t xml:space="preserve">Pagina </w:t>
                          </w:r>
                          <w:r>
                            <w:fldChar w:fldCharType="begin"/>
                          </w:r>
                          <w:r>
                            <w:instrText>PAGE</w:instrText>
                          </w:r>
                          <w:r>
                            <w:fldChar w:fldCharType="separate"/>
                          </w:r>
                          <w:r w:rsidR="00372531">
                            <w:rPr>
                              <w:noProof/>
                            </w:rPr>
                            <w:t>2</w:t>
                          </w:r>
                          <w:r>
                            <w:fldChar w:fldCharType="end"/>
                          </w:r>
                          <w:r>
                            <w:t xml:space="preserve"> van </w:t>
                          </w:r>
                          <w:r>
                            <w:fldChar w:fldCharType="begin"/>
                          </w:r>
                          <w:r>
                            <w:instrText>NUMPAGES</w:instrText>
                          </w:r>
                          <w:r>
                            <w:fldChar w:fldCharType="separate"/>
                          </w:r>
                          <w:r w:rsidR="00E85275">
                            <w:rPr>
                              <w:noProof/>
                            </w:rPr>
                            <w:t>1</w:t>
                          </w:r>
                          <w:r>
                            <w:fldChar w:fldCharType="end"/>
                          </w:r>
                        </w:p>
                      </w:txbxContent>
                    </wps:txbx>
                    <wps:bodyPr vert="horz" wrap="square" lIns="0" tIns="0" rIns="0" bIns="0" anchor="t" anchorCtr="0"/>
                  </wps:wsp>
                </a:graphicData>
              </a:graphic>
            </wp:anchor>
          </w:drawing>
        </mc:Choice>
        <mc:Fallback>
          <w:pict>
            <v:shape w14:anchorId="6C6C595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420AAB" w14:textId="16AFBAB8" w:rsidR="00341640" w:rsidRDefault="009E771A">
                    <w:pPr>
                      <w:pStyle w:val="Referentiegegevens"/>
                    </w:pPr>
                    <w:r>
                      <w:t xml:space="preserve">Pagina </w:t>
                    </w:r>
                    <w:r>
                      <w:fldChar w:fldCharType="begin"/>
                    </w:r>
                    <w:r>
                      <w:instrText>PAGE</w:instrText>
                    </w:r>
                    <w:r>
                      <w:fldChar w:fldCharType="separate"/>
                    </w:r>
                    <w:r w:rsidR="00372531">
                      <w:rPr>
                        <w:noProof/>
                      </w:rPr>
                      <w:t>2</w:t>
                    </w:r>
                    <w:r>
                      <w:fldChar w:fldCharType="end"/>
                    </w:r>
                    <w:r>
                      <w:t xml:space="preserve"> van </w:t>
                    </w:r>
                    <w:r>
                      <w:fldChar w:fldCharType="begin"/>
                    </w:r>
                    <w:r>
                      <w:instrText>NUMPAGES</w:instrText>
                    </w:r>
                    <w:r>
                      <w:fldChar w:fldCharType="separate"/>
                    </w:r>
                    <w:r w:rsidR="00E8527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D46F1AD" wp14:editId="05B26CA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1F90E14" w14:textId="77777777" w:rsidR="00744A4A" w:rsidRDefault="00744A4A"/>
                      </w:txbxContent>
                    </wps:txbx>
                    <wps:bodyPr vert="horz" wrap="square" lIns="0" tIns="0" rIns="0" bIns="0" anchor="t" anchorCtr="0"/>
                  </wps:wsp>
                </a:graphicData>
              </a:graphic>
            </wp:anchor>
          </w:drawing>
        </mc:Choice>
        <mc:Fallback>
          <w:pict>
            <v:shape w14:anchorId="5D46F1A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1F90E14" w14:textId="77777777" w:rsidR="00744A4A" w:rsidRDefault="00744A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8FE8D8C" wp14:editId="4888EFA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F6DE02" w14:textId="77777777" w:rsidR="00744A4A" w:rsidRDefault="00744A4A"/>
                      </w:txbxContent>
                    </wps:txbx>
                    <wps:bodyPr vert="horz" wrap="square" lIns="0" tIns="0" rIns="0" bIns="0" anchor="t" anchorCtr="0"/>
                  </wps:wsp>
                </a:graphicData>
              </a:graphic>
            </wp:anchor>
          </w:drawing>
        </mc:Choice>
        <mc:Fallback>
          <w:pict>
            <v:shape w14:anchorId="28FE8D8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3F6DE02" w14:textId="77777777" w:rsidR="00744A4A" w:rsidRDefault="00744A4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DFF4" w14:textId="77777777" w:rsidR="00341640" w:rsidRDefault="009E771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85EB18F" wp14:editId="73CE974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D5300C" w14:textId="77777777" w:rsidR="00744A4A" w:rsidRDefault="00744A4A"/>
                      </w:txbxContent>
                    </wps:txbx>
                    <wps:bodyPr vert="horz" wrap="square" lIns="0" tIns="0" rIns="0" bIns="0" anchor="t" anchorCtr="0"/>
                  </wps:wsp>
                </a:graphicData>
              </a:graphic>
            </wp:anchor>
          </w:drawing>
        </mc:Choice>
        <mc:Fallback>
          <w:pict>
            <v:shapetype w14:anchorId="485EB18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FD5300C" w14:textId="77777777" w:rsidR="00744A4A" w:rsidRDefault="00744A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78DB6C9" wp14:editId="72AA27F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6C5455" w14:textId="47BB915D" w:rsidR="00341640" w:rsidRDefault="009E771A">
                          <w:pPr>
                            <w:pStyle w:val="Referentiegegevens"/>
                          </w:pPr>
                          <w:r>
                            <w:t xml:space="preserve">Pagina </w:t>
                          </w:r>
                          <w:r>
                            <w:fldChar w:fldCharType="begin"/>
                          </w:r>
                          <w:r>
                            <w:instrText>PAGE</w:instrText>
                          </w:r>
                          <w:r>
                            <w:fldChar w:fldCharType="separate"/>
                          </w:r>
                          <w:r w:rsidR="005F0E47">
                            <w:rPr>
                              <w:noProof/>
                            </w:rPr>
                            <w:t>1</w:t>
                          </w:r>
                          <w:r>
                            <w:fldChar w:fldCharType="end"/>
                          </w:r>
                          <w:r>
                            <w:t xml:space="preserve"> van </w:t>
                          </w:r>
                          <w:r>
                            <w:fldChar w:fldCharType="begin"/>
                          </w:r>
                          <w:r>
                            <w:instrText>NUMPAGES</w:instrText>
                          </w:r>
                          <w:r>
                            <w:fldChar w:fldCharType="separate"/>
                          </w:r>
                          <w:r w:rsidR="005F0E47">
                            <w:rPr>
                              <w:noProof/>
                            </w:rPr>
                            <w:t>1</w:t>
                          </w:r>
                          <w:r>
                            <w:fldChar w:fldCharType="end"/>
                          </w:r>
                        </w:p>
                      </w:txbxContent>
                    </wps:txbx>
                    <wps:bodyPr vert="horz" wrap="square" lIns="0" tIns="0" rIns="0" bIns="0" anchor="t" anchorCtr="0"/>
                  </wps:wsp>
                </a:graphicData>
              </a:graphic>
            </wp:anchor>
          </w:drawing>
        </mc:Choice>
        <mc:Fallback>
          <w:pict>
            <v:shape w14:anchorId="578DB6C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46C5455" w14:textId="47BB915D" w:rsidR="00341640" w:rsidRDefault="009E771A">
                    <w:pPr>
                      <w:pStyle w:val="Referentiegegevens"/>
                    </w:pPr>
                    <w:r>
                      <w:t xml:space="preserve">Pagina </w:t>
                    </w:r>
                    <w:r>
                      <w:fldChar w:fldCharType="begin"/>
                    </w:r>
                    <w:r>
                      <w:instrText>PAGE</w:instrText>
                    </w:r>
                    <w:r>
                      <w:fldChar w:fldCharType="separate"/>
                    </w:r>
                    <w:r w:rsidR="005F0E47">
                      <w:rPr>
                        <w:noProof/>
                      </w:rPr>
                      <w:t>1</w:t>
                    </w:r>
                    <w:r>
                      <w:fldChar w:fldCharType="end"/>
                    </w:r>
                    <w:r>
                      <w:t xml:space="preserve"> van </w:t>
                    </w:r>
                    <w:r>
                      <w:fldChar w:fldCharType="begin"/>
                    </w:r>
                    <w:r>
                      <w:instrText>NUMPAGES</w:instrText>
                    </w:r>
                    <w:r>
                      <w:fldChar w:fldCharType="separate"/>
                    </w:r>
                    <w:r w:rsidR="005F0E4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4CB2A1D" wp14:editId="011B3AD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FCF6AC0" w14:textId="77777777" w:rsidR="00341640" w:rsidRDefault="009E771A">
                          <w:pPr>
                            <w:pStyle w:val="AfzendgegevensKop0"/>
                          </w:pPr>
                          <w:r>
                            <w:t>Ministerie van Infrastructuur en Waterstaat</w:t>
                          </w:r>
                        </w:p>
                        <w:p w14:paraId="233F0365" w14:textId="77777777" w:rsidR="00341640" w:rsidRDefault="00341640">
                          <w:pPr>
                            <w:pStyle w:val="WitregelW1"/>
                          </w:pPr>
                        </w:p>
                        <w:p w14:paraId="437203A5" w14:textId="77777777" w:rsidR="00341640" w:rsidRDefault="009E771A">
                          <w:pPr>
                            <w:pStyle w:val="Afzendgegevens"/>
                          </w:pPr>
                          <w:r>
                            <w:t>Rijnstraat 8</w:t>
                          </w:r>
                        </w:p>
                        <w:p w14:paraId="0802B580" w14:textId="77777777" w:rsidR="00341640" w:rsidRPr="00DA2AED" w:rsidRDefault="009E771A">
                          <w:pPr>
                            <w:pStyle w:val="Afzendgegevens"/>
                            <w:rPr>
                              <w:lang w:val="de-DE"/>
                            </w:rPr>
                          </w:pPr>
                          <w:r w:rsidRPr="00DA2AED">
                            <w:rPr>
                              <w:lang w:val="de-DE"/>
                            </w:rPr>
                            <w:t>2515 XP  Den Haag</w:t>
                          </w:r>
                        </w:p>
                        <w:p w14:paraId="6AF999D5" w14:textId="77777777" w:rsidR="00341640" w:rsidRPr="00DA2AED" w:rsidRDefault="009E771A">
                          <w:pPr>
                            <w:pStyle w:val="Afzendgegevens"/>
                            <w:rPr>
                              <w:lang w:val="de-DE"/>
                            </w:rPr>
                          </w:pPr>
                          <w:r w:rsidRPr="00DA2AED">
                            <w:rPr>
                              <w:lang w:val="de-DE"/>
                            </w:rPr>
                            <w:t>Postbus 20901</w:t>
                          </w:r>
                        </w:p>
                        <w:p w14:paraId="048F7246" w14:textId="77777777" w:rsidR="00341640" w:rsidRPr="00DA2AED" w:rsidRDefault="009E771A">
                          <w:pPr>
                            <w:pStyle w:val="Afzendgegevens"/>
                            <w:rPr>
                              <w:lang w:val="de-DE"/>
                            </w:rPr>
                          </w:pPr>
                          <w:r w:rsidRPr="00DA2AED">
                            <w:rPr>
                              <w:lang w:val="de-DE"/>
                            </w:rPr>
                            <w:t>2500 EX Den Haag</w:t>
                          </w:r>
                        </w:p>
                        <w:p w14:paraId="0E1F9E81" w14:textId="77777777" w:rsidR="00341640" w:rsidRPr="00DA2AED" w:rsidRDefault="00341640">
                          <w:pPr>
                            <w:pStyle w:val="WitregelW1"/>
                            <w:rPr>
                              <w:lang w:val="de-DE"/>
                            </w:rPr>
                          </w:pPr>
                        </w:p>
                        <w:p w14:paraId="6E1081BE" w14:textId="77777777" w:rsidR="00341640" w:rsidRPr="00DA2AED" w:rsidRDefault="009E771A">
                          <w:pPr>
                            <w:pStyle w:val="Afzendgegevens"/>
                            <w:rPr>
                              <w:lang w:val="de-DE"/>
                            </w:rPr>
                          </w:pPr>
                          <w:r w:rsidRPr="00DA2AED">
                            <w:rPr>
                              <w:lang w:val="de-DE"/>
                            </w:rPr>
                            <w:t>T   070-456 0000</w:t>
                          </w:r>
                        </w:p>
                        <w:p w14:paraId="0A4E4FC9" w14:textId="77777777" w:rsidR="00341640" w:rsidRDefault="009E771A">
                          <w:pPr>
                            <w:pStyle w:val="Afzendgegevens"/>
                          </w:pPr>
                          <w:r>
                            <w:t>F   070-456 1111</w:t>
                          </w:r>
                        </w:p>
                        <w:p w14:paraId="79716B07" w14:textId="77777777" w:rsidR="00887E25" w:rsidRDefault="00887E25" w:rsidP="00887E25"/>
                        <w:p w14:paraId="2BF55A34" w14:textId="36D392EE" w:rsidR="00887E25" w:rsidRPr="00887E25" w:rsidRDefault="00705F1A" w:rsidP="00923B89">
                          <w:pPr>
                            <w:spacing w:line="276" w:lineRule="auto"/>
                            <w:rPr>
                              <w:b/>
                              <w:bCs/>
                              <w:sz w:val="13"/>
                              <w:szCs w:val="13"/>
                            </w:rPr>
                          </w:pPr>
                          <w:bookmarkStart w:id="1" w:name="_Hlk200088195"/>
                          <w:bookmarkStart w:id="2" w:name="_Hlk200088196"/>
                          <w:r>
                            <w:rPr>
                              <w:b/>
                              <w:bCs/>
                              <w:sz w:val="13"/>
                              <w:szCs w:val="13"/>
                            </w:rPr>
                            <w:t>Ons kenmerk</w:t>
                          </w:r>
                        </w:p>
                        <w:p w14:paraId="69C46CF7" w14:textId="3FFD21A7" w:rsidR="00887E25" w:rsidRDefault="00887E25" w:rsidP="00923B89">
                          <w:pPr>
                            <w:spacing w:line="276" w:lineRule="auto"/>
                            <w:rPr>
                              <w:sz w:val="13"/>
                              <w:szCs w:val="13"/>
                            </w:rPr>
                          </w:pPr>
                          <w:r w:rsidRPr="00887E25">
                            <w:rPr>
                              <w:sz w:val="13"/>
                              <w:szCs w:val="13"/>
                            </w:rPr>
                            <w:t>IenW/BSK-2025/123279</w:t>
                          </w:r>
                          <w:bookmarkEnd w:id="1"/>
                          <w:bookmarkEnd w:id="2"/>
                        </w:p>
                        <w:p w14:paraId="35E006E3" w14:textId="77777777" w:rsidR="00705F1A" w:rsidRDefault="00705F1A" w:rsidP="00923B89">
                          <w:pPr>
                            <w:spacing w:line="276" w:lineRule="auto"/>
                            <w:rPr>
                              <w:sz w:val="13"/>
                              <w:szCs w:val="13"/>
                            </w:rPr>
                          </w:pPr>
                        </w:p>
                        <w:p w14:paraId="1A23EC7F" w14:textId="6DB888C1" w:rsidR="00705F1A" w:rsidRPr="00705F1A" w:rsidRDefault="00705F1A" w:rsidP="00923B89">
                          <w:pPr>
                            <w:spacing w:line="276" w:lineRule="auto"/>
                            <w:rPr>
                              <w:b/>
                              <w:bCs/>
                              <w:sz w:val="13"/>
                              <w:szCs w:val="13"/>
                            </w:rPr>
                          </w:pPr>
                          <w:r w:rsidRPr="00705F1A">
                            <w:rPr>
                              <w:b/>
                              <w:bCs/>
                              <w:sz w:val="13"/>
                              <w:szCs w:val="13"/>
                            </w:rPr>
                            <w:t>Uw kenmerk</w:t>
                          </w:r>
                        </w:p>
                        <w:p w14:paraId="194A3AC7" w14:textId="4C553FF1" w:rsidR="00705F1A" w:rsidRDefault="00705F1A" w:rsidP="00923B89">
                          <w:pPr>
                            <w:spacing w:line="276" w:lineRule="auto"/>
                            <w:rPr>
                              <w:sz w:val="13"/>
                              <w:szCs w:val="13"/>
                            </w:rPr>
                          </w:pPr>
                          <w:r w:rsidRPr="00705F1A">
                            <w:rPr>
                              <w:sz w:val="13"/>
                              <w:szCs w:val="13"/>
                            </w:rPr>
                            <w:t>2025Z04407/2025D12952</w:t>
                          </w:r>
                        </w:p>
                        <w:p w14:paraId="6870E99E" w14:textId="77777777" w:rsidR="00842FDC" w:rsidRDefault="00842FDC" w:rsidP="00923B89">
                          <w:pPr>
                            <w:spacing w:line="276" w:lineRule="auto"/>
                            <w:rPr>
                              <w:sz w:val="13"/>
                              <w:szCs w:val="13"/>
                            </w:rPr>
                          </w:pPr>
                        </w:p>
                        <w:p w14:paraId="198395A4" w14:textId="5B633B37" w:rsidR="00842FDC" w:rsidRPr="00842FDC" w:rsidRDefault="00842FDC" w:rsidP="00923B89">
                          <w:pPr>
                            <w:spacing w:line="276" w:lineRule="auto"/>
                            <w:rPr>
                              <w:b/>
                              <w:bCs/>
                              <w:sz w:val="13"/>
                              <w:szCs w:val="13"/>
                            </w:rPr>
                          </w:pPr>
                          <w:r w:rsidRPr="00842FDC">
                            <w:rPr>
                              <w:b/>
                              <w:bCs/>
                              <w:sz w:val="13"/>
                              <w:szCs w:val="13"/>
                            </w:rPr>
                            <w:t>Bijlage(n)</w:t>
                          </w:r>
                        </w:p>
                        <w:p w14:paraId="142CAD85" w14:textId="22098B19" w:rsidR="00842FDC" w:rsidRPr="00887E25" w:rsidRDefault="00004E54" w:rsidP="00923B89">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04CB2A1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FCF6AC0" w14:textId="77777777" w:rsidR="00341640" w:rsidRDefault="009E771A">
                    <w:pPr>
                      <w:pStyle w:val="AfzendgegevensKop0"/>
                    </w:pPr>
                    <w:r>
                      <w:t>Ministerie van Infrastructuur en Waterstaat</w:t>
                    </w:r>
                  </w:p>
                  <w:p w14:paraId="233F0365" w14:textId="77777777" w:rsidR="00341640" w:rsidRDefault="00341640">
                    <w:pPr>
                      <w:pStyle w:val="WitregelW1"/>
                    </w:pPr>
                  </w:p>
                  <w:p w14:paraId="437203A5" w14:textId="77777777" w:rsidR="00341640" w:rsidRDefault="009E771A">
                    <w:pPr>
                      <w:pStyle w:val="Afzendgegevens"/>
                    </w:pPr>
                    <w:r>
                      <w:t>Rijnstraat 8</w:t>
                    </w:r>
                  </w:p>
                  <w:p w14:paraId="0802B580" w14:textId="77777777" w:rsidR="00341640" w:rsidRPr="00DA2AED" w:rsidRDefault="009E771A">
                    <w:pPr>
                      <w:pStyle w:val="Afzendgegevens"/>
                      <w:rPr>
                        <w:lang w:val="de-DE"/>
                      </w:rPr>
                    </w:pPr>
                    <w:r w:rsidRPr="00DA2AED">
                      <w:rPr>
                        <w:lang w:val="de-DE"/>
                      </w:rPr>
                      <w:t>2515 XP  Den Haag</w:t>
                    </w:r>
                  </w:p>
                  <w:p w14:paraId="6AF999D5" w14:textId="77777777" w:rsidR="00341640" w:rsidRPr="00DA2AED" w:rsidRDefault="009E771A">
                    <w:pPr>
                      <w:pStyle w:val="Afzendgegevens"/>
                      <w:rPr>
                        <w:lang w:val="de-DE"/>
                      </w:rPr>
                    </w:pPr>
                    <w:r w:rsidRPr="00DA2AED">
                      <w:rPr>
                        <w:lang w:val="de-DE"/>
                      </w:rPr>
                      <w:t>Postbus 20901</w:t>
                    </w:r>
                  </w:p>
                  <w:p w14:paraId="048F7246" w14:textId="77777777" w:rsidR="00341640" w:rsidRPr="00DA2AED" w:rsidRDefault="009E771A">
                    <w:pPr>
                      <w:pStyle w:val="Afzendgegevens"/>
                      <w:rPr>
                        <w:lang w:val="de-DE"/>
                      </w:rPr>
                    </w:pPr>
                    <w:r w:rsidRPr="00DA2AED">
                      <w:rPr>
                        <w:lang w:val="de-DE"/>
                      </w:rPr>
                      <w:t>2500 EX Den Haag</w:t>
                    </w:r>
                  </w:p>
                  <w:p w14:paraId="0E1F9E81" w14:textId="77777777" w:rsidR="00341640" w:rsidRPr="00DA2AED" w:rsidRDefault="00341640">
                    <w:pPr>
                      <w:pStyle w:val="WitregelW1"/>
                      <w:rPr>
                        <w:lang w:val="de-DE"/>
                      </w:rPr>
                    </w:pPr>
                  </w:p>
                  <w:p w14:paraId="6E1081BE" w14:textId="77777777" w:rsidR="00341640" w:rsidRPr="00DA2AED" w:rsidRDefault="009E771A">
                    <w:pPr>
                      <w:pStyle w:val="Afzendgegevens"/>
                      <w:rPr>
                        <w:lang w:val="de-DE"/>
                      </w:rPr>
                    </w:pPr>
                    <w:r w:rsidRPr="00DA2AED">
                      <w:rPr>
                        <w:lang w:val="de-DE"/>
                      </w:rPr>
                      <w:t>T   070-456 0000</w:t>
                    </w:r>
                  </w:p>
                  <w:p w14:paraId="0A4E4FC9" w14:textId="77777777" w:rsidR="00341640" w:rsidRDefault="009E771A">
                    <w:pPr>
                      <w:pStyle w:val="Afzendgegevens"/>
                    </w:pPr>
                    <w:r>
                      <w:t>F   070-456 1111</w:t>
                    </w:r>
                  </w:p>
                  <w:p w14:paraId="79716B07" w14:textId="77777777" w:rsidR="00887E25" w:rsidRDefault="00887E25" w:rsidP="00887E25"/>
                  <w:p w14:paraId="2BF55A34" w14:textId="36D392EE" w:rsidR="00887E25" w:rsidRPr="00887E25" w:rsidRDefault="00705F1A" w:rsidP="00923B89">
                    <w:pPr>
                      <w:spacing w:line="276" w:lineRule="auto"/>
                      <w:rPr>
                        <w:b/>
                        <w:bCs/>
                        <w:sz w:val="13"/>
                        <w:szCs w:val="13"/>
                      </w:rPr>
                    </w:pPr>
                    <w:bookmarkStart w:id="3" w:name="_Hlk200088195"/>
                    <w:bookmarkStart w:id="4" w:name="_Hlk200088196"/>
                    <w:r>
                      <w:rPr>
                        <w:b/>
                        <w:bCs/>
                        <w:sz w:val="13"/>
                        <w:szCs w:val="13"/>
                      </w:rPr>
                      <w:t>Ons kenmerk</w:t>
                    </w:r>
                  </w:p>
                  <w:p w14:paraId="69C46CF7" w14:textId="3FFD21A7" w:rsidR="00887E25" w:rsidRDefault="00887E25" w:rsidP="00923B89">
                    <w:pPr>
                      <w:spacing w:line="276" w:lineRule="auto"/>
                      <w:rPr>
                        <w:sz w:val="13"/>
                        <w:szCs w:val="13"/>
                      </w:rPr>
                    </w:pPr>
                    <w:r w:rsidRPr="00887E25">
                      <w:rPr>
                        <w:sz w:val="13"/>
                        <w:szCs w:val="13"/>
                      </w:rPr>
                      <w:t>IenW/BSK-2025/123279</w:t>
                    </w:r>
                    <w:bookmarkEnd w:id="3"/>
                    <w:bookmarkEnd w:id="4"/>
                  </w:p>
                  <w:p w14:paraId="35E006E3" w14:textId="77777777" w:rsidR="00705F1A" w:rsidRDefault="00705F1A" w:rsidP="00923B89">
                    <w:pPr>
                      <w:spacing w:line="276" w:lineRule="auto"/>
                      <w:rPr>
                        <w:sz w:val="13"/>
                        <w:szCs w:val="13"/>
                      </w:rPr>
                    </w:pPr>
                  </w:p>
                  <w:p w14:paraId="1A23EC7F" w14:textId="6DB888C1" w:rsidR="00705F1A" w:rsidRPr="00705F1A" w:rsidRDefault="00705F1A" w:rsidP="00923B89">
                    <w:pPr>
                      <w:spacing w:line="276" w:lineRule="auto"/>
                      <w:rPr>
                        <w:b/>
                        <w:bCs/>
                        <w:sz w:val="13"/>
                        <w:szCs w:val="13"/>
                      </w:rPr>
                    </w:pPr>
                    <w:r w:rsidRPr="00705F1A">
                      <w:rPr>
                        <w:b/>
                        <w:bCs/>
                        <w:sz w:val="13"/>
                        <w:szCs w:val="13"/>
                      </w:rPr>
                      <w:t>Uw kenmerk</w:t>
                    </w:r>
                  </w:p>
                  <w:p w14:paraId="194A3AC7" w14:textId="4C553FF1" w:rsidR="00705F1A" w:rsidRDefault="00705F1A" w:rsidP="00923B89">
                    <w:pPr>
                      <w:spacing w:line="276" w:lineRule="auto"/>
                      <w:rPr>
                        <w:sz w:val="13"/>
                        <w:szCs w:val="13"/>
                      </w:rPr>
                    </w:pPr>
                    <w:r w:rsidRPr="00705F1A">
                      <w:rPr>
                        <w:sz w:val="13"/>
                        <w:szCs w:val="13"/>
                      </w:rPr>
                      <w:t>2025Z04407/2025D12952</w:t>
                    </w:r>
                  </w:p>
                  <w:p w14:paraId="6870E99E" w14:textId="77777777" w:rsidR="00842FDC" w:rsidRDefault="00842FDC" w:rsidP="00923B89">
                    <w:pPr>
                      <w:spacing w:line="276" w:lineRule="auto"/>
                      <w:rPr>
                        <w:sz w:val="13"/>
                        <w:szCs w:val="13"/>
                      </w:rPr>
                    </w:pPr>
                  </w:p>
                  <w:p w14:paraId="198395A4" w14:textId="5B633B37" w:rsidR="00842FDC" w:rsidRPr="00842FDC" w:rsidRDefault="00842FDC" w:rsidP="00923B89">
                    <w:pPr>
                      <w:spacing w:line="276" w:lineRule="auto"/>
                      <w:rPr>
                        <w:b/>
                        <w:bCs/>
                        <w:sz w:val="13"/>
                        <w:szCs w:val="13"/>
                      </w:rPr>
                    </w:pPr>
                    <w:r w:rsidRPr="00842FDC">
                      <w:rPr>
                        <w:b/>
                        <w:bCs/>
                        <w:sz w:val="13"/>
                        <w:szCs w:val="13"/>
                      </w:rPr>
                      <w:t>Bijlage(n)</w:t>
                    </w:r>
                  </w:p>
                  <w:p w14:paraId="142CAD85" w14:textId="22098B19" w:rsidR="00842FDC" w:rsidRPr="00887E25" w:rsidRDefault="00004E54" w:rsidP="00923B89">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CACBBDF" wp14:editId="59B0203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A05FB0" w14:textId="77777777" w:rsidR="00341640" w:rsidRDefault="009E771A">
                          <w:pPr>
                            <w:spacing w:line="240" w:lineRule="auto"/>
                          </w:pPr>
                          <w:r>
                            <w:rPr>
                              <w:noProof/>
                              <w:lang w:val="en-GB" w:eastAsia="en-GB"/>
                            </w:rPr>
                            <w:drawing>
                              <wp:inline distT="0" distB="0" distL="0" distR="0" wp14:anchorId="6D644FAC" wp14:editId="3C516C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ACBBD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EA05FB0" w14:textId="77777777" w:rsidR="00341640" w:rsidRDefault="009E771A">
                    <w:pPr>
                      <w:spacing w:line="240" w:lineRule="auto"/>
                    </w:pPr>
                    <w:r>
                      <w:rPr>
                        <w:noProof/>
                        <w:lang w:val="en-GB" w:eastAsia="en-GB"/>
                      </w:rPr>
                      <w:drawing>
                        <wp:inline distT="0" distB="0" distL="0" distR="0" wp14:anchorId="6D644FAC" wp14:editId="3C516C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4D0F140" wp14:editId="6EC411C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7E0085" w14:textId="77777777" w:rsidR="00341640" w:rsidRDefault="009E771A">
                          <w:pPr>
                            <w:spacing w:line="240" w:lineRule="auto"/>
                          </w:pPr>
                          <w:r>
                            <w:rPr>
                              <w:noProof/>
                              <w:lang w:val="en-GB" w:eastAsia="en-GB"/>
                            </w:rPr>
                            <w:drawing>
                              <wp:inline distT="0" distB="0" distL="0" distR="0" wp14:anchorId="1AB95DA7" wp14:editId="544A912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D0F14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7E0085" w14:textId="77777777" w:rsidR="00341640" w:rsidRDefault="009E771A">
                    <w:pPr>
                      <w:spacing w:line="240" w:lineRule="auto"/>
                    </w:pPr>
                    <w:r>
                      <w:rPr>
                        <w:noProof/>
                        <w:lang w:val="en-GB" w:eastAsia="en-GB"/>
                      </w:rPr>
                      <w:drawing>
                        <wp:inline distT="0" distB="0" distL="0" distR="0" wp14:anchorId="1AB95DA7" wp14:editId="544A912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2EB8803" wp14:editId="50CDD14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7184988" w14:textId="77777777" w:rsidR="00341640" w:rsidRDefault="009E771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2EB880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7184988" w14:textId="77777777" w:rsidR="00341640" w:rsidRDefault="009E771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2E16F54" wp14:editId="1D788C4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E146937" w14:textId="77777777" w:rsidR="00341640" w:rsidRDefault="009E771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2E16F5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E146937" w14:textId="77777777" w:rsidR="00341640" w:rsidRDefault="009E771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AA8ACA" wp14:editId="0D9B2FB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41640" w14:paraId="2E6E6CFE" w14:textId="77777777">
                            <w:trPr>
                              <w:trHeight w:val="200"/>
                            </w:trPr>
                            <w:tc>
                              <w:tcPr>
                                <w:tcW w:w="1140" w:type="dxa"/>
                              </w:tcPr>
                              <w:p w14:paraId="13A99C93" w14:textId="77777777" w:rsidR="00341640" w:rsidRDefault="00341640"/>
                            </w:tc>
                            <w:tc>
                              <w:tcPr>
                                <w:tcW w:w="5400" w:type="dxa"/>
                              </w:tcPr>
                              <w:p w14:paraId="6CE87F74" w14:textId="77777777" w:rsidR="00341640" w:rsidRDefault="00341640"/>
                            </w:tc>
                          </w:tr>
                          <w:tr w:rsidR="00341640" w14:paraId="4AB59833" w14:textId="77777777">
                            <w:trPr>
                              <w:trHeight w:val="240"/>
                            </w:trPr>
                            <w:tc>
                              <w:tcPr>
                                <w:tcW w:w="1140" w:type="dxa"/>
                              </w:tcPr>
                              <w:p w14:paraId="5D581CD2" w14:textId="77777777" w:rsidR="00341640" w:rsidRDefault="009E771A">
                                <w:r>
                                  <w:t>Datum</w:t>
                                </w:r>
                              </w:p>
                            </w:tc>
                            <w:tc>
                              <w:tcPr>
                                <w:tcW w:w="5400" w:type="dxa"/>
                              </w:tcPr>
                              <w:p w14:paraId="1856883F" w14:textId="513560D7" w:rsidR="00341640" w:rsidRDefault="00923B89">
                                <w:r>
                                  <w:t>8 september 2025</w:t>
                                </w:r>
                              </w:p>
                            </w:tc>
                          </w:tr>
                          <w:tr w:rsidR="00341640" w14:paraId="37222174" w14:textId="77777777">
                            <w:trPr>
                              <w:trHeight w:val="240"/>
                            </w:trPr>
                            <w:tc>
                              <w:tcPr>
                                <w:tcW w:w="1140" w:type="dxa"/>
                              </w:tcPr>
                              <w:p w14:paraId="339CC906" w14:textId="77777777" w:rsidR="00341640" w:rsidRDefault="009E771A">
                                <w:r>
                                  <w:t>Betreft</w:t>
                                </w:r>
                              </w:p>
                            </w:tc>
                            <w:tc>
                              <w:tcPr>
                                <w:tcW w:w="5400" w:type="dxa"/>
                              </w:tcPr>
                              <w:p w14:paraId="20D8C59F" w14:textId="77777777" w:rsidR="00341640" w:rsidRDefault="009E771A">
                                <w:r>
                                  <w:t>Reactie op brieven Hergebruik Nu en Dutch Cups</w:t>
                                </w:r>
                              </w:p>
                            </w:tc>
                          </w:tr>
                          <w:tr w:rsidR="00341640" w14:paraId="78B8E5BB" w14:textId="77777777">
                            <w:trPr>
                              <w:trHeight w:val="200"/>
                            </w:trPr>
                            <w:tc>
                              <w:tcPr>
                                <w:tcW w:w="1140" w:type="dxa"/>
                              </w:tcPr>
                              <w:p w14:paraId="336A3DED" w14:textId="77777777" w:rsidR="00341640" w:rsidRDefault="00341640"/>
                            </w:tc>
                            <w:tc>
                              <w:tcPr>
                                <w:tcW w:w="5400" w:type="dxa"/>
                              </w:tcPr>
                              <w:p w14:paraId="0DD67E53" w14:textId="77777777" w:rsidR="00341640" w:rsidRDefault="00341640"/>
                            </w:tc>
                          </w:tr>
                        </w:tbl>
                        <w:p w14:paraId="68521DE2" w14:textId="77777777" w:rsidR="00744A4A" w:rsidRDefault="00744A4A"/>
                      </w:txbxContent>
                    </wps:txbx>
                    <wps:bodyPr vert="horz" wrap="square" lIns="0" tIns="0" rIns="0" bIns="0" anchor="t" anchorCtr="0"/>
                  </wps:wsp>
                </a:graphicData>
              </a:graphic>
            </wp:anchor>
          </w:drawing>
        </mc:Choice>
        <mc:Fallback>
          <w:pict>
            <v:shape w14:anchorId="34AA8AC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41640" w14:paraId="2E6E6CFE" w14:textId="77777777">
                      <w:trPr>
                        <w:trHeight w:val="200"/>
                      </w:trPr>
                      <w:tc>
                        <w:tcPr>
                          <w:tcW w:w="1140" w:type="dxa"/>
                        </w:tcPr>
                        <w:p w14:paraId="13A99C93" w14:textId="77777777" w:rsidR="00341640" w:rsidRDefault="00341640"/>
                      </w:tc>
                      <w:tc>
                        <w:tcPr>
                          <w:tcW w:w="5400" w:type="dxa"/>
                        </w:tcPr>
                        <w:p w14:paraId="6CE87F74" w14:textId="77777777" w:rsidR="00341640" w:rsidRDefault="00341640"/>
                      </w:tc>
                    </w:tr>
                    <w:tr w:rsidR="00341640" w14:paraId="4AB59833" w14:textId="77777777">
                      <w:trPr>
                        <w:trHeight w:val="240"/>
                      </w:trPr>
                      <w:tc>
                        <w:tcPr>
                          <w:tcW w:w="1140" w:type="dxa"/>
                        </w:tcPr>
                        <w:p w14:paraId="5D581CD2" w14:textId="77777777" w:rsidR="00341640" w:rsidRDefault="009E771A">
                          <w:r>
                            <w:t>Datum</w:t>
                          </w:r>
                        </w:p>
                      </w:tc>
                      <w:tc>
                        <w:tcPr>
                          <w:tcW w:w="5400" w:type="dxa"/>
                        </w:tcPr>
                        <w:p w14:paraId="1856883F" w14:textId="513560D7" w:rsidR="00341640" w:rsidRDefault="00923B89">
                          <w:r>
                            <w:t>8 september 2025</w:t>
                          </w:r>
                        </w:p>
                      </w:tc>
                    </w:tr>
                    <w:tr w:rsidR="00341640" w14:paraId="37222174" w14:textId="77777777">
                      <w:trPr>
                        <w:trHeight w:val="240"/>
                      </w:trPr>
                      <w:tc>
                        <w:tcPr>
                          <w:tcW w:w="1140" w:type="dxa"/>
                        </w:tcPr>
                        <w:p w14:paraId="339CC906" w14:textId="77777777" w:rsidR="00341640" w:rsidRDefault="009E771A">
                          <w:r>
                            <w:t>Betreft</w:t>
                          </w:r>
                        </w:p>
                      </w:tc>
                      <w:tc>
                        <w:tcPr>
                          <w:tcW w:w="5400" w:type="dxa"/>
                        </w:tcPr>
                        <w:p w14:paraId="20D8C59F" w14:textId="77777777" w:rsidR="00341640" w:rsidRDefault="009E771A">
                          <w:r>
                            <w:t>Reactie op brieven Hergebruik Nu en Dutch Cups</w:t>
                          </w:r>
                        </w:p>
                      </w:tc>
                    </w:tr>
                    <w:tr w:rsidR="00341640" w14:paraId="78B8E5BB" w14:textId="77777777">
                      <w:trPr>
                        <w:trHeight w:val="200"/>
                      </w:trPr>
                      <w:tc>
                        <w:tcPr>
                          <w:tcW w:w="1140" w:type="dxa"/>
                        </w:tcPr>
                        <w:p w14:paraId="336A3DED" w14:textId="77777777" w:rsidR="00341640" w:rsidRDefault="00341640"/>
                      </w:tc>
                      <w:tc>
                        <w:tcPr>
                          <w:tcW w:w="5400" w:type="dxa"/>
                        </w:tcPr>
                        <w:p w14:paraId="0DD67E53" w14:textId="77777777" w:rsidR="00341640" w:rsidRDefault="00341640"/>
                      </w:tc>
                    </w:tr>
                  </w:tbl>
                  <w:p w14:paraId="68521DE2" w14:textId="77777777" w:rsidR="00744A4A" w:rsidRDefault="00744A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8157A5" wp14:editId="1E0C0D3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8808F2" w14:textId="77777777" w:rsidR="00744A4A" w:rsidRDefault="00744A4A"/>
                      </w:txbxContent>
                    </wps:txbx>
                    <wps:bodyPr vert="horz" wrap="square" lIns="0" tIns="0" rIns="0" bIns="0" anchor="t" anchorCtr="0"/>
                  </wps:wsp>
                </a:graphicData>
              </a:graphic>
            </wp:anchor>
          </w:drawing>
        </mc:Choice>
        <mc:Fallback>
          <w:pict>
            <v:shape w14:anchorId="158157A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88808F2" w14:textId="77777777" w:rsidR="00744A4A" w:rsidRDefault="00744A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52784"/>
    <w:multiLevelType w:val="multilevel"/>
    <w:tmpl w:val="60BB177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0C2128D"/>
    <w:multiLevelType w:val="multilevel"/>
    <w:tmpl w:val="87E72AB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6508060"/>
    <w:multiLevelType w:val="multilevel"/>
    <w:tmpl w:val="B6F7A7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2DCC1B5"/>
    <w:multiLevelType w:val="multilevel"/>
    <w:tmpl w:val="3B58C38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6CB77DD"/>
    <w:multiLevelType w:val="multilevel"/>
    <w:tmpl w:val="22255CB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7176696"/>
    <w:multiLevelType w:val="multilevel"/>
    <w:tmpl w:val="0A6F527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93F97E3"/>
    <w:multiLevelType w:val="multilevel"/>
    <w:tmpl w:val="7591E00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78601D9"/>
    <w:multiLevelType w:val="multilevel"/>
    <w:tmpl w:val="9F53DA1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813CCDF"/>
    <w:multiLevelType w:val="multilevel"/>
    <w:tmpl w:val="BB048C3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35EBFF6"/>
    <w:multiLevelType w:val="multilevel"/>
    <w:tmpl w:val="AEF45E4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3CC6672"/>
    <w:multiLevelType w:val="multilevel"/>
    <w:tmpl w:val="9843E59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2EC0058"/>
    <w:multiLevelType w:val="multilevel"/>
    <w:tmpl w:val="EB21000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DAA6A34"/>
    <w:multiLevelType w:val="multilevel"/>
    <w:tmpl w:val="E6B93CD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83C506"/>
    <w:multiLevelType w:val="multilevel"/>
    <w:tmpl w:val="4143518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BC29B0E"/>
    <w:multiLevelType w:val="multilevel"/>
    <w:tmpl w:val="8652A65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482F43"/>
    <w:multiLevelType w:val="multilevel"/>
    <w:tmpl w:val="A93553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0D8E797C"/>
    <w:multiLevelType w:val="multilevel"/>
    <w:tmpl w:val="E84E9C6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8F2B62"/>
    <w:multiLevelType w:val="hybridMultilevel"/>
    <w:tmpl w:val="26E8E304"/>
    <w:lvl w:ilvl="0" w:tplc="9DD6B8E4">
      <w:start w:val="1"/>
      <w:numFmt w:val="decimal"/>
      <w:lvlText w:val="%1."/>
      <w:lvlJc w:val="left"/>
      <w:pPr>
        <w:ind w:left="1020" w:hanging="360"/>
      </w:pPr>
    </w:lvl>
    <w:lvl w:ilvl="1" w:tplc="95346D48">
      <w:start w:val="1"/>
      <w:numFmt w:val="decimal"/>
      <w:lvlText w:val="%2."/>
      <w:lvlJc w:val="left"/>
      <w:pPr>
        <w:ind w:left="1020" w:hanging="360"/>
      </w:pPr>
    </w:lvl>
    <w:lvl w:ilvl="2" w:tplc="EAD6B23C">
      <w:start w:val="1"/>
      <w:numFmt w:val="decimal"/>
      <w:lvlText w:val="%3."/>
      <w:lvlJc w:val="left"/>
      <w:pPr>
        <w:ind w:left="1020" w:hanging="360"/>
      </w:pPr>
    </w:lvl>
    <w:lvl w:ilvl="3" w:tplc="2E2CC210">
      <w:start w:val="1"/>
      <w:numFmt w:val="decimal"/>
      <w:lvlText w:val="%4."/>
      <w:lvlJc w:val="left"/>
      <w:pPr>
        <w:ind w:left="1020" w:hanging="360"/>
      </w:pPr>
    </w:lvl>
    <w:lvl w:ilvl="4" w:tplc="5868F75E">
      <w:start w:val="1"/>
      <w:numFmt w:val="decimal"/>
      <w:lvlText w:val="%5."/>
      <w:lvlJc w:val="left"/>
      <w:pPr>
        <w:ind w:left="1020" w:hanging="360"/>
      </w:pPr>
    </w:lvl>
    <w:lvl w:ilvl="5" w:tplc="7AF817E2">
      <w:start w:val="1"/>
      <w:numFmt w:val="decimal"/>
      <w:lvlText w:val="%6."/>
      <w:lvlJc w:val="left"/>
      <w:pPr>
        <w:ind w:left="1020" w:hanging="360"/>
      </w:pPr>
    </w:lvl>
    <w:lvl w:ilvl="6" w:tplc="9FC268D2">
      <w:start w:val="1"/>
      <w:numFmt w:val="decimal"/>
      <w:lvlText w:val="%7."/>
      <w:lvlJc w:val="left"/>
      <w:pPr>
        <w:ind w:left="1020" w:hanging="360"/>
      </w:pPr>
    </w:lvl>
    <w:lvl w:ilvl="7" w:tplc="DC5EB048">
      <w:start w:val="1"/>
      <w:numFmt w:val="decimal"/>
      <w:lvlText w:val="%8."/>
      <w:lvlJc w:val="left"/>
      <w:pPr>
        <w:ind w:left="1020" w:hanging="360"/>
      </w:pPr>
    </w:lvl>
    <w:lvl w:ilvl="8" w:tplc="463C00CC">
      <w:start w:val="1"/>
      <w:numFmt w:val="decimal"/>
      <w:lvlText w:val="%9."/>
      <w:lvlJc w:val="left"/>
      <w:pPr>
        <w:ind w:left="1020" w:hanging="360"/>
      </w:pPr>
    </w:lvl>
  </w:abstractNum>
  <w:abstractNum w:abstractNumId="18" w15:restartNumberingAfterBreak="0">
    <w:nsid w:val="29351509"/>
    <w:multiLevelType w:val="multilevel"/>
    <w:tmpl w:val="026CD5C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877D7"/>
    <w:multiLevelType w:val="multilevel"/>
    <w:tmpl w:val="24109DF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B81F11"/>
    <w:multiLevelType w:val="multilevel"/>
    <w:tmpl w:val="6596695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B76046"/>
    <w:multiLevelType w:val="multilevel"/>
    <w:tmpl w:val="BD52356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FC3EC7"/>
    <w:multiLevelType w:val="hybridMultilevel"/>
    <w:tmpl w:val="46AE1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2B51B28"/>
    <w:multiLevelType w:val="multilevel"/>
    <w:tmpl w:val="551864D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8B9CB"/>
    <w:multiLevelType w:val="multilevel"/>
    <w:tmpl w:val="66165B9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9"/>
  </w:num>
  <w:num w:numId="4">
    <w:abstractNumId w:val="11"/>
  </w:num>
  <w:num w:numId="5">
    <w:abstractNumId w:val="2"/>
  </w:num>
  <w:num w:numId="6">
    <w:abstractNumId w:val="18"/>
  </w:num>
  <w:num w:numId="7">
    <w:abstractNumId w:val="14"/>
  </w:num>
  <w:num w:numId="8">
    <w:abstractNumId w:val="5"/>
  </w:num>
  <w:num w:numId="9">
    <w:abstractNumId w:val="9"/>
  </w:num>
  <w:num w:numId="10">
    <w:abstractNumId w:val="3"/>
  </w:num>
  <w:num w:numId="11">
    <w:abstractNumId w:val="4"/>
  </w:num>
  <w:num w:numId="12">
    <w:abstractNumId w:val="15"/>
  </w:num>
  <w:num w:numId="13">
    <w:abstractNumId w:val="21"/>
  </w:num>
  <w:num w:numId="14">
    <w:abstractNumId w:val="6"/>
  </w:num>
  <w:num w:numId="15">
    <w:abstractNumId w:val="16"/>
  </w:num>
  <w:num w:numId="16">
    <w:abstractNumId w:val="0"/>
  </w:num>
  <w:num w:numId="17">
    <w:abstractNumId w:val="12"/>
  </w:num>
  <w:num w:numId="18">
    <w:abstractNumId w:val="8"/>
  </w:num>
  <w:num w:numId="19">
    <w:abstractNumId w:val="7"/>
  </w:num>
  <w:num w:numId="20">
    <w:abstractNumId w:val="20"/>
  </w:num>
  <w:num w:numId="21">
    <w:abstractNumId w:val="23"/>
  </w:num>
  <w:num w:numId="22">
    <w:abstractNumId w:val="10"/>
  </w:num>
  <w:num w:numId="23">
    <w:abstractNumId w:val="24"/>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75"/>
    <w:rsid w:val="00001B64"/>
    <w:rsid w:val="00004E54"/>
    <w:rsid w:val="000237A8"/>
    <w:rsid w:val="00026105"/>
    <w:rsid w:val="00032AB8"/>
    <w:rsid w:val="00044956"/>
    <w:rsid w:val="00046AFB"/>
    <w:rsid w:val="000510D9"/>
    <w:rsid w:val="000574CD"/>
    <w:rsid w:val="00090458"/>
    <w:rsid w:val="0009223C"/>
    <w:rsid w:val="00093036"/>
    <w:rsid w:val="000A5CC7"/>
    <w:rsid w:val="000C2C83"/>
    <w:rsid w:val="000F6714"/>
    <w:rsid w:val="000F7469"/>
    <w:rsid w:val="00100E5C"/>
    <w:rsid w:val="001042F4"/>
    <w:rsid w:val="00107EC4"/>
    <w:rsid w:val="00114377"/>
    <w:rsid w:val="0011677A"/>
    <w:rsid w:val="001168A5"/>
    <w:rsid w:val="00150362"/>
    <w:rsid w:val="00150576"/>
    <w:rsid w:val="00160753"/>
    <w:rsid w:val="00164761"/>
    <w:rsid w:val="001A6997"/>
    <w:rsid w:val="001A7032"/>
    <w:rsid w:val="001B2A4F"/>
    <w:rsid w:val="001D3D10"/>
    <w:rsid w:val="00204D72"/>
    <w:rsid w:val="00210609"/>
    <w:rsid w:val="00211D03"/>
    <w:rsid w:val="0021318C"/>
    <w:rsid w:val="00214C37"/>
    <w:rsid w:val="00220267"/>
    <w:rsid w:val="00236CBD"/>
    <w:rsid w:val="00244000"/>
    <w:rsid w:val="00265A75"/>
    <w:rsid w:val="0026628B"/>
    <w:rsid w:val="00281994"/>
    <w:rsid w:val="00281C8A"/>
    <w:rsid w:val="00296BAC"/>
    <w:rsid w:val="002A07B3"/>
    <w:rsid w:val="002B1BC2"/>
    <w:rsid w:val="002B63B2"/>
    <w:rsid w:val="002D28C6"/>
    <w:rsid w:val="002D6870"/>
    <w:rsid w:val="002F7DBF"/>
    <w:rsid w:val="00301B83"/>
    <w:rsid w:val="00302EDD"/>
    <w:rsid w:val="00306561"/>
    <w:rsid w:val="003133FC"/>
    <w:rsid w:val="003161B2"/>
    <w:rsid w:val="00341640"/>
    <w:rsid w:val="0034355B"/>
    <w:rsid w:val="00343743"/>
    <w:rsid w:val="0034690D"/>
    <w:rsid w:val="0035487C"/>
    <w:rsid w:val="003642FA"/>
    <w:rsid w:val="00372531"/>
    <w:rsid w:val="00380646"/>
    <w:rsid w:val="00383BEA"/>
    <w:rsid w:val="00385884"/>
    <w:rsid w:val="00396969"/>
    <w:rsid w:val="003B1111"/>
    <w:rsid w:val="003B165B"/>
    <w:rsid w:val="003B226D"/>
    <w:rsid w:val="003B394C"/>
    <w:rsid w:val="003B6890"/>
    <w:rsid w:val="003F0C8B"/>
    <w:rsid w:val="0040031A"/>
    <w:rsid w:val="004153B2"/>
    <w:rsid w:val="00421B4D"/>
    <w:rsid w:val="00443B8E"/>
    <w:rsid w:val="00443DBD"/>
    <w:rsid w:val="00446AB2"/>
    <w:rsid w:val="004530DD"/>
    <w:rsid w:val="00454E24"/>
    <w:rsid w:val="00467359"/>
    <w:rsid w:val="00467E59"/>
    <w:rsid w:val="00472527"/>
    <w:rsid w:val="00474678"/>
    <w:rsid w:val="00477357"/>
    <w:rsid w:val="00480A47"/>
    <w:rsid w:val="0048731F"/>
    <w:rsid w:val="00491BE3"/>
    <w:rsid w:val="00492FDC"/>
    <w:rsid w:val="004A3CD4"/>
    <w:rsid w:val="004D79B3"/>
    <w:rsid w:val="004F1F4F"/>
    <w:rsid w:val="004F2F95"/>
    <w:rsid w:val="0050295F"/>
    <w:rsid w:val="00525D82"/>
    <w:rsid w:val="00557A34"/>
    <w:rsid w:val="005774D5"/>
    <w:rsid w:val="005806EA"/>
    <w:rsid w:val="00584421"/>
    <w:rsid w:val="00584D3E"/>
    <w:rsid w:val="0058662F"/>
    <w:rsid w:val="00595D76"/>
    <w:rsid w:val="005A04A3"/>
    <w:rsid w:val="005C67D8"/>
    <w:rsid w:val="005E0794"/>
    <w:rsid w:val="005E71ED"/>
    <w:rsid w:val="005F0E47"/>
    <w:rsid w:val="005F33F4"/>
    <w:rsid w:val="006007C3"/>
    <w:rsid w:val="00606B52"/>
    <w:rsid w:val="00656E9A"/>
    <w:rsid w:val="0068305A"/>
    <w:rsid w:val="00683F3A"/>
    <w:rsid w:val="00693EC1"/>
    <w:rsid w:val="006A4E8E"/>
    <w:rsid w:val="006C3D6A"/>
    <w:rsid w:val="006D140E"/>
    <w:rsid w:val="006E1554"/>
    <w:rsid w:val="00705F1A"/>
    <w:rsid w:val="00713618"/>
    <w:rsid w:val="0072414E"/>
    <w:rsid w:val="00726577"/>
    <w:rsid w:val="00732BCC"/>
    <w:rsid w:val="00744A4A"/>
    <w:rsid w:val="00762A5C"/>
    <w:rsid w:val="00777AC3"/>
    <w:rsid w:val="00794768"/>
    <w:rsid w:val="007A69ED"/>
    <w:rsid w:val="007A73DA"/>
    <w:rsid w:val="007A7824"/>
    <w:rsid w:val="007C1573"/>
    <w:rsid w:val="007C271A"/>
    <w:rsid w:val="007C3B07"/>
    <w:rsid w:val="007D6139"/>
    <w:rsid w:val="007E3981"/>
    <w:rsid w:val="007F6DFC"/>
    <w:rsid w:val="007F73ED"/>
    <w:rsid w:val="008028BE"/>
    <w:rsid w:val="008137E5"/>
    <w:rsid w:val="00815413"/>
    <w:rsid w:val="0081757A"/>
    <w:rsid w:val="00822305"/>
    <w:rsid w:val="00841B81"/>
    <w:rsid w:val="00842FDC"/>
    <w:rsid w:val="00852C94"/>
    <w:rsid w:val="00856759"/>
    <w:rsid w:val="00865B56"/>
    <w:rsid w:val="00883989"/>
    <w:rsid w:val="00887E25"/>
    <w:rsid w:val="00894662"/>
    <w:rsid w:val="00897059"/>
    <w:rsid w:val="008B2E2D"/>
    <w:rsid w:val="008C6F78"/>
    <w:rsid w:val="008F32EC"/>
    <w:rsid w:val="0090234E"/>
    <w:rsid w:val="009144D6"/>
    <w:rsid w:val="00914D82"/>
    <w:rsid w:val="00921B89"/>
    <w:rsid w:val="00923B89"/>
    <w:rsid w:val="00925F99"/>
    <w:rsid w:val="009401BF"/>
    <w:rsid w:val="00943D72"/>
    <w:rsid w:val="0095789C"/>
    <w:rsid w:val="00961BF6"/>
    <w:rsid w:val="009A2963"/>
    <w:rsid w:val="009B14DC"/>
    <w:rsid w:val="009B66C9"/>
    <w:rsid w:val="009C3E37"/>
    <w:rsid w:val="009D7CD8"/>
    <w:rsid w:val="009E188A"/>
    <w:rsid w:val="009E52D6"/>
    <w:rsid w:val="009E771A"/>
    <w:rsid w:val="00A847A3"/>
    <w:rsid w:val="00A870CD"/>
    <w:rsid w:val="00A8754E"/>
    <w:rsid w:val="00A96D62"/>
    <w:rsid w:val="00AA7086"/>
    <w:rsid w:val="00AD6A03"/>
    <w:rsid w:val="00AE6277"/>
    <w:rsid w:val="00AE6ED4"/>
    <w:rsid w:val="00AF2F50"/>
    <w:rsid w:val="00AF49E5"/>
    <w:rsid w:val="00AF607C"/>
    <w:rsid w:val="00AF7B50"/>
    <w:rsid w:val="00B33CE8"/>
    <w:rsid w:val="00B47DFD"/>
    <w:rsid w:val="00B63332"/>
    <w:rsid w:val="00B733F9"/>
    <w:rsid w:val="00B76BA8"/>
    <w:rsid w:val="00B95FAE"/>
    <w:rsid w:val="00B96ECB"/>
    <w:rsid w:val="00BC0E40"/>
    <w:rsid w:val="00BC125C"/>
    <w:rsid w:val="00BE23BD"/>
    <w:rsid w:val="00BE28B3"/>
    <w:rsid w:val="00BE4972"/>
    <w:rsid w:val="00C0213E"/>
    <w:rsid w:val="00C072AC"/>
    <w:rsid w:val="00C16018"/>
    <w:rsid w:val="00C217CF"/>
    <w:rsid w:val="00C27FBC"/>
    <w:rsid w:val="00C67832"/>
    <w:rsid w:val="00C73CC3"/>
    <w:rsid w:val="00C75B6D"/>
    <w:rsid w:val="00C91F99"/>
    <w:rsid w:val="00CA6405"/>
    <w:rsid w:val="00CB7C76"/>
    <w:rsid w:val="00CB7DE6"/>
    <w:rsid w:val="00CC3E5C"/>
    <w:rsid w:val="00CD2A56"/>
    <w:rsid w:val="00CD4BA2"/>
    <w:rsid w:val="00CE1083"/>
    <w:rsid w:val="00CF511C"/>
    <w:rsid w:val="00D03E1A"/>
    <w:rsid w:val="00D05E0A"/>
    <w:rsid w:val="00D10545"/>
    <w:rsid w:val="00D23CF9"/>
    <w:rsid w:val="00D25EC7"/>
    <w:rsid w:val="00D27C99"/>
    <w:rsid w:val="00D317D1"/>
    <w:rsid w:val="00D5315D"/>
    <w:rsid w:val="00D5717F"/>
    <w:rsid w:val="00D63CCE"/>
    <w:rsid w:val="00D72E0A"/>
    <w:rsid w:val="00DA0AF0"/>
    <w:rsid w:val="00DA2AED"/>
    <w:rsid w:val="00DD1EC3"/>
    <w:rsid w:val="00DD3B27"/>
    <w:rsid w:val="00DE167C"/>
    <w:rsid w:val="00DF6521"/>
    <w:rsid w:val="00E13223"/>
    <w:rsid w:val="00E13C5C"/>
    <w:rsid w:val="00E17534"/>
    <w:rsid w:val="00E2092A"/>
    <w:rsid w:val="00E26EC0"/>
    <w:rsid w:val="00E271F0"/>
    <w:rsid w:val="00E34ADC"/>
    <w:rsid w:val="00E432A8"/>
    <w:rsid w:val="00E55467"/>
    <w:rsid w:val="00E84BF8"/>
    <w:rsid w:val="00E85275"/>
    <w:rsid w:val="00E94F37"/>
    <w:rsid w:val="00E97FC1"/>
    <w:rsid w:val="00EA6EF3"/>
    <w:rsid w:val="00EC1720"/>
    <w:rsid w:val="00EC5E71"/>
    <w:rsid w:val="00ED13EF"/>
    <w:rsid w:val="00ED3EAD"/>
    <w:rsid w:val="00EE1943"/>
    <w:rsid w:val="00EE49DA"/>
    <w:rsid w:val="00EF1B8C"/>
    <w:rsid w:val="00F02960"/>
    <w:rsid w:val="00F07008"/>
    <w:rsid w:val="00F07894"/>
    <w:rsid w:val="00F123CD"/>
    <w:rsid w:val="00F15224"/>
    <w:rsid w:val="00F240A5"/>
    <w:rsid w:val="00F378F3"/>
    <w:rsid w:val="00F43A52"/>
    <w:rsid w:val="00F572EA"/>
    <w:rsid w:val="00F60360"/>
    <w:rsid w:val="00F623C8"/>
    <w:rsid w:val="00F661DE"/>
    <w:rsid w:val="00F75EDB"/>
    <w:rsid w:val="00F82446"/>
    <w:rsid w:val="00F94D21"/>
    <w:rsid w:val="00FA1329"/>
    <w:rsid w:val="00FB3125"/>
    <w:rsid w:val="00FB6351"/>
    <w:rsid w:val="00FC2EBA"/>
    <w:rsid w:val="00FC6F5E"/>
    <w:rsid w:val="00FE44AF"/>
    <w:rsid w:val="00FF112D"/>
    <w:rsid w:val="00FF4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85275"/>
    <w:pPr>
      <w:tabs>
        <w:tab w:val="center" w:pos="4536"/>
        <w:tab w:val="right" w:pos="9072"/>
      </w:tabs>
      <w:spacing w:line="240" w:lineRule="auto"/>
    </w:pPr>
  </w:style>
  <w:style w:type="character" w:customStyle="1" w:styleId="HeaderChar">
    <w:name w:val="Header Char"/>
    <w:basedOn w:val="DefaultParagraphFont"/>
    <w:link w:val="Header"/>
    <w:uiPriority w:val="99"/>
    <w:rsid w:val="00E85275"/>
    <w:rPr>
      <w:rFonts w:ascii="Verdana" w:hAnsi="Verdana"/>
      <w:color w:val="000000"/>
      <w:sz w:val="18"/>
      <w:szCs w:val="18"/>
    </w:rPr>
  </w:style>
  <w:style w:type="paragraph" w:styleId="Footer">
    <w:name w:val="footer"/>
    <w:basedOn w:val="Normal"/>
    <w:link w:val="FooterChar"/>
    <w:uiPriority w:val="99"/>
    <w:unhideWhenUsed/>
    <w:rsid w:val="00E85275"/>
    <w:pPr>
      <w:tabs>
        <w:tab w:val="center" w:pos="4536"/>
        <w:tab w:val="right" w:pos="9072"/>
      </w:tabs>
      <w:spacing w:line="240" w:lineRule="auto"/>
    </w:pPr>
  </w:style>
  <w:style w:type="character" w:customStyle="1" w:styleId="FooterChar">
    <w:name w:val="Footer Char"/>
    <w:basedOn w:val="DefaultParagraphFont"/>
    <w:link w:val="Footer"/>
    <w:uiPriority w:val="99"/>
    <w:rsid w:val="00E85275"/>
    <w:rPr>
      <w:rFonts w:ascii="Verdana" w:hAnsi="Verdana"/>
      <w:color w:val="000000"/>
      <w:sz w:val="18"/>
      <w:szCs w:val="18"/>
    </w:rPr>
  </w:style>
  <w:style w:type="paragraph" w:styleId="FootnoteText">
    <w:name w:val="footnote text"/>
    <w:basedOn w:val="Normal"/>
    <w:link w:val="FootnoteTextChar"/>
    <w:uiPriority w:val="99"/>
    <w:unhideWhenUsed/>
    <w:rsid w:val="00372531"/>
    <w:pPr>
      <w:spacing w:line="240" w:lineRule="auto"/>
    </w:pPr>
    <w:rPr>
      <w:sz w:val="20"/>
      <w:szCs w:val="20"/>
    </w:rPr>
  </w:style>
  <w:style w:type="character" w:customStyle="1" w:styleId="FootnoteTextChar">
    <w:name w:val="Footnote Text Char"/>
    <w:basedOn w:val="DefaultParagraphFont"/>
    <w:link w:val="FootnoteText"/>
    <w:uiPriority w:val="99"/>
    <w:rsid w:val="00372531"/>
    <w:rPr>
      <w:rFonts w:ascii="Verdana" w:hAnsi="Verdana"/>
      <w:color w:val="000000"/>
    </w:rPr>
  </w:style>
  <w:style w:type="character" w:styleId="FootnoteReference">
    <w:name w:val="footnote reference"/>
    <w:basedOn w:val="DefaultParagraphFont"/>
    <w:uiPriority w:val="99"/>
    <w:semiHidden/>
    <w:unhideWhenUsed/>
    <w:rsid w:val="00372531"/>
    <w:rPr>
      <w:vertAlign w:val="superscript"/>
    </w:rPr>
  </w:style>
  <w:style w:type="paragraph" w:styleId="ListParagraph">
    <w:name w:val="List Paragraph"/>
    <w:basedOn w:val="Normal"/>
    <w:uiPriority w:val="34"/>
    <w:semiHidden/>
    <w:rsid w:val="00372531"/>
    <w:pPr>
      <w:ind w:left="720"/>
      <w:contextualSpacing/>
    </w:pPr>
  </w:style>
  <w:style w:type="character" w:customStyle="1" w:styleId="UnresolvedMention">
    <w:name w:val="Unresolved Mention"/>
    <w:basedOn w:val="DefaultParagraphFont"/>
    <w:uiPriority w:val="99"/>
    <w:semiHidden/>
    <w:unhideWhenUsed/>
    <w:rsid w:val="00474678"/>
    <w:rPr>
      <w:color w:val="605E5C"/>
      <w:shd w:val="clear" w:color="auto" w:fill="E1DFDD"/>
    </w:rPr>
  </w:style>
  <w:style w:type="character" w:styleId="CommentReference">
    <w:name w:val="annotation reference"/>
    <w:basedOn w:val="DefaultParagraphFont"/>
    <w:uiPriority w:val="99"/>
    <w:semiHidden/>
    <w:unhideWhenUsed/>
    <w:rsid w:val="001168A5"/>
    <w:rPr>
      <w:sz w:val="16"/>
      <w:szCs w:val="16"/>
    </w:rPr>
  </w:style>
  <w:style w:type="paragraph" w:styleId="CommentText">
    <w:name w:val="annotation text"/>
    <w:basedOn w:val="Normal"/>
    <w:link w:val="CommentTextChar"/>
    <w:uiPriority w:val="99"/>
    <w:unhideWhenUsed/>
    <w:rsid w:val="001168A5"/>
    <w:pPr>
      <w:spacing w:line="240" w:lineRule="auto"/>
    </w:pPr>
    <w:rPr>
      <w:sz w:val="20"/>
      <w:szCs w:val="20"/>
    </w:rPr>
  </w:style>
  <w:style w:type="character" w:customStyle="1" w:styleId="CommentTextChar">
    <w:name w:val="Comment Text Char"/>
    <w:basedOn w:val="DefaultParagraphFont"/>
    <w:link w:val="CommentText"/>
    <w:uiPriority w:val="99"/>
    <w:rsid w:val="001168A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168A5"/>
    <w:rPr>
      <w:b/>
      <w:bCs/>
    </w:rPr>
  </w:style>
  <w:style w:type="character" w:customStyle="1" w:styleId="CommentSubjectChar">
    <w:name w:val="Comment Subject Char"/>
    <w:basedOn w:val="CommentTextChar"/>
    <w:link w:val="CommentSubject"/>
    <w:uiPriority w:val="99"/>
    <w:semiHidden/>
    <w:rsid w:val="001168A5"/>
    <w:rPr>
      <w:rFonts w:ascii="Verdana" w:hAnsi="Verdana"/>
      <w:b/>
      <w:bCs/>
      <w:color w:val="000000"/>
    </w:rPr>
  </w:style>
  <w:style w:type="paragraph" w:styleId="Revision">
    <w:name w:val="Revision"/>
    <w:hidden/>
    <w:uiPriority w:val="99"/>
    <w:semiHidden/>
    <w:rsid w:val="007A69ED"/>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606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76653">
      <w:bodyDiv w:val="1"/>
      <w:marLeft w:val="0"/>
      <w:marRight w:val="0"/>
      <w:marTop w:val="0"/>
      <w:marBottom w:val="0"/>
      <w:divBdr>
        <w:top w:val="none" w:sz="0" w:space="0" w:color="auto"/>
        <w:left w:val="none" w:sz="0" w:space="0" w:color="auto"/>
        <w:bottom w:val="none" w:sz="0" w:space="0" w:color="auto"/>
        <w:right w:val="none" w:sz="0" w:space="0" w:color="auto"/>
      </w:divBdr>
    </w:div>
    <w:div w:id="954865296">
      <w:bodyDiv w:val="1"/>
      <w:marLeft w:val="0"/>
      <w:marRight w:val="0"/>
      <w:marTop w:val="0"/>
      <w:marBottom w:val="0"/>
      <w:divBdr>
        <w:top w:val="none" w:sz="0" w:space="0" w:color="auto"/>
        <w:left w:val="none" w:sz="0" w:space="0" w:color="auto"/>
        <w:bottom w:val="none" w:sz="0" w:space="0" w:color="auto"/>
        <w:right w:val="none" w:sz="0" w:space="0" w:color="auto"/>
      </w:divBdr>
    </w:div>
    <w:div w:id="1245526863">
      <w:bodyDiv w:val="1"/>
      <w:marLeft w:val="0"/>
      <w:marRight w:val="0"/>
      <w:marTop w:val="0"/>
      <w:marBottom w:val="0"/>
      <w:divBdr>
        <w:top w:val="none" w:sz="0" w:space="0" w:color="auto"/>
        <w:left w:val="none" w:sz="0" w:space="0" w:color="auto"/>
        <w:bottom w:val="none" w:sz="0" w:space="0" w:color="auto"/>
        <w:right w:val="none" w:sz="0" w:space="0" w:color="auto"/>
      </w:divBdr>
    </w:div>
    <w:div w:id="1673415870">
      <w:bodyDiv w:val="1"/>
      <w:marLeft w:val="0"/>
      <w:marRight w:val="0"/>
      <w:marTop w:val="0"/>
      <w:marBottom w:val="0"/>
      <w:divBdr>
        <w:top w:val="none" w:sz="0" w:space="0" w:color="auto"/>
        <w:left w:val="none" w:sz="0" w:space="0" w:color="auto"/>
        <w:bottom w:val="none" w:sz="0" w:space="0" w:color="auto"/>
        <w:right w:val="none" w:sz="0" w:space="0" w:color="auto"/>
      </w:divBdr>
    </w:div>
    <w:div w:id="1683626344">
      <w:bodyDiv w:val="1"/>
      <w:marLeft w:val="0"/>
      <w:marRight w:val="0"/>
      <w:marTop w:val="0"/>
      <w:marBottom w:val="0"/>
      <w:divBdr>
        <w:top w:val="none" w:sz="0" w:space="0" w:color="auto"/>
        <w:left w:val="none" w:sz="0" w:space="0" w:color="auto"/>
        <w:bottom w:val="none" w:sz="0" w:space="0" w:color="auto"/>
        <w:right w:val="none" w:sz="0" w:space="0" w:color="auto"/>
      </w:divBdr>
    </w:div>
    <w:div w:id="1879312940">
      <w:bodyDiv w:val="1"/>
      <w:marLeft w:val="0"/>
      <w:marRight w:val="0"/>
      <w:marTop w:val="0"/>
      <w:marBottom w:val="0"/>
      <w:divBdr>
        <w:top w:val="none" w:sz="0" w:space="0" w:color="auto"/>
        <w:left w:val="none" w:sz="0" w:space="0" w:color="auto"/>
        <w:bottom w:val="none" w:sz="0" w:space="0" w:color="auto"/>
        <w:right w:val="none" w:sz="0" w:space="0" w:color="auto"/>
      </w:divBdr>
    </w:div>
    <w:div w:id="197921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3/12/14/vervolg-moties-omtrent-regelgeving-wegwerpplastics" TargetMode="External"/><Relationship Id="rId3" Type="http://schemas.openxmlformats.org/officeDocument/2006/relationships/hyperlink" Target="https://www.rijksoverheid.nl/documenten/kamerstukken/2024/12/14/kamerbrief-evaluatie-en-moties-regeling-kunststofproducten-voor-eenmalig-gebruik" TargetMode="External"/><Relationship Id="rId7" Type="http://schemas.openxmlformats.org/officeDocument/2006/relationships/hyperlink" Target="https://www.rijksoverheid.nl/documenten/kamerstukken/2025/04/14/verzamelbrief-circulaire-economie-april-2025" TargetMode="External"/><Relationship Id="rId2" Type="http://schemas.openxmlformats.org/officeDocument/2006/relationships/hyperlink" Target="https://wetten.overheid.nl/BWBR0046477/2024-01-01"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ilent.nl/onderwerpen/kunststofproducten-voor-eenmalig-gebruik" TargetMode="External"/><Relationship Id="rId5" Type="http://schemas.openxmlformats.org/officeDocument/2006/relationships/hyperlink" Target="https://www.rijksoverheid.nl/documenten/kamerstukken/2024/12/14/kamerbrief-evaluatie-en-moties-regeling-kunststofproducten-voor-eenmalig-gebruik" TargetMode="External"/><Relationship Id="rId4" Type="http://schemas.openxmlformats.org/officeDocument/2006/relationships/hyperlink" Target="https://www.rijksoverheid.nl/documenten/kamerstukken/2023/12/14/vervolg-moties-omtrent-regelgeving-wegwerpplastics" TargetMode="External"/><Relationship Id="rId9" Type="http://schemas.openxmlformats.org/officeDocument/2006/relationships/hyperlink" Target="https://www.rijksoverheid.nl/documenten/kamerstukken/2024/12/14/kamerbrief-evaluatie-en-moties-regeling-kunststofproducten-voor-eenmalig-gebrui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2203</ap:Words>
  <ap:Characters>12559</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aan Parlement - Reactie op brieven Hergebruik Nu en Dutch Cups</vt:lpstr>
    </vt:vector>
  </ap:TitlesOfParts>
  <ap:LinksUpToDate>false</ap:LinksUpToDate>
  <ap:CharactersWithSpaces>14733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2025-09-08T12:36:00.0000000Z</dcterms:created>
  <dcterms:modified xsi:type="dcterms:W3CDTF">2025-09-08T12:36:00.0000000Z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brieven Hergebruik Nu en Dutch Cups</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S.A. Elias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