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395F" w14:paraId="3DAE2C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1015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20DC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395F" w14:paraId="3F75B0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DB41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395F" w14:paraId="03FB84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02D03D" w14:textId="77777777"/>
        </w:tc>
      </w:tr>
      <w:tr w:rsidR="00997775" w:rsidTr="004C395F" w14:paraId="24582A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21D794" w14:textId="77777777"/>
        </w:tc>
      </w:tr>
      <w:tr w:rsidR="00997775" w:rsidTr="004C395F" w14:paraId="04644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C78A8" w14:textId="77777777"/>
        </w:tc>
        <w:tc>
          <w:tcPr>
            <w:tcW w:w="7654" w:type="dxa"/>
            <w:gridSpan w:val="2"/>
          </w:tcPr>
          <w:p w:rsidR="00997775" w:rsidRDefault="00997775" w14:paraId="278DC250" w14:textId="77777777"/>
        </w:tc>
      </w:tr>
      <w:tr w:rsidR="004C395F" w:rsidTr="004C395F" w14:paraId="586CA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15CB9340" w14:textId="50559493">
            <w:pPr>
              <w:rPr>
                <w:b/>
              </w:rPr>
            </w:pPr>
            <w:r>
              <w:rPr>
                <w:b/>
              </w:rPr>
              <w:t>36 650</w:t>
            </w:r>
          </w:p>
        </w:tc>
        <w:tc>
          <w:tcPr>
            <w:tcW w:w="7654" w:type="dxa"/>
            <w:gridSpan w:val="2"/>
          </w:tcPr>
          <w:p w:rsidR="004C395F" w:rsidP="004C395F" w:rsidRDefault="004C395F" w14:paraId="3DDCBDDD" w14:textId="518EADD7">
            <w:pPr>
              <w:rPr>
                <w:b/>
              </w:rPr>
            </w:pPr>
            <w:r w:rsidRPr="00A92A52">
              <w:rPr>
                <w:b/>
                <w:bCs/>
                <w:szCs w:val="24"/>
              </w:rPr>
              <w:t>Initiatiefnota van het lid Michon-</w:t>
            </w:r>
            <w:proofErr w:type="spellStart"/>
            <w:r w:rsidRPr="00A92A52">
              <w:rPr>
                <w:b/>
                <w:bCs/>
                <w:szCs w:val="24"/>
              </w:rPr>
              <w:t>Derkzen</w:t>
            </w:r>
            <w:proofErr w:type="spellEnd"/>
            <w:r w:rsidRPr="00A92A52">
              <w:rPr>
                <w:b/>
                <w:bCs/>
                <w:szCs w:val="24"/>
              </w:rPr>
              <w:t xml:space="preserve"> over de aanpak van voetbalgeweld</w:t>
            </w:r>
          </w:p>
        </w:tc>
      </w:tr>
      <w:tr w:rsidR="004C395F" w:rsidTr="004C395F" w14:paraId="230B8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5BA76C33" w14:textId="77777777"/>
        </w:tc>
        <w:tc>
          <w:tcPr>
            <w:tcW w:w="7654" w:type="dxa"/>
            <w:gridSpan w:val="2"/>
          </w:tcPr>
          <w:p w:rsidR="004C395F" w:rsidP="004C395F" w:rsidRDefault="004C395F" w14:paraId="40EEC515" w14:textId="77777777"/>
        </w:tc>
      </w:tr>
      <w:tr w:rsidR="004C395F" w:rsidTr="004C395F" w14:paraId="2ECE9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0C536D0C" w14:textId="77777777"/>
        </w:tc>
        <w:tc>
          <w:tcPr>
            <w:tcW w:w="7654" w:type="dxa"/>
            <w:gridSpan w:val="2"/>
          </w:tcPr>
          <w:p w:rsidR="004C395F" w:rsidP="004C395F" w:rsidRDefault="004C395F" w14:paraId="778B1C6E" w14:textId="77777777"/>
        </w:tc>
      </w:tr>
      <w:tr w:rsidR="004C395F" w:rsidTr="004C395F" w14:paraId="6056E4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463EE5CD" w14:textId="2C5469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79F9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4C395F" w:rsidP="004C395F" w:rsidRDefault="004C395F" w14:paraId="7602B140" w14:textId="4BC4E4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F79F9">
              <w:rPr>
                <w:b/>
              </w:rPr>
              <w:t>DE LEDEN VERKUIJLEN EN MICHON-DERKZEN</w:t>
            </w:r>
          </w:p>
        </w:tc>
      </w:tr>
      <w:tr w:rsidR="004C395F" w:rsidTr="004C395F" w14:paraId="58069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0098471E" w14:textId="77777777"/>
        </w:tc>
        <w:tc>
          <w:tcPr>
            <w:tcW w:w="7654" w:type="dxa"/>
            <w:gridSpan w:val="2"/>
          </w:tcPr>
          <w:p w:rsidR="004C395F" w:rsidP="004C395F" w:rsidRDefault="004C395F" w14:paraId="6CECEB2A" w14:textId="6418BFC8">
            <w:r>
              <w:t>Voorgesteld tijdens het notaoverleg van 8 september 2025</w:t>
            </w:r>
          </w:p>
        </w:tc>
      </w:tr>
      <w:tr w:rsidR="004C395F" w:rsidTr="004C395F" w14:paraId="3DB678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10C0E56F" w14:textId="77777777"/>
        </w:tc>
        <w:tc>
          <w:tcPr>
            <w:tcW w:w="7654" w:type="dxa"/>
            <w:gridSpan w:val="2"/>
          </w:tcPr>
          <w:p w:rsidR="004C395F" w:rsidP="004C395F" w:rsidRDefault="004C395F" w14:paraId="532E9928" w14:textId="77777777"/>
        </w:tc>
      </w:tr>
      <w:tr w:rsidR="004C395F" w:rsidTr="004C395F" w14:paraId="119AF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1C38140C" w14:textId="77777777"/>
        </w:tc>
        <w:tc>
          <w:tcPr>
            <w:tcW w:w="7654" w:type="dxa"/>
            <w:gridSpan w:val="2"/>
          </w:tcPr>
          <w:p w:rsidR="004C395F" w:rsidP="004C395F" w:rsidRDefault="004C395F" w14:paraId="2E65C749" w14:textId="3467827F">
            <w:r>
              <w:t>De Kamer,</w:t>
            </w:r>
          </w:p>
        </w:tc>
      </w:tr>
      <w:tr w:rsidR="004C395F" w:rsidTr="004C395F" w14:paraId="19DAF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00A154DF" w14:textId="77777777"/>
        </w:tc>
        <w:tc>
          <w:tcPr>
            <w:tcW w:w="7654" w:type="dxa"/>
            <w:gridSpan w:val="2"/>
          </w:tcPr>
          <w:p w:rsidR="004C395F" w:rsidP="004C395F" w:rsidRDefault="004C395F" w14:paraId="4841A81B" w14:textId="77777777"/>
        </w:tc>
      </w:tr>
      <w:tr w:rsidR="004C395F" w:rsidTr="004C395F" w14:paraId="259EA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95F" w:rsidP="004C395F" w:rsidRDefault="004C395F" w14:paraId="01377B49" w14:textId="77777777"/>
        </w:tc>
        <w:tc>
          <w:tcPr>
            <w:tcW w:w="7654" w:type="dxa"/>
            <w:gridSpan w:val="2"/>
          </w:tcPr>
          <w:p w:rsidR="004C395F" w:rsidP="004C395F" w:rsidRDefault="004C395F" w14:paraId="48815B76" w14:textId="3E3B6533">
            <w:r>
              <w:t>gehoord de beraadslaging,</w:t>
            </w:r>
          </w:p>
        </w:tc>
      </w:tr>
      <w:tr w:rsidR="00997775" w:rsidTr="004C395F" w14:paraId="76C20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FAC332" w14:textId="77777777"/>
        </w:tc>
        <w:tc>
          <w:tcPr>
            <w:tcW w:w="7654" w:type="dxa"/>
            <w:gridSpan w:val="2"/>
          </w:tcPr>
          <w:p w:rsidR="00997775" w:rsidRDefault="00997775" w14:paraId="1C1F45B5" w14:textId="77777777"/>
        </w:tc>
      </w:tr>
      <w:tr w:rsidR="00997775" w:rsidTr="004C395F" w14:paraId="72B1F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1A8689" w14:textId="77777777"/>
        </w:tc>
        <w:tc>
          <w:tcPr>
            <w:tcW w:w="7654" w:type="dxa"/>
            <w:gridSpan w:val="2"/>
          </w:tcPr>
          <w:p w:rsidR="004C395F" w:rsidP="004C395F" w:rsidRDefault="004C395F" w14:paraId="11DB00FE" w14:textId="77777777">
            <w:r>
              <w:t>constaterende dat de club verantwoordelijk is voor de veiligheid in het stadion;</w:t>
            </w:r>
          </w:p>
          <w:p w:rsidR="00DF79F9" w:rsidP="004C395F" w:rsidRDefault="00DF79F9" w14:paraId="393CC3D1" w14:textId="77777777"/>
          <w:p w:rsidR="004C395F" w:rsidP="004C395F" w:rsidRDefault="004C395F" w14:paraId="19C1DB6E" w14:textId="77777777">
            <w:r>
              <w:t>constaterende dat de politie alleen buiten het stadion wordt ingezet en alleen bij grote incidenten in het stadion optreedt;</w:t>
            </w:r>
          </w:p>
          <w:p w:rsidR="00DF79F9" w:rsidP="004C395F" w:rsidRDefault="00DF79F9" w14:paraId="53915BDF" w14:textId="77777777"/>
          <w:p w:rsidR="004C395F" w:rsidP="004C395F" w:rsidRDefault="004C395F" w14:paraId="3D0BC58E" w14:textId="77777777">
            <w:r>
              <w:t>overwegende dat de politiecapaciteit enorm onder druk staat;</w:t>
            </w:r>
          </w:p>
          <w:p w:rsidR="00DF79F9" w:rsidP="004C395F" w:rsidRDefault="00DF79F9" w14:paraId="2E7180B1" w14:textId="77777777"/>
          <w:p w:rsidR="004C395F" w:rsidP="004C395F" w:rsidRDefault="004C395F" w14:paraId="07A6B414" w14:textId="77777777">
            <w:r>
              <w:t>van mening dat het de verantwoordelijkheid is van de club om de juiste voorzorgsmaatregelen te nemen om een wedstrijd veilig te laten verlopen;</w:t>
            </w:r>
          </w:p>
          <w:p w:rsidR="004C395F" w:rsidP="004C395F" w:rsidRDefault="004C395F" w14:paraId="21570E6D" w14:textId="77777777">
            <w:r>
              <w:t>verzoekt het kabinet een boetesysteem voor de club te onderzoeken in het geval dat de politie in het stadion nodig is,</w:t>
            </w:r>
          </w:p>
          <w:p w:rsidR="00DF79F9" w:rsidP="004C395F" w:rsidRDefault="00DF79F9" w14:paraId="11EA6603" w14:textId="77777777"/>
          <w:p w:rsidR="004C395F" w:rsidP="004C395F" w:rsidRDefault="004C395F" w14:paraId="23D1370D" w14:textId="77777777">
            <w:r>
              <w:t>en gaat over tot de orde van de dag.</w:t>
            </w:r>
          </w:p>
          <w:p w:rsidR="00DF79F9" w:rsidP="004C395F" w:rsidRDefault="00DF79F9" w14:paraId="1EB6C461" w14:textId="77777777"/>
          <w:p w:rsidR="00DF79F9" w:rsidP="004C395F" w:rsidRDefault="004C395F" w14:paraId="534D0399" w14:textId="77777777">
            <w:proofErr w:type="spellStart"/>
            <w:r>
              <w:t>Verkuijlen</w:t>
            </w:r>
            <w:proofErr w:type="spellEnd"/>
          </w:p>
          <w:p w:rsidR="00997775" w:rsidP="004C395F" w:rsidRDefault="004C395F" w14:paraId="70A7DC0E" w14:textId="4C8FF68C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317665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63EB" w14:textId="77777777" w:rsidR="004C395F" w:rsidRDefault="004C395F">
      <w:pPr>
        <w:spacing w:line="20" w:lineRule="exact"/>
      </w:pPr>
    </w:p>
  </w:endnote>
  <w:endnote w:type="continuationSeparator" w:id="0">
    <w:p w14:paraId="71137401" w14:textId="77777777" w:rsidR="004C395F" w:rsidRDefault="004C39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1F0066" w14:textId="77777777" w:rsidR="004C395F" w:rsidRDefault="004C39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B6D8" w14:textId="77777777" w:rsidR="004C395F" w:rsidRDefault="004C39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C0E327" w14:textId="77777777" w:rsidR="004C395F" w:rsidRDefault="004C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D20"/>
    <w:multiLevelType w:val="hybridMultilevel"/>
    <w:tmpl w:val="B81EE056"/>
    <w:lvl w:ilvl="0" w:tplc="81C0463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0F5B"/>
    <w:multiLevelType w:val="hybridMultilevel"/>
    <w:tmpl w:val="7F3E0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78245">
    <w:abstractNumId w:val="1"/>
  </w:num>
  <w:num w:numId="2" w16cid:durableId="5781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F"/>
    <w:rsid w:val="000611B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395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79F9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85473"/>
  <w15:docId w15:val="{AB8FD0FF-B28F-46EA-AC53-7280F9A2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4C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785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2025-09-09T07:35:00.0000000Z</dcterms:created>
  <dcterms:modified xsi:type="dcterms:W3CDTF">2025-09-09T09:56:00.0000000Z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