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33735" w14:paraId="406852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FFB5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D47A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33735" w14:paraId="0133022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31F93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33735" w14:paraId="55E8C8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E69B84" w14:textId="77777777"/>
        </w:tc>
      </w:tr>
      <w:tr w:rsidR="00997775" w:rsidTr="00B33735" w14:paraId="356CC4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5D1EA0" w14:textId="77777777"/>
        </w:tc>
      </w:tr>
      <w:tr w:rsidR="00997775" w:rsidTr="00B33735" w14:paraId="779A61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B6986E" w14:textId="77777777"/>
        </w:tc>
        <w:tc>
          <w:tcPr>
            <w:tcW w:w="7654" w:type="dxa"/>
            <w:gridSpan w:val="2"/>
          </w:tcPr>
          <w:p w:rsidR="00997775" w:rsidRDefault="00997775" w14:paraId="0002699D" w14:textId="77777777"/>
        </w:tc>
      </w:tr>
      <w:tr w:rsidR="00B33735" w:rsidTr="00B33735" w14:paraId="0237DE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789F72A4" w14:textId="38705D75">
            <w:pPr>
              <w:rPr>
                <w:b/>
              </w:rPr>
            </w:pPr>
            <w:r>
              <w:rPr>
                <w:b/>
              </w:rPr>
              <w:t>36 650</w:t>
            </w:r>
          </w:p>
        </w:tc>
        <w:tc>
          <w:tcPr>
            <w:tcW w:w="7654" w:type="dxa"/>
            <w:gridSpan w:val="2"/>
          </w:tcPr>
          <w:p w:rsidR="00B33735" w:rsidP="00B33735" w:rsidRDefault="00B33735" w14:paraId="17FDE49B" w14:textId="1CE29F8D">
            <w:pPr>
              <w:rPr>
                <w:b/>
              </w:rPr>
            </w:pPr>
            <w:r w:rsidRPr="00A92A52">
              <w:rPr>
                <w:b/>
                <w:bCs/>
                <w:szCs w:val="24"/>
              </w:rPr>
              <w:t>Initiatiefnota van het lid Michon-</w:t>
            </w:r>
            <w:proofErr w:type="spellStart"/>
            <w:r w:rsidRPr="00A92A52">
              <w:rPr>
                <w:b/>
                <w:bCs/>
                <w:szCs w:val="24"/>
              </w:rPr>
              <w:t>Derkzen</w:t>
            </w:r>
            <w:proofErr w:type="spellEnd"/>
            <w:r w:rsidRPr="00A92A52">
              <w:rPr>
                <w:b/>
                <w:bCs/>
                <w:szCs w:val="24"/>
              </w:rPr>
              <w:t xml:space="preserve"> over de aanpak van voetbalgeweld</w:t>
            </w:r>
          </w:p>
        </w:tc>
      </w:tr>
      <w:tr w:rsidR="00B33735" w:rsidTr="00B33735" w14:paraId="14FDB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346D5B84" w14:textId="77777777"/>
        </w:tc>
        <w:tc>
          <w:tcPr>
            <w:tcW w:w="7654" w:type="dxa"/>
            <w:gridSpan w:val="2"/>
          </w:tcPr>
          <w:p w:rsidR="00B33735" w:rsidP="00B33735" w:rsidRDefault="00B33735" w14:paraId="625C9645" w14:textId="77777777"/>
        </w:tc>
      </w:tr>
      <w:tr w:rsidR="00B33735" w:rsidTr="00B33735" w14:paraId="0A1CA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63AA4643" w14:textId="77777777"/>
        </w:tc>
        <w:tc>
          <w:tcPr>
            <w:tcW w:w="7654" w:type="dxa"/>
            <w:gridSpan w:val="2"/>
          </w:tcPr>
          <w:p w:rsidR="00B33735" w:rsidP="00B33735" w:rsidRDefault="00B33735" w14:paraId="16565C39" w14:textId="77777777"/>
        </w:tc>
      </w:tr>
      <w:tr w:rsidR="00B33735" w:rsidTr="00B33735" w14:paraId="3CCEA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09747658" w14:textId="49F23D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7385F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B33735" w:rsidP="00B33735" w:rsidRDefault="00B33735" w14:paraId="53ECC1AB" w14:textId="0EB8F462">
            <w:pPr>
              <w:rPr>
                <w:b/>
              </w:rPr>
            </w:pPr>
            <w:r>
              <w:rPr>
                <w:b/>
              </w:rPr>
              <w:t>MOTIE VA</w:t>
            </w:r>
            <w:r w:rsidR="0087385F">
              <w:rPr>
                <w:b/>
              </w:rPr>
              <w:t>N DE LEDEN VERKUIJLEN EN MICHON-DERKZEN</w:t>
            </w:r>
          </w:p>
        </w:tc>
      </w:tr>
      <w:tr w:rsidR="00B33735" w:rsidTr="00B33735" w14:paraId="1195A0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5E6AD70D" w14:textId="77777777"/>
        </w:tc>
        <w:tc>
          <w:tcPr>
            <w:tcW w:w="7654" w:type="dxa"/>
            <w:gridSpan w:val="2"/>
          </w:tcPr>
          <w:p w:rsidR="00B33735" w:rsidP="00B33735" w:rsidRDefault="00B33735" w14:paraId="43C9036F" w14:textId="464A52E0">
            <w:r>
              <w:t>Voorgesteld tijdens het notaoverleg van 8 september 2025</w:t>
            </w:r>
          </w:p>
        </w:tc>
      </w:tr>
      <w:tr w:rsidR="00B33735" w:rsidTr="00B33735" w14:paraId="283D40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34498C44" w14:textId="77777777"/>
        </w:tc>
        <w:tc>
          <w:tcPr>
            <w:tcW w:w="7654" w:type="dxa"/>
            <w:gridSpan w:val="2"/>
          </w:tcPr>
          <w:p w:rsidR="00B33735" w:rsidP="00B33735" w:rsidRDefault="00B33735" w14:paraId="0496CCD8" w14:textId="77777777"/>
        </w:tc>
      </w:tr>
      <w:tr w:rsidR="00B33735" w:rsidTr="00B33735" w14:paraId="53A7E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50E14E83" w14:textId="77777777"/>
        </w:tc>
        <w:tc>
          <w:tcPr>
            <w:tcW w:w="7654" w:type="dxa"/>
            <w:gridSpan w:val="2"/>
          </w:tcPr>
          <w:p w:rsidR="00B33735" w:rsidP="00B33735" w:rsidRDefault="00B33735" w14:paraId="6E8DDEC3" w14:textId="1B4F656A">
            <w:r>
              <w:t>De Kamer,</w:t>
            </w:r>
          </w:p>
        </w:tc>
      </w:tr>
      <w:tr w:rsidR="00B33735" w:rsidTr="00B33735" w14:paraId="41F54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6AD3D2C7" w14:textId="77777777"/>
        </w:tc>
        <w:tc>
          <w:tcPr>
            <w:tcW w:w="7654" w:type="dxa"/>
            <w:gridSpan w:val="2"/>
          </w:tcPr>
          <w:p w:rsidR="00B33735" w:rsidP="00B33735" w:rsidRDefault="00B33735" w14:paraId="5B4A06D7" w14:textId="77777777"/>
        </w:tc>
      </w:tr>
      <w:tr w:rsidR="00B33735" w:rsidTr="00B33735" w14:paraId="3BB22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3735" w:rsidP="00B33735" w:rsidRDefault="00B33735" w14:paraId="7A57E4ED" w14:textId="77777777"/>
        </w:tc>
        <w:tc>
          <w:tcPr>
            <w:tcW w:w="7654" w:type="dxa"/>
            <w:gridSpan w:val="2"/>
          </w:tcPr>
          <w:p w:rsidR="00B33735" w:rsidP="00B33735" w:rsidRDefault="00B33735" w14:paraId="18F64B44" w14:textId="1C9A0339">
            <w:r>
              <w:t>gehoord de beraadslaging,</w:t>
            </w:r>
          </w:p>
        </w:tc>
      </w:tr>
      <w:tr w:rsidR="00997775" w:rsidTr="00B33735" w14:paraId="09134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0AA13A" w14:textId="77777777"/>
        </w:tc>
        <w:tc>
          <w:tcPr>
            <w:tcW w:w="7654" w:type="dxa"/>
            <w:gridSpan w:val="2"/>
          </w:tcPr>
          <w:p w:rsidR="00997775" w:rsidRDefault="00997775" w14:paraId="5BD803B6" w14:textId="77777777"/>
        </w:tc>
      </w:tr>
      <w:tr w:rsidR="00997775" w:rsidTr="00B33735" w14:paraId="5D5266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B99DF0" w14:textId="77777777"/>
        </w:tc>
        <w:tc>
          <w:tcPr>
            <w:tcW w:w="7654" w:type="dxa"/>
            <w:gridSpan w:val="2"/>
          </w:tcPr>
          <w:p w:rsidR="00B33735" w:rsidP="00B33735" w:rsidRDefault="00B33735" w14:paraId="53AC0749" w14:textId="77777777">
            <w:r>
              <w:t>overwegende dat voetbal een prachtige sport is die door een klein groepje relschoppers regelmatig wordt verpest;</w:t>
            </w:r>
          </w:p>
          <w:p w:rsidR="0087385F" w:rsidP="00B33735" w:rsidRDefault="0087385F" w14:paraId="2EEA7B17" w14:textId="77777777"/>
          <w:p w:rsidR="00B33735" w:rsidP="00B33735" w:rsidRDefault="00B33735" w14:paraId="09A04C85" w14:textId="77777777">
            <w:r>
              <w:t>overwegende dat alles in het werk moet worden gesteld voor supporters om de goeden niet onder de kwaden te laten lijden;</w:t>
            </w:r>
          </w:p>
          <w:p w:rsidR="0087385F" w:rsidP="00B33735" w:rsidRDefault="0087385F" w14:paraId="117C927F" w14:textId="77777777"/>
          <w:p w:rsidR="00B33735" w:rsidP="00B33735" w:rsidRDefault="00B33735" w14:paraId="65A44B5A" w14:textId="77777777">
            <w:r>
              <w:t>van mening dat bij alle partners die een rol spelen bij veilig voetbal de vrijblijvendheid eraf moet;</w:t>
            </w:r>
          </w:p>
          <w:p w:rsidR="0087385F" w:rsidP="00B33735" w:rsidRDefault="0087385F" w14:paraId="4DDD547F" w14:textId="77777777"/>
          <w:p w:rsidR="00B33735" w:rsidP="00B33735" w:rsidRDefault="00B33735" w14:paraId="6AEBAF02" w14:textId="77777777">
            <w:r>
              <w:t>verzoekt het kabinet om jaarlijks te rapporteren over:</w:t>
            </w:r>
          </w:p>
          <w:p w:rsidR="00B33735" w:rsidP="00B33735" w:rsidRDefault="00B33735" w14:paraId="6EA5CE78" w14:textId="3B633F72">
            <w:pPr>
              <w:pStyle w:val="Lijstalinea"/>
              <w:numPr>
                <w:ilvl w:val="0"/>
                <w:numId w:val="1"/>
              </w:numPr>
            </w:pPr>
            <w:r>
              <w:t xml:space="preserve">het aantal </w:t>
            </w:r>
            <w:proofErr w:type="spellStart"/>
            <w:r>
              <w:t>bvo</w:t>
            </w:r>
            <w:proofErr w:type="spellEnd"/>
            <w:r>
              <w:t>-gemeenten dat een vierhoek en vergunning heeft per wedstrijd;</w:t>
            </w:r>
          </w:p>
          <w:p w:rsidR="00B33735" w:rsidP="00B33735" w:rsidRDefault="00B33735" w14:paraId="69EEBD6A" w14:textId="34F9393C">
            <w:pPr>
              <w:pStyle w:val="Lijstalinea"/>
              <w:numPr>
                <w:ilvl w:val="0"/>
                <w:numId w:val="1"/>
              </w:numPr>
            </w:pPr>
            <w:r>
              <w:t>het aantal incidenten waarbij in ieder geval de categorieën spreekkoren en vuurwerk expliciet worden gemaakt;</w:t>
            </w:r>
          </w:p>
          <w:p w:rsidR="00B33735" w:rsidP="00B33735" w:rsidRDefault="00B33735" w14:paraId="06E57409" w14:textId="71FE3637">
            <w:pPr>
              <w:pStyle w:val="Lijstalinea"/>
              <w:numPr>
                <w:ilvl w:val="0"/>
                <w:numId w:val="1"/>
              </w:numPr>
            </w:pPr>
            <w:r>
              <w:t xml:space="preserve">het aantal stadionverboden per </w:t>
            </w:r>
            <w:proofErr w:type="spellStart"/>
            <w:r>
              <w:t>bvo</w:t>
            </w:r>
            <w:proofErr w:type="spellEnd"/>
            <w:r>
              <w:t xml:space="preserve"> en de wijze van registratie en handhaving hiervan;</w:t>
            </w:r>
          </w:p>
          <w:p w:rsidR="00B33735" w:rsidP="00B33735" w:rsidRDefault="00B33735" w14:paraId="2BA13FA8" w14:textId="49C025DF">
            <w:pPr>
              <w:pStyle w:val="Lijstalinea"/>
              <w:numPr>
                <w:ilvl w:val="0"/>
                <w:numId w:val="1"/>
              </w:numPr>
            </w:pPr>
            <w:r>
              <w:t>de naleving van de door de KNVB opgelegde kwaliteitseisen aan stewards;</w:t>
            </w:r>
          </w:p>
          <w:p w:rsidR="00B33735" w:rsidP="00B33735" w:rsidRDefault="00B33735" w14:paraId="6413E752" w14:textId="1F01F11F">
            <w:pPr>
              <w:pStyle w:val="Lijstalinea"/>
              <w:numPr>
                <w:ilvl w:val="0"/>
                <w:numId w:val="1"/>
              </w:numPr>
            </w:pPr>
            <w:r>
              <w:t>het aantal clubs dat een systeem van een persoonlijk digitaal toegangsbewijs hanteert,</w:t>
            </w:r>
          </w:p>
          <w:p w:rsidR="0087385F" w:rsidP="0087385F" w:rsidRDefault="0087385F" w14:paraId="691FE0A9" w14:textId="77777777">
            <w:pPr>
              <w:pStyle w:val="Lijstalinea"/>
            </w:pPr>
          </w:p>
          <w:p w:rsidR="00B33735" w:rsidP="00B33735" w:rsidRDefault="00B33735" w14:paraId="6A9E2614" w14:textId="77777777">
            <w:r>
              <w:t>en gaat over tot de orde van de dag.</w:t>
            </w:r>
          </w:p>
          <w:p w:rsidR="0087385F" w:rsidP="00B33735" w:rsidRDefault="0087385F" w14:paraId="66D8039D" w14:textId="77777777"/>
          <w:p w:rsidR="0087385F" w:rsidP="00B33735" w:rsidRDefault="00B33735" w14:paraId="5A38A5F6" w14:textId="77777777">
            <w:proofErr w:type="spellStart"/>
            <w:r>
              <w:t>Verkuijlen</w:t>
            </w:r>
            <w:proofErr w:type="spellEnd"/>
          </w:p>
          <w:p w:rsidR="00997775" w:rsidP="00B33735" w:rsidRDefault="00B33735" w14:paraId="1FECDFCC" w14:textId="4A43A56F">
            <w:r>
              <w:t>Michon-</w:t>
            </w:r>
            <w:proofErr w:type="spellStart"/>
            <w:r>
              <w:t>Derkzen</w:t>
            </w:r>
            <w:proofErr w:type="spellEnd"/>
          </w:p>
        </w:tc>
      </w:tr>
    </w:tbl>
    <w:p w:rsidR="00997775" w:rsidRDefault="00997775" w14:paraId="3D29C0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E942" w14:textId="77777777" w:rsidR="00B33735" w:rsidRDefault="00B33735">
      <w:pPr>
        <w:spacing w:line="20" w:lineRule="exact"/>
      </w:pPr>
    </w:p>
  </w:endnote>
  <w:endnote w:type="continuationSeparator" w:id="0">
    <w:p w14:paraId="0757222F" w14:textId="77777777" w:rsidR="00B33735" w:rsidRDefault="00B337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41DCAB" w14:textId="77777777" w:rsidR="00B33735" w:rsidRDefault="00B337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E6D3" w14:textId="77777777" w:rsidR="00B33735" w:rsidRDefault="00B337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FACED3" w14:textId="77777777" w:rsidR="00B33735" w:rsidRDefault="00B3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193C"/>
    <w:multiLevelType w:val="hybridMultilevel"/>
    <w:tmpl w:val="93BC03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3EEF"/>
    <w:multiLevelType w:val="hybridMultilevel"/>
    <w:tmpl w:val="7E5C1812"/>
    <w:lvl w:ilvl="0" w:tplc="46B84CB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23892">
    <w:abstractNumId w:val="0"/>
  </w:num>
  <w:num w:numId="2" w16cid:durableId="135577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35"/>
    <w:rsid w:val="000611B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385F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33735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BFB41"/>
  <w15:docId w15:val="{1F1D4EF3-2323-4FC9-AE73-C6AF8546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B3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1037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2025-09-09T07:35:00.0000000Z</dcterms:created>
  <dcterms:modified xsi:type="dcterms:W3CDTF">2025-09-09T09:56:00.0000000Z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