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01033E" w14:paraId="11F0FD36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02694107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AF05B73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01033E" w14:paraId="4AD9D8BC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652EAE19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01033E" w14:paraId="54B86FD9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25C9477" w14:textId="77777777"/>
        </w:tc>
      </w:tr>
      <w:tr w:rsidR="00997775" w:rsidTr="0001033E" w14:paraId="363566B6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42A7B0C6" w14:textId="77777777"/>
        </w:tc>
      </w:tr>
      <w:tr w:rsidR="00997775" w:rsidTr="0001033E" w14:paraId="5FAE77B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9B2123C" w14:textId="77777777"/>
        </w:tc>
        <w:tc>
          <w:tcPr>
            <w:tcW w:w="7654" w:type="dxa"/>
            <w:gridSpan w:val="2"/>
          </w:tcPr>
          <w:p w:rsidR="00997775" w:rsidRDefault="00997775" w14:paraId="7F725186" w14:textId="77777777"/>
        </w:tc>
      </w:tr>
      <w:tr w:rsidR="0001033E" w:rsidTr="0001033E" w14:paraId="5D10235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1033E" w:rsidP="0001033E" w:rsidRDefault="0001033E" w14:paraId="43329E70" w14:textId="44F2DEB1">
            <w:pPr>
              <w:rPr>
                <w:b/>
              </w:rPr>
            </w:pPr>
            <w:r>
              <w:rPr>
                <w:b/>
              </w:rPr>
              <w:t>36 650</w:t>
            </w:r>
          </w:p>
        </w:tc>
        <w:tc>
          <w:tcPr>
            <w:tcW w:w="7654" w:type="dxa"/>
            <w:gridSpan w:val="2"/>
          </w:tcPr>
          <w:p w:rsidR="0001033E" w:rsidP="0001033E" w:rsidRDefault="0001033E" w14:paraId="07F50010" w14:textId="62EE87FB">
            <w:pPr>
              <w:rPr>
                <w:b/>
              </w:rPr>
            </w:pPr>
            <w:r w:rsidRPr="00A92A52">
              <w:rPr>
                <w:b/>
                <w:bCs/>
                <w:szCs w:val="24"/>
              </w:rPr>
              <w:t>Initiatiefnota van het lid Michon-</w:t>
            </w:r>
            <w:proofErr w:type="spellStart"/>
            <w:r w:rsidRPr="00A92A52">
              <w:rPr>
                <w:b/>
                <w:bCs/>
                <w:szCs w:val="24"/>
              </w:rPr>
              <w:t>Derkzen</w:t>
            </w:r>
            <w:proofErr w:type="spellEnd"/>
            <w:r w:rsidRPr="00A92A52">
              <w:rPr>
                <w:b/>
                <w:bCs/>
                <w:szCs w:val="24"/>
              </w:rPr>
              <w:t xml:space="preserve"> over de aanpak van voetbalgeweld</w:t>
            </w:r>
          </w:p>
        </w:tc>
      </w:tr>
      <w:tr w:rsidR="0001033E" w:rsidTr="0001033E" w14:paraId="452F853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1033E" w:rsidP="0001033E" w:rsidRDefault="0001033E" w14:paraId="4F282C39" w14:textId="77777777"/>
        </w:tc>
        <w:tc>
          <w:tcPr>
            <w:tcW w:w="7654" w:type="dxa"/>
            <w:gridSpan w:val="2"/>
          </w:tcPr>
          <w:p w:rsidR="0001033E" w:rsidP="0001033E" w:rsidRDefault="0001033E" w14:paraId="53357753" w14:textId="77777777"/>
        </w:tc>
      </w:tr>
      <w:tr w:rsidR="0001033E" w:rsidTr="0001033E" w14:paraId="5F40352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1033E" w:rsidP="0001033E" w:rsidRDefault="0001033E" w14:paraId="4B16758F" w14:textId="77777777"/>
        </w:tc>
        <w:tc>
          <w:tcPr>
            <w:tcW w:w="7654" w:type="dxa"/>
            <w:gridSpan w:val="2"/>
          </w:tcPr>
          <w:p w:rsidR="0001033E" w:rsidP="0001033E" w:rsidRDefault="0001033E" w14:paraId="37A8BBFA" w14:textId="77777777"/>
        </w:tc>
      </w:tr>
      <w:tr w:rsidR="0001033E" w:rsidTr="0001033E" w14:paraId="7AB9A58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1033E" w:rsidP="0001033E" w:rsidRDefault="0001033E" w14:paraId="3D449A2C" w14:textId="202E6FB7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68162D">
              <w:rPr>
                <w:b/>
              </w:rPr>
              <w:t>7</w:t>
            </w:r>
          </w:p>
        </w:tc>
        <w:tc>
          <w:tcPr>
            <w:tcW w:w="7654" w:type="dxa"/>
            <w:gridSpan w:val="2"/>
          </w:tcPr>
          <w:p w:rsidR="0001033E" w:rsidP="0001033E" w:rsidRDefault="0001033E" w14:paraId="0BDB64E0" w14:textId="423270A7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68162D">
              <w:rPr>
                <w:b/>
              </w:rPr>
              <w:t>DE LEDEN VERKUIJLEN EN MICHON-DERKZEN</w:t>
            </w:r>
          </w:p>
        </w:tc>
      </w:tr>
      <w:tr w:rsidR="0001033E" w:rsidTr="0001033E" w14:paraId="1C495A0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1033E" w:rsidP="0001033E" w:rsidRDefault="0001033E" w14:paraId="3F0F7F03" w14:textId="77777777"/>
        </w:tc>
        <w:tc>
          <w:tcPr>
            <w:tcW w:w="7654" w:type="dxa"/>
            <w:gridSpan w:val="2"/>
          </w:tcPr>
          <w:p w:rsidR="0001033E" w:rsidP="0001033E" w:rsidRDefault="0001033E" w14:paraId="508869A2" w14:textId="23EEA160">
            <w:r>
              <w:t>Voorgesteld tijdens het notaoverleg van 8 september 2025</w:t>
            </w:r>
          </w:p>
        </w:tc>
      </w:tr>
      <w:tr w:rsidR="0001033E" w:rsidTr="0001033E" w14:paraId="5CB9C70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1033E" w:rsidP="0001033E" w:rsidRDefault="0001033E" w14:paraId="450E65ED" w14:textId="77777777"/>
        </w:tc>
        <w:tc>
          <w:tcPr>
            <w:tcW w:w="7654" w:type="dxa"/>
            <w:gridSpan w:val="2"/>
          </w:tcPr>
          <w:p w:rsidR="0001033E" w:rsidP="0001033E" w:rsidRDefault="0001033E" w14:paraId="54690A37" w14:textId="77777777"/>
        </w:tc>
      </w:tr>
      <w:tr w:rsidR="0001033E" w:rsidTr="0001033E" w14:paraId="0387106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1033E" w:rsidP="0001033E" w:rsidRDefault="0001033E" w14:paraId="5E146833" w14:textId="77777777"/>
        </w:tc>
        <w:tc>
          <w:tcPr>
            <w:tcW w:w="7654" w:type="dxa"/>
            <w:gridSpan w:val="2"/>
          </w:tcPr>
          <w:p w:rsidR="0001033E" w:rsidP="0001033E" w:rsidRDefault="0001033E" w14:paraId="4FEE4983" w14:textId="00E3B685">
            <w:r>
              <w:t>De Kamer,</w:t>
            </w:r>
          </w:p>
        </w:tc>
      </w:tr>
      <w:tr w:rsidR="0001033E" w:rsidTr="0001033E" w14:paraId="214EE91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1033E" w:rsidP="0001033E" w:rsidRDefault="0001033E" w14:paraId="6F8C9215" w14:textId="77777777"/>
        </w:tc>
        <w:tc>
          <w:tcPr>
            <w:tcW w:w="7654" w:type="dxa"/>
            <w:gridSpan w:val="2"/>
          </w:tcPr>
          <w:p w:rsidR="0001033E" w:rsidP="0001033E" w:rsidRDefault="0001033E" w14:paraId="7ECD33F3" w14:textId="77777777"/>
        </w:tc>
      </w:tr>
      <w:tr w:rsidR="0001033E" w:rsidTr="0001033E" w14:paraId="72A45E5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1033E" w:rsidP="0001033E" w:rsidRDefault="0001033E" w14:paraId="6B50DBEA" w14:textId="77777777"/>
        </w:tc>
        <w:tc>
          <w:tcPr>
            <w:tcW w:w="7654" w:type="dxa"/>
            <w:gridSpan w:val="2"/>
          </w:tcPr>
          <w:p w:rsidR="0001033E" w:rsidP="0001033E" w:rsidRDefault="0001033E" w14:paraId="18118191" w14:textId="66D1AEE7">
            <w:r>
              <w:t>gehoord de beraadslaging,</w:t>
            </w:r>
          </w:p>
        </w:tc>
      </w:tr>
      <w:tr w:rsidR="00997775" w:rsidTr="0001033E" w14:paraId="7F941F0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6C3C7BC" w14:textId="77777777"/>
        </w:tc>
        <w:tc>
          <w:tcPr>
            <w:tcW w:w="7654" w:type="dxa"/>
            <w:gridSpan w:val="2"/>
          </w:tcPr>
          <w:p w:rsidR="00997775" w:rsidRDefault="00997775" w14:paraId="3FD23DA8" w14:textId="77777777"/>
        </w:tc>
      </w:tr>
      <w:tr w:rsidR="00997775" w:rsidTr="0001033E" w14:paraId="1C35C54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0768CC7" w14:textId="77777777"/>
        </w:tc>
        <w:tc>
          <w:tcPr>
            <w:tcW w:w="7654" w:type="dxa"/>
            <w:gridSpan w:val="2"/>
          </w:tcPr>
          <w:p w:rsidR="0001033E" w:rsidP="0001033E" w:rsidRDefault="0001033E" w14:paraId="51A62ACD" w14:textId="77777777">
            <w:r>
              <w:t>overwegende dat een relschopper niet thuishoort in het stadion en een stadionverbod moet krijgen;</w:t>
            </w:r>
          </w:p>
          <w:p w:rsidR="0068162D" w:rsidP="0001033E" w:rsidRDefault="0068162D" w14:paraId="5D66DD28" w14:textId="77777777"/>
          <w:p w:rsidR="0001033E" w:rsidP="0001033E" w:rsidRDefault="0001033E" w14:paraId="6EC4CC4B" w14:textId="77777777">
            <w:r>
              <w:t>constaterende dat handhaving van stadionverboden tekortschiet;</w:t>
            </w:r>
          </w:p>
          <w:p w:rsidR="0068162D" w:rsidP="0001033E" w:rsidRDefault="0068162D" w14:paraId="71520330" w14:textId="77777777"/>
          <w:p w:rsidR="0001033E" w:rsidP="0001033E" w:rsidRDefault="0001033E" w14:paraId="0EDE4093" w14:textId="77777777">
            <w:r>
              <w:t>van mening dat het aan de club is om ervoor te zorgen dat stadionverboden worden gehandhaafd;</w:t>
            </w:r>
          </w:p>
          <w:p w:rsidR="0068162D" w:rsidP="0001033E" w:rsidRDefault="0068162D" w14:paraId="681AFDBB" w14:textId="77777777"/>
          <w:p w:rsidR="0001033E" w:rsidP="0001033E" w:rsidRDefault="0001033E" w14:paraId="7F600D75" w14:textId="77777777">
            <w:r>
              <w:t>van mening dat het strafrecht het sluitstuk moet zijn van de handhaving van stadionverboden;</w:t>
            </w:r>
          </w:p>
          <w:p w:rsidR="0068162D" w:rsidP="0001033E" w:rsidRDefault="0068162D" w14:paraId="7BC8AF8A" w14:textId="77777777"/>
          <w:p w:rsidR="0001033E" w:rsidP="0001033E" w:rsidRDefault="0001033E" w14:paraId="22F13B57" w14:textId="77777777">
            <w:r>
              <w:t>verzoekt de regering om te onderzoeken of het niet naleven van een stadionverbod zelfstandig strafbaar kan worden gesteld,</w:t>
            </w:r>
          </w:p>
          <w:p w:rsidR="0068162D" w:rsidP="0001033E" w:rsidRDefault="0068162D" w14:paraId="616CCC4C" w14:textId="77777777"/>
          <w:p w:rsidR="0001033E" w:rsidP="0001033E" w:rsidRDefault="0001033E" w14:paraId="1B7E3992" w14:textId="77777777">
            <w:r>
              <w:t>en gaat over tot de orde van de dag.</w:t>
            </w:r>
          </w:p>
          <w:p w:rsidR="0068162D" w:rsidP="0001033E" w:rsidRDefault="0068162D" w14:paraId="138EE518" w14:textId="77777777"/>
          <w:p w:rsidR="0068162D" w:rsidP="0001033E" w:rsidRDefault="0001033E" w14:paraId="1DEAD08E" w14:textId="77777777">
            <w:proofErr w:type="spellStart"/>
            <w:r>
              <w:t>Verkuijlen</w:t>
            </w:r>
            <w:proofErr w:type="spellEnd"/>
          </w:p>
          <w:p w:rsidR="00997775" w:rsidP="0001033E" w:rsidRDefault="0001033E" w14:paraId="0F03B4A5" w14:textId="544FA1EA">
            <w:r>
              <w:t>Michon-</w:t>
            </w:r>
            <w:proofErr w:type="spellStart"/>
            <w:r>
              <w:t>Derkzen</w:t>
            </w:r>
            <w:proofErr w:type="spellEnd"/>
          </w:p>
        </w:tc>
      </w:tr>
    </w:tbl>
    <w:p w:rsidR="00997775" w:rsidRDefault="00997775" w14:paraId="55DE1C7E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D55C89" w14:textId="77777777" w:rsidR="0001033E" w:rsidRDefault="0001033E">
      <w:pPr>
        <w:spacing w:line="20" w:lineRule="exact"/>
      </w:pPr>
    </w:p>
  </w:endnote>
  <w:endnote w:type="continuationSeparator" w:id="0">
    <w:p w14:paraId="211F9047" w14:textId="77777777" w:rsidR="0001033E" w:rsidRDefault="0001033E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9FE0372" w14:textId="77777777" w:rsidR="0001033E" w:rsidRDefault="0001033E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BC29D7" w14:textId="77777777" w:rsidR="0001033E" w:rsidRDefault="0001033E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1FD124C" w14:textId="77777777" w:rsidR="0001033E" w:rsidRDefault="000103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33E"/>
    <w:rsid w:val="0001033E"/>
    <w:rsid w:val="000611B9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68162D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5E6A18"/>
  <w15:docId w15:val="{22BCD0D5-02C3-4B87-B228-5D58F3F86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120</ap:Words>
  <ap:Characters>742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861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2025-09-09T07:35:00.0000000Z</dcterms:created>
  <dcterms:modified xsi:type="dcterms:W3CDTF">2025-09-09T09:58:00.0000000Z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