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52A69" w14:paraId="4FF622E4" w14:textId="77777777">
        <w:tc>
          <w:tcPr>
            <w:tcW w:w="6733" w:type="dxa"/>
            <w:gridSpan w:val="2"/>
            <w:tcBorders>
              <w:top w:val="nil"/>
              <w:left w:val="nil"/>
              <w:bottom w:val="nil"/>
              <w:right w:val="nil"/>
            </w:tcBorders>
            <w:vAlign w:val="center"/>
          </w:tcPr>
          <w:p w:rsidR="00997775" w:rsidP="00710A7A" w:rsidRDefault="00997775" w14:paraId="77931CB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1C14EB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52A69" w14:paraId="5341B6E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0A55F31" w14:textId="77777777">
            <w:r w:rsidRPr="008B0CC5">
              <w:t xml:space="preserve">Vergaderjaar </w:t>
            </w:r>
            <w:r w:rsidR="00AC6B87">
              <w:t>2024-2025</w:t>
            </w:r>
          </w:p>
        </w:tc>
      </w:tr>
      <w:tr w:rsidR="00997775" w:rsidTr="00C52A69" w14:paraId="1D64DE5D" w14:textId="77777777">
        <w:trPr>
          <w:cantSplit/>
        </w:trPr>
        <w:tc>
          <w:tcPr>
            <w:tcW w:w="10985" w:type="dxa"/>
            <w:gridSpan w:val="3"/>
            <w:tcBorders>
              <w:top w:val="nil"/>
              <w:left w:val="nil"/>
              <w:bottom w:val="nil"/>
              <w:right w:val="nil"/>
            </w:tcBorders>
          </w:tcPr>
          <w:p w:rsidR="00997775" w:rsidRDefault="00997775" w14:paraId="1B12055F" w14:textId="77777777"/>
        </w:tc>
      </w:tr>
      <w:tr w:rsidR="00997775" w:rsidTr="00C52A69" w14:paraId="160001A9" w14:textId="77777777">
        <w:trPr>
          <w:cantSplit/>
        </w:trPr>
        <w:tc>
          <w:tcPr>
            <w:tcW w:w="10985" w:type="dxa"/>
            <w:gridSpan w:val="3"/>
            <w:tcBorders>
              <w:top w:val="nil"/>
              <w:left w:val="nil"/>
              <w:bottom w:val="single" w:color="auto" w:sz="4" w:space="0"/>
              <w:right w:val="nil"/>
            </w:tcBorders>
          </w:tcPr>
          <w:p w:rsidR="00997775" w:rsidRDefault="00997775" w14:paraId="41B348E3" w14:textId="77777777"/>
        </w:tc>
      </w:tr>
      <w:tr w:rsidR="00997775" w:rsidTr="00C52A69" w14:paraId="56E8DE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4C7807" w14:textId="77777777"/>
        </w:tc>
        <w:tc>
          <w:tcPr>
            <w:tcW w:w="7654" w:type="dxa"/>
            <w:gridSpan w:val="2"/>
          </w:tcPr>
          <w:p w:rsidR="00997775" w:rsidRDefault="00997775" w14:paraId="25A570E6" w14:textId="77777777"/>
        </w:tc>
      </w:tr>
      <w:tr w:rsidR="00C52A69" w:rsidTr="00C52A69" w14:paraId="76727C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A69" w:rsidP="00C52A69" w:rsidRDefault="00C52A69" w14:paraId="3EAEAD80" w14:textId="067D4AB0">
            <w:pPr>
              <w:rPr>
                <w:b/>
              </w:rPr>
            </w:pPr>
            <w:r>
              <w:rPr>
                <w:b/>
              </w:rPr>
              <w:t>36 650</w:t>
            </w:r>
          </w:p>
        </w:tc>
        <w:tc>
          <w:tcPr>
            <w:tcW w:w="7654" w:type="dxa"/>
            <w:gridSpan w:val="2"/>
          </w:tcPr>
          <w:p w:rsidR="00C52A69" w:rsidP="00C52A69" w:rsidRDefault="00C52A69" w14:paraId="4E42DF04" w14:textId="15DF15A1">
            <w:pPr>
              <w:rPr>
                <w:b/>
              </w:rPr>
            </w:pPr>
            <w:r w:rsidRPr="00A92A52">
              <w:rPr>
                <w:b/>
                <w:bCs/>
                <w:szCs w:val="24"/>
              </w:rPr>
              <w:t>Initiatiefnota van het lid Michon-</w:t>
            </w:r>
            <w:proofErr w:type="spellStart"/>
            <w:r w:rsidRPr="00A92A52">
              <w:rPr>
                <w:b/>
                <w:bCs/>
                <w:szCs w:val="24"/>
              </w:rPr>
              <w:t>Derkzen</w:t>
            </w:r>
            <w:proofErr w:type="spellEnd"/>
            <w:r w:rsidRPr="00A92A52">
              <w:rPr>
                <w:b/>
                <w:bCs/>
                <w:szCs w:val="24"/>
              </w:rPr>
              <w:t xml:space="preserve"> over de aanpak van voetbalgeweld</w:t>
            </w:r>
          </w:p>
        </w:tc>
      </w:tr>
      <w:tr w:rsidR="00C52A69" w:rsidTr="00C52A69" w14:paraId="1E83F3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A69" w:rsidP="00C52A69" w:rsidRDefault="00C52A69" w14:paraId="2116E293" w14:textId="77777777"/>
        </w:tc>
        <w:tc>
          <w:tcPr>
            <w:tcW w:w="7654" w:type="dxa"/>
            <w:gridSpan w:val="2"/>
          </w:tcPr>
          <w:p w:rsidR="00C52A69" w:rsidP="00C52A69" w:rsidRDefault="00C52A69" w14:paraId="05FEE42B" w14:textId="77777777"/>
        </w:tc>
      </w:tr>
      <w:tr w:rsidR="00C52A69" w:rsidTr="00C52A69" w14:paraId="79D240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A69" w:rsidP="00C52A69" w:rsidRDefault="00C52A69" w14:paraId="470F303B" w14:textId="77777777"/>
        </w:tc>
        <w:tc>
          <w:tcPr>
            <w:tcW w:w="7654" w:type="dxa"/>
            <w:gridSpan w:val="2"/>
          </w:tcPr>
          <w:p w:rsidR="00C52A69" w:rsidP="00C52A69" w:rsidRDefault="00C52A69" w14:paraId="2CBA155C" w14:textId="77777777"/>
        </w:tc>
      </w:tr>
      <w:tr w:rsidR="00C52A69" w:rsidTr="00C52A69" w14:paraId="458C9E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A69" w:rsidP="00C52A69" w:rsidRDefault="00C52A69" w14:paraId="12079639" w14:textId="65F23C79">
            <w:pPr>
              <w:rPr>
                <w:b/>
              </w:rPr>
            </w:pPr>
            <w:r>
              <w:rPr>
                <w:b/>
              </w:rPr>
              <w:t xml:space="preserve">Nr. </w:t>
            </w:r>
            <w:r w:rsidR="00EE5AE8">
              <w:rPr>
                <w:b/>
              </w:rPr>
              <w:t>8</w:t>
            </w:r>
          </w:p>
        </w:tc>
        <w:tc>
          <w:tcPr>
            <w:tcW w:w="7654" w:type="dxa"/>
            <w:gridSpan w:val="2"/>
          </w:tcPr>
          <w:p w:rsidR="00C52A69" w:rsidP="00C52A69" w:rsidRDefault="00C52A69" w14:paraId="481AC1E1" w14:textId="2B82D4B2">
            <w:pPr>
              <w:rPr>
                <w:b/>
              </w:rPr>
            </w:pPr>
            <w:r>
              <w:rPr>
                <w:b/>
              </w:rPr>
              <w:t xml:space="preserve">MOTIE VAN </w:t>
            </w:r>
            <w:r w:rsidR="00EE5AE8">
              <w:rPr>
                <w:b/>
              </w:rPr>
              <w:t>HET LID VAN NISPEN</w:t>
            </w:r>
          </w:p>
        </w:tc>
      </w:tr>
      <w:tr w:rsidR="00C52A69" w:rsidTr="00C52A69" w14:paraId="3CFECA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A69" w:rsidP="00C52A69" w:rsidRDefault="00C52A69" w14:paraId="3EB97078" w14:textId="77777777"/>
        </w:tc>
        <w:tc>
          <w:tcPr>
            <w:tcW w:w="7654" w:type="dxa"/>
            <w:gridSpan w:val="2"/>
          </w:tcPr>
          <w:p w:rsidR="00C52A69" w:rsidP="00C52A69" w:rsidRDefault="00C52A69" w14:paraId="6B1C6FED" w14:textId="5095403A">
            <w:r>
              <w:t>Voorgesteld tijdens het notaoverleg van 8 september 2025</w:t>
            </w:r>
          </w:p>
        </w:tc>
      </w:tr>
      <w:tr w:rsidR="00C52A69" w:rsidTr="00C52A69" w14:paraId="59A1DE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A69" w:rsidP="00C52A69" w:rsidRDefault="00C52A69" w14:paraId="159C8D7C" w14:textId="77777777"/>
        </w:tc>
        <w:tc>
          <w:tcPr>
            <w:tcW w:w="7654" w:type="dxa"/>
            <w:gridSpan w:val="2"/>
          </w:tcPr>
          <w:p w:rsidR="00C52A69" w:rsidP="00C52A69" w:rsidRDefault="00C52A69" w14:paraId="31EC8472" w14:textId="77777777"/>
        </w:tc>
      </w:tr>
      <w:tr w:rsidR="00C52A69" w:rsidTr="00C52A69" w14:paraId="10C7C6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A69" w:rsidP="00C52A69" w:rsidRDefault="00C52A69" w14:paraId="31DA4ED2" w14:textId="77777777"/>
        </w:tc>
        <w:tc>
          <w:tcPr>
            <w:tcW w:w="7654" w:type="dxa"/>
            <w:gridSpan w:val="2"/>
          </w:tcPr>
          <w:p w:rsidR="00C52A69" w:rsidP="00C52A69" w:rsidRDefault="00C52A69" w14:paraId="1F0EAB21" w14:textId="5D88D4CD">
            <w:r>
              <w:t>De Kamer,</w:t>
            </w:r>
          </w:p>
        </w:tc>
      </w:tr>
      <w:tr w:rsidR="00C52A69" w:rsidTr="00C52A69" w14:paraId="16B27F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A69" w:rsidP="00C52A69" w:rsidRDefault="00C52A69" w14:paraId="5B167769" w14:textId="77777777"/>
        </w:tc>
        <w:tc>
          <w:tcPr>
            <w:tcW w:w="7654" w:type="dxa"/>
            <w:gridSpan w:val="2"/>
          </w:tcPr>
          <w:p w:rsidR="00C52A69" w:rsidP="00C52A69" w:rsidRDefault="00C52A69" w14:paraId="07EFD45C" w14:textId="77777777"/>
        </w:tc>
      </w:tr>
      <w:tr w:rsidR="00C52A69" w:rsidTr="00C52A69" w14:paraId="7FF92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A69" w:rsidP="00C52A69" w:rsidRDefault="00C52A69" w14:paraId="58CE4BD0" w14:textId="77777777"/>
        </w:tc>
        <w:tc>
          <w:tcPr>
            <w:tcW w:w="7654" w:type="dxa"/>
            <w:gridSpan w:val="2"/>
          </w:tcPr>
          <w:p w:rsidR="00C52A69" w:rsidP="00C52A69" w:rsidRDefault="00C52A69" w14:paraId="7D3F49A5" w14:textId="1573CB3E">
            <w:r>
              <w:t>gehoord de beraadslaging,</w:t>
            </w:r>
          </w:p>
        </w:tc>
      </w:tr>
      <w:tr w:rsidR="00997775" w:rsidTr="00C52A69" w14:paraId="0DDE5B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1B4118" w14:textId="77777777"/>
        </w:tc>
        <w:tc>
          <w:tcPr>
            <w:tcW w:w="7654" w:type="dxa"/>
            <w:gridSpan w:val="2"/>
          </w:tcPr>
          <w:p w:rsidR="00997775" w:rsidRDefault="00997775" w14:paraId="519CF7E1" w14:textId="77777777"/>
        </w:tc>
      </w:tr>
      <w:tr w:rsidR="00997775" w:rsidTr="00C52A69" w14:paraId="65A6B2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68A1B4" w14:textId="77777777"/>
        </w:tc>
        <w:tc>
          <w:tcPr>
            <w:tcW w:w="7654" w:type="dxa"/>
            <w:gridSpan w:val="2"/>
          </w:tcPr>
          <w:p w:rsidR="00EE5AE8" w:rsidP="00EE5AE8" w:rsidRDefault="00EE5AE8" w14:paraId="71C66B32" w14:textId="77777777">
            <w:r>
              <w:t>overwegende dat een eerdere motie is aangenomen die uitspreekt dat relschoppers rondom voetbalwedstrijden gericht en stevig aangepakt moeten worden maar collectieve straffen waarmee alle supporters gedupeerd worden niet rechtvaardig zijn, en tevens dat een gastvrije ontvangst van voetbalsupporters en het terugdringen van beperkende maatregelen daar waar dat kan de voorkeur verdienen;</w:t>
            </w:r>
          </w:p>
          <w:p w:rsidR="00EE5AE8" w:rsidP="00EE5AE8" w:rsidRDefault="00EE5AE8" w14:paraId="3FDC0838" w14:textId="77777777"/>
          <w:p w:rsidR="00EE5AE8" w:rsidP="00EE5AE8" w:rsidRDefault="00EE5AE8" w14:paraId="640B6395" w14:textId="77777777">
            <w:r>
              <w:t>verzoekt de regering op zo kort mogelijke termijn gesprekken te voeren met de KNVB en gemeentes en vervolgens voor het einde van dit jaar met concrete voorstellen te komen die ertoe leiden dat collectieve straffen voor voetbalsupporters en beperkende maatregelen zo veel mogelijk beperkt worden en gastvrij voetbal juist gestimuleerd wordt,</w:t>
            </w:r>
          </w:p>
          <w:p w:rsidR="00EE5AE8" w:rsidP="00EE5AE8" w:rsidRDefault="00EE5AE8" w14:paraId="286CF672" w14:textId="77777777"/>
          <w:p w:rsidR="00EE5AE8" w:rsidP="00EE5AE8" w:rsidRDefault="00EE5AE8" w14:paraId="23F8463D" w14:textId="77777777">
            <w:r>
              <w:t>en gaat over tot de orde van de dag.</w:t>
            </w:r>
          </w:p>
          <w:p w:rsidR="00EE5AE8" w:rsidP="00EE5AE8" w:rsidRDefault="00EE5AE8" w14:paraId="1A93C23A" w14:textId="77777777"/>
          <w:p w:rsidR="00997775" w:rsidP="00EE5AE8" w:rsidRDefault="00EE5AE8" w14:paraId="17104152" w14:textId="2F1BC080">
            <w:r>
              <w:t>Van Nispen</w:t>
            </w:r>
          </w:p>
        </w:tc>
      </w:tr>
    </w:tbl>
    <w:p w:rsidR="00997775" w:rsidRDefault="00997775" w14:paraId="4727C9F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11F81" w14:textId="77777777" w:rsidR="00C52A69" w:rsidRDefault="00C52A69">
      <w:pPr>
        <w:spacing w:line="20" w:lineRule="exact"/>
      </w:pPr>
    </w:p>
  </w:endnote>
  <w:endnote w:type="continuationSeparator" w:id="0">
    <w:p w14:paraId="2C3863F6" w14:textId="77777777" w:rsidR="00C52A69" w:rsidRDefault="00C52A69">
      <w:pPr>
        <w:pStyle w:val="Amendement"/>
      </w:pPr>
      <w:r>
        <w:rPr>
          <w:b w:val="0"/>
        </w:rPr>
        <w:t xml:space="preserve"> </w:t>
      </w:r>
    </w:p>
  </w:endnote>
  <w:endnote w:type="continuationNotice" w:id="1">
    <w:p w14:paraId="12ED4177" w14:textId="77777777" w:rsidR="00C52A69" w:rsidRDefault="00C52A6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62170" w14:textId="77777777" w:rsidR="00C52A69" w:rsidRDefault="00C52A69">
      <w:pPr>
        <w:pStyle w:val="Amendement"/>
      </w:pPr>
      <w:r>
        <w:rPr>
          <w:b w:val="0"/>
        </w:rPr>
        <w:separator/>
      </w:r>
    </w:p>
  </w:footnote>
  <w:footnote w:type="continuationSeparator" w:id="0">
    <w:p w14:paraId="33206F45" w14:textId="77777777" w:rsidR="00C52A69" w:rsidRDefault="00C5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69"/>
    <w:rsid w:val="000611B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52A69"/>
    <w:rsid w:val="00CC23D1"/>
    <w:rsid w:val="00CC270F"/>
    <w:rsid w:val="00D43192"/>
    <w:rsid w:val="00DE2437"/>
    <w:rsid w:val="00E27DF4"/>
    <w:rsid w:val="00E63508"/>
    <w:rsid w:val="00ED0FE5"/>
    <w:rsid w:val="00EE5AE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7E83F"/>
  <w15:docId w15:val="{F9A51546-75A0-457E-8445-B53033A3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929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2025-09-09T07:35:00.0000000Z</dcterms:created>
  <dcterms:modified xsi:type="dcterms:W3CDTF">2025-09-09T09:58:00.0000000Z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