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E84E7A" w14:paraId="1A9BC0CF" w14:textId="77777777">
        <w:tc>
          <w:tcPr>
            <w:tcW w:w="6733" w:type="dxa"/>
            <w:gridSpan w:val="2"/>
            <w:tcBorders>
              <w:top w:val="nil"/>
              <w:left w:val="nil"/>
              <w:bottom w:val="nil"/>
              <w:right w:val="nil"/>
            </w:tcBorders>
            <w:vAlign w:val="center"/>
          </w:tcPr>
          <w:p w:rsidR="00997775" w:rsidP="00710A7A" w:rsidRDefault="00997775" w14:paraId="4DDC082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D308CF1" w14:textId="77777777">
            <w:pPr>
              <w:pStyle w:val="Amendement"/>
              <w:jc w:val="right"/>
              <w:rPr>
                <w:rFonts w:ascii="Times New Roman" w:hAnsi="Times New Roman"/>
                <w:spacing w:val="40"/>
                <w:sz w:val="22"/>
              </w:rPr>
            </w:pPr>
            <w:r>
              <w:rPr>
                <w:rFonts w:ascii="Times New Roman" w:hAnsi="Times New Roman"/>
                <w:sz w:val="88"/>
              </w:rPr>
              <w:t>2</w:t>
            </w:r>
          </w:p>
        </w:tc>
      </w:tr>
      <w:tr w:rsidR="00997775" w:rsidTr="00E84E7A" w14:paraId="1CA3C582"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4409512" w14:textId="77777777">
            <w:r w:rsidRPr="008B0CC5">
              <w:t xml:space="preserve">Vergaderjaar </w:t>
            </w:r>
            <w:r w:rsidR="00AC6B87">
              <w:t>2024-2025</w:t>
            </w:r>
          </w:p>
        </w:tc>
      </w:tr>
      <w:tr w:rsidR="00997775" w:rsidTr="00E84E7A" w14:paraId="1E487BD4" w14:textId="77777777">
        <w:trPr>
          <w:cantSplit/>
        </w:trPr>
        <w:tc>
          <w:tcPr>
            <w:tcW w:w="10985" w:type="dxa"/>
            <w:gridSpan w:val="3"/>
            <w:tcBorders>
              <w:top w:val="nil"/>
              <w:left w:val="nil"/>
              <w:bottom w:val="nil"/>
              <w:right w:val="nil"/>
            </w:tcBorders>
          </w:tcPr>
          <w:p w:rsidR="00997775" w:rsidRDefault="00997775" w14:paraId="51DCCA44" w14:textId="77777777"/>
        </w:tc>
      </w:tr>
      <w:tr w:rsidR="00997775" w:rsidTr="00E84E7A" w14:paraId="27A5C6B5" w14:textId="77777777">
        <w:trPr>
          <w:cantSplit/>
        </w:trPr>
        <w:tc>
          <w:tcPr>
            <w:tcW w:w="10985" w:type="dxa"/>
            <w:gridSpan w:val="3"/>
            <w:tcBorders>
              <w:top w:val="nil"/>
              <w:left w:val="nil"/>
              <w:bottom w:val="single" w:color="auto" w:sz="4" w:space="0"/>
              <w:right w:val="nil"/>
            </w:tcBorders>
          </w:tcPr>
          <w:p w:rsidR="00997775" w:rsidRDefault="00997775" w14:paraId="5DC347C9" w14:textId="77777777"/>
        </w:tc>
      </w:tr>
      <w:tr w:rsidR="00997775" w:rsidTr="00E84E7A" w14:paraId="5915D6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DC4DBAF" w14:textId="77777777"/>
        </w:tc>
        <w:tc>
          <w:tcPr>
            <w:tcW w:w="7654" w:type="dxa"/>
            <w:gridSpan w:val="2"/>
          </w:tcPr>
          <w:p w:rsidR="00997775" w:rsidRDefault="00997775" w14:paraId="242C7875" w14:textId="77777777"/>
        </w:tc>
      </w:tr>
      <w:tr w:rsidR="00E84E7A" w:rsidTr="00E84E7A" w14:paraId="10866E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84E7A" w:rsidP="00E84E7A" w:rsidRDefault="00E84E7A" w14:paraId="35D6B154" w14:textId="75DA5C0F">
            <w:pPr>
              <w:rPr>
                <w:b/>
              </w:rPr>
            </w:pPr>
            <w:r>
              <w:rPr>
                <w:b/>
              </w:rPr>
              <w:t>36 592</w:t>
            </w:r>
          </w:p>
        </w:tc>
        <w:tc>
          <w:tcPr>
            <w:tcW w:w="7654" w:type="dxa"/>
            <w:gridSpan w:val="2"/>
          </w:tcPr>
          <w:p w:rsidR="00E84E7A" w:rsidP="00E84E7A" w:rsidRDefault="00E84E7A" w14:paraId="085DC620" w14:textId="13B8CAD1">
            <w:pPr>
              <w:rPr>
                <w:b/>
              </w:rPr>
            </w:pPr>
            <w:r w:rsidRPr="00D52C8C">
              <w:rPr>
                <w:b/>
                <w:bCs/>
              </w:rPr>
              <w:t>Defensienota 2024 - Sterk, slim en samen</w:t>
            </w:r>
          </w:p>
        </w:tc>
      </w:tr>
      <w:tr w:rsidR="00E84E7A" w:rsidTr="00E84E7A" w14:paraId="146DF1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84E7A" w:rsidP="00E84E7A" w:rsidRDefault="00E84E7A" w14:paraId="104DCD89" w14:textId="77777777"/>
        </w:tc>
        <w:tc>
          <w:tcPr>
            <w:tcW w:w="7654" w:type="dxa"/>
            <w:gridSpan w:val="2"/>
          </w:tcPr>
          <w:p w:rsidR="00E84E7A" w:rsidP="00E84E7A" w:rsidRDefault="00E84E7A" w14:paraId="13D2AE1B" w14:textId="77777777"/>
        </w:tc>
      </w:tr>
      <w:tr w:rsidR="00E84E7A" w:rsidTr="00E84E7A" w14:paraId="05B9D2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84E7A" w:rsidP="00E84E7A" w:rsidRDefault="00E84E7A" w14:paraId="58C9AA4E" w14:textId="77777777"/>
        </w:tc>
        <w:tc>
          <w:tcPr>
            <w:tcW w:w="7654" w:type="dxa"/>
            <w:gridSpan w:val="2"/>
          </w:tcPr>
          <w:p w:rsidR="00E84E7A" w:rsidP="00E84E7A" w:rsidRDefault="00E84E7A" w14:paraId="4B974834" w14:textId="77777777"/>
        </w:tc>
      </w:tr>
      <w:tr w:rsidR="00E84E7A" w:rsidTr="00E84E7A" w14:paraId="2B5303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84E7A" w:rsidP="00E84E7A" w:rsidRDefault="00E84E7A" w14:paraId="44DBA900" w14:textId="02B9D223">
            <w:pPr>
              <w:rPr>
                <w:b/>
              </w:rPr>
            </w:pPr>
            <w:r>
              <w:rPr>
                <w:b/>
              </w:rPr>
              <w:t>Nr.</w:t>
            </w:r>
            <w:r>
              <w:rPr>
                <w:b/>
              </w:rPr>
              <w:t xml:space="preserve"> 26</w:t>
            </w:r>
          </w:p>
        </w:tc>
        <w:tc>
          <w:tcPr>
            <w:tcW w:w="7654" w:type="dxa"/>
            <w:gridSpan w:val="2"/>
          </w:tcPr>
          <w:p w:rsidR="00E84E7A" w:rsidP="00E84E7A" w:rsidRDefault="00E84E7A" w14:paraId="39EF45BC" w14:textId="69BD3837">
            <w:pPr>
              <w:rPr>
                <w:b/>
              </w:rPr>
            </w:pPr>
            <w:r>
              <w:rPr>
                <w:b/>
              </w:rPr>
              <w:t xml:space="preserve">MOTIE VAN </w:t>
            </w:r>
            <w:r>
              <w:rPr>
                <w:b/>
              </w:rPr>
              <w:t>HET LID CEDER</w:t>
            </w:r>
          </w:p>
        </w:tc>
      </w:tr>
      <w:tr w:rsidR="00E84E7A" w:rsidTr="00E84E7A" w14:paraId="7F1C83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84E7A" w:rsidP="00E84E7A" w:rsidRDefault="00E84E7A" w14:paraId="2AC8ACA0" w14:textId="77777777"/>
        </w:tc>
        <w:tc>
          <w:tcPr>
            <w:tcW w:w="7654" w:type="dxa"/>
            <w:gridSpan w:val="2"/>
          </w:tcPr>
          <w:p w:rsidR="00E84E7A" w:rsidP="00E84E7A" w:rsidRDefault="00E84E7A" w14:paraId="6F934074" w14:textId="312E38CC">
            <w:r>
              <w:t>Voorgesteld tijdens het notaoverleg van 8 september 2025</w:t>
            </w:r>
          </w:p>
        </w:tc>
      </w:tr>
      <w:tr w:rsidR="00E84E7A" w:rsidTr="00E84E7A" w14:paraId="31601C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84E7A" w:rsidP="00E84E7A" w:rsidRDefault="00E84E7A" w14:paraId="03E11185" w14:textId="77777777"/>
        </w:tc>
        <w:tc>
          <w:tcPr>
            <w:tcW w:w="7654" w:type="dxa"/>
            <w:gridSpan w:val="2"/>
          </w:tcPr>
          <w:p w:rsidR="00E84E7A" w:rsidP="00E84E7A" w:rsidRDefault="00E84E7A" w14:paraId="6C69C965" w14:textId="77777777"/>
        </w:tc>
      </w:tr>
      <w:tr w:rsidR="00E84E7A" w:rsidTr="00E84E7A" w14:paraId="7B1A10A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84E7A" w:rsidP="00E84E7A" w:rsidRDefault="00E84E7A" w14:paraId="4F3B0148" w14:textId="77777777"/>
        </w:tc>
        <w:tc>
          <w:tcPr>
            <w:tcW w:w="7654" w:type="dxa"/>
            <w:gridSpan w:val="2"/>
          </w:tcPr>
          <w:p w:rsidR="00E84E7A" w:rsidP="00E84E7A" w:rsidRDefault="00E84E7A" w14:paraId="25AD0EB6" w14:textId="6C3F63B4">
            <w:r>
              <w:t>De Kamer,</w:t>
            </w:r>
          </w:p>
        </w:tc>
      </w:tr>
      <w:tr w:rsidR="00E84E7A" w:rsidTr="00E84E7A" w14:paraId="4252AC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84E7A" w:rsidP="00E84E7A" w:rsidRDefault="00E84E7A" w14:paraId="31FD4A15" w14:textId="77777777"/>
        </w:tc>
        <w:tc>
          <w:tcPr>
            <w:tcW w:w="7654" w:type="dxa"/>
            <w:gridSpan w:val="2"/>
          </w:tcPr>
          <w:p w:rsidR="00E84E7A" w:rsidP="00E84E7A" w:rsidRDefault="00E84E7A" w14:paraId="5D0FCDAF" w14:textId="77777777"/>
        </w:tc>
      </w:tr>
      <w:tr w:rsidR="00E84E7A" w:rsidTr="00E84E7A" w14:paraId="532490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84E7A" w:rsidP="00E84E7A" w:rsidRDefault="00E84E7A" w14:paraId="78ACF8F4" w14:textId="77777777"/>
        </w:tc>
        <w:tc>
          <w:tcPr>
            <w:tcW w:w="7654" w:type="dxa"/>
            <w:gridSpan w:val="2"/>
          </w:tcPr>
          <w:p w:rsidR="00E84E7A" w:rsidP="00E84E7A" w:rsidRDefault="00E84E7A" w14:paraId="1ED7AD6A" w14:textId="0B86CAE8">
            <w:r>
              <w:t>gehoord de beraadslaging,</w:t>
            </w:r>
          </w:p>
        </w:tc>
      </w:tr>
      <w:tr w:rsidR="00997775" w:rsidTr="00E84E7A" w14:paraId="6EA760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CBED1CC" w14:textId="77777777"/>
        </w:tc>
        <w:tc>
          <w:tcPr>
            <w:tcW w:w="7654" w:type="dxa"/>
            <w:gridSpan w:val="2"/>
          </w:tcPr>
          <w:p w:rsidR="00997775" w:rsidRDefault="00997775" w14:paraId="7F83642F" w14:textId="77777777"/>
        </w:tc>
      </w:tr>
      <w:tr w:rsidR="00997775" w:rsidTr="00E84E7A" w14:paraId="557AC3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62FD645" w14:textId="77777777"/>
        </w:tc>
        <w:tc>
          <w:tcPr>
            <w:tcW w:w="7654" w:type="dxa"/>
            <w:gridSpan w:val="2"/>
          </w:tcPr>
          <w:p w:rsidR="00E84E7A" w:rsidP="00E84E7A" w:rsidRDefault="00E84E7A" w14:paraId="7D665CB9" w14:textId="77777777">
            <w:r>
              <w:t>constaterende dat het Nationaal Programma Ruimte voor Defensie voorziet in aanzienlijke uitbreiding en versterking van defensie-infrastructuur in Nederland;</w:t>
            </w:r>
          </w:p>
          <w:p w:rsidR="00E84E7A" w:rsidP="00E84E7A" w:rsidRDefault="00E84E7A" w14:paraId="5B00226A" w14:textId="77777777"/>
          <w:p w:rsidR="00E84E7A" w:rsidP="00E84E7A" w:rsidRDefault="00E84E7A" w14:paraId="2F351AFE" w14:textId="77777777">
            <w:r>
              <w:t>overwegende dat het van belang is dat lokale ondernemingen en mbo-instellingen actief worden betrokken bij de uitvoering, zodat werkgelegenheid, stageplekken en opleidingskansen in de regio gestimuleerd worden;</w:t>
            </w:r>
          </w:p>
          <w:p w:rsidR="00E84E7A" w:rsidP="00E84E7A" w:rsidRDefault="00E84E7A" w14:paraId="23595DFD" w14:textId="77777777"/>
          <w:p w:rsidR="00E84E7A" w:rsidP="00E84E7A" w:rsidRDefault="00E84E7A" w14:paraId="367772FA" w14:textId="77777777">
            <w:r>
              <w:t>verzoekt de regering om bij de uitvoering van het Nationaal Programma Ruimte voor Defensie structureel en actief samen te werken met lokale ondernemingen waar dit mogelijk en passend is, mbo-instellingen en regionale opleidingscentra structureel en actief te betrekken, en de Kamer jaarlijks in de Stand van Defensie te informeren over de mate, voor zover te meten, waarin deze samenwerking heeft bijgedragen aan werkgelegenheid en scholing,</w:t>
            </w:r>
          </w:p>
          <w:p w:rsidR="00E84E7A" w:rsidP="00E84E7A" w:rsidRDefault="00E84E7A" w14:paraId="1F829FEA" w14:textId="77777777"/>
          <w:p w:rsidR="00E84E7A" w:rsidP="00E84E7A" w:rsidRDefault="00E84E7A" w14:paraId="713D853C" w14:textId="77777777">
            <w:r>
              <w:t>en gaat over tot de orde van de dag.</w:t>
            </w:r>
          </w:p>
          <w:p w:rsidR="00E84E7A" w:rsidP="00E84E7A" w:rsidRDefault="00E84E7A" w14:paraId="54855E05" w14:textId="77777777"/>
          <w:p w:rsidR="00997775" w:rsidP="00E84E7A" w:rsidRDefault="00E84E7A" w14:paraId="143BCED7" w14:textId="68C9C320">
            <w:r>
              <w:t>Ceder</w:t>
            </w:r>
          </w:p>
        </w:tc>
      </w:tr>
    </w:tbl>
    <w:p w:rsidR="00997775" w:rsidRDefault="00997775" w14:paraId="61A35FD3"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792DD" w14:textId="77777777" w:rsidR="00E84E7A" w:rsidRDefault="00E84E7A">
      <w:pPr>
        <w:spacing w:line="20" w:lineRule="exact"/>
      </w:pPr>
    </w:p>
  </w:endnote>
  <w:endnote w:type="continuationSeparator" w:id="0">
    <w:p w14:paraId="34E5B15D" w14:textId="77777777" w:rsidR="00E84E7A" w:rsidRDefault="00E84E7A">
      <w:pPr>
        <w:pStyle w:val="Amendement"/>
      </w:pPr>
      <w:r>
        <w:rPr>
          <w:b w:val="0"/>
        </w:rPr>
        <w:t xml:space="preserve"> </w:t>
      </w:r>
    </w:p>
  </w:endnote>
  <w:endnote w:type="continuationNotice" w:id="1">
    <w:p w14:paraId="19FF9B30" w14:textId="77777777" w:rsidR="00E84E7A" w:rsidRDefault="00E84E7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9A02D" w14:textId="77777777" w:rsidR="00E84E7A" w:rsidRDefault="00E84E7A">
      <w:pPr>
        <w:pStyle w:val="Amendement"/>
      </w:pPr>
      <w:r>
        <w:rPr>
          <w:b w:val="0"/>
        </w:rPr>
        <w:separator/>
      </w:r>
    </w:p>
  </w:footnote>
  <w:footnote w:type="continuationSeparator" w:id="0">
    <w:p w14:paraId="0FA09ACC" w14:textId="77777777" w:rsidR="00E84E7A" w:rsidRDefault="00E84E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E7A"/>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4C09"/>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84E7A"/>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ADFF81"/>
  <w15:docId w15:val="{FE7AF434-1BDE-4255-9FAB-93C283811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156</ap:Words>
  <ap:Characters>966</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2025-09-09T10:56:00.0000000Z</dcterms:created>
  <dcterms:modified xsi:type="dcterms:W3CDTF">2025-09-09T11:08:00.0000000Z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