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316E" w14:paraId="77E789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123D4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C670F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316E" w14:paraId="1C9BF0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8CCC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316E" w14:paraId="43A242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5EDF1E" w14:textId="77777777"/>
        </w:tc>
      </w:tr>
      <w:tr w:rsidR="00997775" w:rsidTr="000A316E" w14:paraId="7B877A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D4DF4E" w14:textId="77777777"/>
        </w:tc>
      </w:tr>
      <w:tr w:rsidR="00997775" w:rsidTr="000A316E" w14:paraId="65AED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71295B" w14:textId="77777777"/>
        </w:tc>
        <w:tc>
          <w:tcPr>
            <w:tcW w:w="7654" w:type="dxa"/>
            <w:gridSpan w:val="2"/>
          </w:tcPr>
          <w:p w:rsidR="00997775" w:rsidRDefault="00997775" w14:paraId="6B4C358A" w14:textId="77777777"/>
        </w:tc>
      </w:tr>
      <w:tr w:rsidR="000A316E" w:rsidTr="000A316E" w14:paraId="3D6E8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7ED95955" w14:textId="2570C9D6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0A316E" w:rsidP="000A316E" w:rsidRDefault="000A316E" w14:paraId="73451CCB" w14:textId="42444419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0A316E" w:rsidTr="000A316E" w14:paraId="73D5DC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556F268B" w14:textId="77777777"/>
        </w:tc>
        <w:tc>
          <w:tcPr>
            <w:tcW w:w="7654" w:type="dxa"/>
            <w:gridSpan w:val="2"/>
          </w:tcPr>
          <w:p w:rsidR="000A316E" w:rsidP="000A316E" w:rsidRDefault="000A316E" w14:paraId="24267EA9" w14:textId="77777777"/>
        </w:tc>
      </w:tr>
      <w:tr w:rsidR="000A316E" w:rsidTr="000A316E" w14:paraId="33007F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6E887D01" w14:textId="77777777"/>
        </w:tc>
        <w:tc>
          <w:tcPr>
            <w:tcW w:w="7654" w:type="dxa"/>
            <w:gridSpan w:val="2"/>
          </w:tcPr>
          <w:p w:rsidR="000A316E" w:rsidP="000A316E" w:rsidRDefault="000A316E" w14:paraId="05308F92" w14:textId="77777777"/>
        </w:tc>
      </w:tr>
      <w:tr w:rsidR="000A316E" w:rsidTr="000A316E" w14:paraId="3CA92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35253298" w14:textId="6C4619D0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28</w:t>
            </w:r>
          </w:p>
        </w:tc>
        <w:tc>
          <w:tcPr>
            <w:tcW w:w="7654" w:type="dxa"/>
            <w:gridSpan w:val="2"/>
          </w:tcPr>
          <w:p w:rsidR="000A316E" w:rsidP="000A316E" w:rsidRDefault="000A316E" w14:paraId="6F12BB52" w14:textId="296F3C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NORDKAMP EN HEITE</w:t>
            </w:r>
          </w:p>
        </w:tc>
      </w:tr>
      <w:tr w:rsidR="000A316E" w:rsidTr="000A316E" w14:paraId="3FCE73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40EE319D" w14:textId="77777777"/>
        </w:tc>
        <w:tc>
          <w:tcPr>
            <w:tcW w:w="7654" w:type="dxa"/>
            <w:gridSpan w:val="2"/>
          </w:tcPr>
          <w:p w:rsidR="000A316E" w:rsidP="000A316E" w:rsidRDefault="000A316E" w14:paraId="0CF22051" w14:textId="376D123C">
            <w:r>
              <w:t>Voorgesteld tijdens het notaoverleg van 8 september 2025</w:t>
            </w:r>
          </w:p>
        </w:tc>
      </w:tr>
      <w:tr w:rsidR="000A316E" w:rsidTr="000A316E" w14:paraId="1EC89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6E301389" w14:textId="77777777"/>
        </w:tc>
        <w:tc>
          <w:tcPr>
            <w:tcW w:w="7654" w:type="dxa"/>
            <w:gridSpan w:val="2"/>
          </w:tcPr>
          <w:p w:rsidR="000A316E" w:rsidP="000A316E" w:rsidRDefault="000A316E" w14:paraId="456A6C46" w14:textId="77777777"/>
        </w:tc>
      </w:tr>
      <w:tr w:rsidR="000A316E" w:rsidTr="000A316E" w14:paraId="672D1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11367F30" w14:textId="77777777"/>
        </w:tc>
        <w:tc>
          <w:tcPr>
            <w:tcW w:w="7654" w:type="dxa"/>
            <w:gridSpan w:val="2"/>
          </w:tcPr>
          <w:p w:rsidR="000A316E" w:rsidP="000A316E" w:rsidRDefault="000A316E" w14:paraId="72BA110D" w14:textId="2608BD20">
            <w:r>
              <w:t>De Kamer,</w:t>
            </w:r>
          </w:p>
        </w:tc>
      </w:tr>
      <w:tr w:rsidR="000A316E" w:rsidTr="000A316E" w14:paraId="2E4A8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48E0FC43" w14:textId="77777777"/>
        </w:tc>
        <w:tc>
          <w:tcPr>
            <w:tcW w:w="7654" w:type="dxa"/>
            <w:gridSpan w:val="2"/>
          </w:tcPr>
          <w:p w:rsidR="000A316E" w:rsidP="000A316E" w:rsidRDefault="000A316E" w14:paraId="7A3A6BE8" w14:textId="77777777"/>
        </w:tc>
      </w:tr>
      <w:tr w:rsidR="000A316E" w:rsidTr="000A316E" w14:paraId="4E62DC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16E" w:rsidP="000A316E" w:rsidRDefault="000A316E" w14:paraId="7D2D034B" w14:textId="77777777"/>
        </w:tc>
        <w:tc>
          <w:tcPr>
            <w:tcW w:w="7654" w:type="dxa"/>
            <w:gridSpan w:val="2"/>
          </w:tcPr>
          <w:p w:rsidR="000A316E" w:rsidP="000A316E" w:rsidRDefault="000A316E" w14:paraId="42E460D0" w14:textId="601AD78B">
            <w:r>
              <w:t>gehoord de beraadslaging,</w:t>
            </w:r>
          </w:p>
        </w:tc>
      </w:tr>
      <w:tr w:rsidR="00997775" w:rsidTr="000A316E" w14:paraId="70425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A30220" w14:textId="77777777"/>
        </w:tc>
        <w:tc>
          <w:tcPr>
            <w:tcW w:w="7654" w:type="dxa"/>
            <w:gridSpan w:val="2"/>
          </w:tcPr>
          <w:p w:rsidR="00997775" w:rsidRDefault="00997775" w14:paraId="25956B4E" w14:textId="77777777"/>
        </w:tc>
      </w:tr>
      <w:tr w:rsidR="00997775" w:rsidTr="000A316E" w14:paraId="5257E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D5B708" w14:textId="77777777"/>
        </w:tc>
        <w:tc>
          <w:tcPr>
            <w:tcW w:w="7654" w:type="dxa"/>
            <w:gridSpan w:val="2"/>
          </w:tcPr>
          <w:p w:rsidR="000A316E" w:rsidP="000A316E" w:rsidRDefault="000A316E" w14:paraId="40151E48" w14:textId="77777777">
            <w:r>
              <w:t>constaterende dat het Ontwerp Nationaal Programma Ruimte voor Defensie (NPRD) een forse ruimteclaim legt in Nederland;</w:t>
            </w:r>
          </w:p>
          <w:p w:rsidR="000A316E" w:rsidP="000A316E" w:rsidRDefault="000A316E" w14:paraId="053780EF" w14:textId="77777777"/>
          <w:p w:rsidR="000A316E" w:rsidP="000A316E" w:rsidRDefault="000A316E" w14:paraId="3D59FCF5" w14:textId="77777777">
            <w:r>
              <w:t>constaterende dat meerdere uitbreidingslocaties van Defensie zich bevinden in of nabij natuurgebieden die deel uitmaken van het Natuurnetwerk Nederland (NNN);</w:t>
            </w:r>
          </w:p>
          <w:p w:rsidR="000A316E" w:rsidP="000A316E" w:rsidRDefault="000A316E" w14:paraId="404A1C52" w14:textId="77777777"/>
          <w:p w:rsidR="000A316E" w:rsidP="000A316E" w:rsidRDefault="000A316E" w14:paraId="762D3D0B" w14:textId="77777777">
            <w:r>
              <w:t>overwegende dat natuurorganisaties zoals Natuurmonumenten begrip tonen voor de noodzaak van uitbreiding van Defensie, maar aangeven dat de effecten op het Natuurnetwerk Nederland in het huidige ontwerp meer aandacht verdienen;</w:t>
            </w:r>
          </w:p>
          <w:p w:rsidR="000A316E" w:rsidP="000A316E" w:rsidRDefault="000A316E" w14:paraId="408BC53C" w14:textId="77777777"/>
          <w:p w:rsidR="000A316E" w:rsidP="000A316E" w:rsidRDefault="000A316E" w14:paraId="4D1A5A8D" w14:textId="77777777">
            <w:r>
              <w:t xml:space="preserve">overwegende dat </w:t>
            </w:r>
            <w:proofErr w:type="spellStart"/>
            <w:r>
              <w:t>terreinbeherende</w:t>
            </w:r>
            <w:proofErr w:type="spellEnd"/>
            <w:r>
              <w:t xml:space="preserve"> organisaties beschikken over waardevolle gebiedskennis en ervaring met natuurontwikkeling, en breed aanwezig zijn in de regio’s waar Defensie actief is;</w:t>
            </w:r>
          </w:p>
          <w:p w:rsidR="000A316E" w:rsidP="000A316E" w:rsidRDefault="000A316E" w14:paraId="07109F34" w14:textId="77777777"/>
          <w:p w:rsidR="000A316E" w:rsidP="000A316E" w:rsidRDefault="000A316E" w14:paraId="23B84869" w14:textId="77777777">
            <w:r>
              <w:t xml:space="preserve">verzoekt de regering bij de verdere uitwerking van het NPRD expliciet de gevolgen voor het Natuurnetwerk Nederland mee te nemen en tevens </w:t>
            </w:r>
            <w:proofErr w:type="spellStart"/>
            <w:r>
              <w:t>terreinbeherende</w:t>
            </w:r>
            <w:proofErr w:type="spellEnd"/>
            <w:r>
              <w:t xml:space="preserve"> organisaties actief te betrekken bij het verdere planproces,</w:t>
            </w:r>
          </w:p>
          <w:p w:rsidR="000A316E" w:rsidP="000A316E" w:rsidRDefault="000A316E" w14:paraId="6FBEB8A9" w14:textId="77777777"/>
          <w:p w:rsidR="000A316E" w:rsidP="000A316E" w:rsidRDefault="000A316E" w14:paraId="02BF2768" w14:textId="77777777">
            <w:r>
              <w:t>en gaat over tot de orde van de dag.</w:t>
            </w:r>
          </w:p>
          <w:p w:rsidR="000A316E" w:rsidP="000A316E" w:rsidRDefault="000A316E" w14:paraId="423C97C3" w14:textId="77777777"/>
          <w:p w:rsidR="000A316E" w:rsidP="000A316E" w:rsidRDefault="000A316E" w14:paraId="3403C3C7" w14:textId="77777777">
            <w:r>
              <w:t>Nordkamp</w:t>
            </w:r>
          </w:p>
          <w:p w:rsidR="00997775" w:rsidP="000A316E" w:rsidRDefault="000A316E" w14:paraId="10DB910A" w14:textId="0F7A75DF">
            <w:proofErr w:type="spellStart"/>
            <w:r>
              <w:t>Heite</w:t>
            </w:r>
            <w:proofErr w:type="spellEnd"/>
          </w:p>
        </w:tc>
      </w:tr>
    </w:tbl>
    <w:p w:rsidR="00997775" w:rsidRDefault="00997775" w14:paraId="12066F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9A79" w14:textId="77777777" w:rsidR="000A316E" w:rsidRDefault="000A316E">
      <w:pPr>
        <w:spacing w:line="20" w:lineRule="exact"/>
      </w:pPr>
    </w:p>
  </w:endnote>
  <w:endnote w:type="continuationSeparator" w:id="0">
    <w:p w14:paraId="47CF61F0" w14:textId="77777777" w:rsidR="000A316E" w:rsidRDefault="000A31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E3CCD9" w14:textId="77777777" w:rsidR="000A316E" w:rsidRDefault="000A31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4C63" w14:textId="77777777" w:rsidR="000A316E" w:rsidRDefault="000A31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D68D0E" w14:textId="77777777" w:rsidR="000A316E" w:rsidRDefault="000A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E"/>
    <w:rsid w:val="000A31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24B5B"/>
  <w15:docId w15:val="{EF15D754-8673-4BFF-AF71-E515053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1074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