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B4377" w14:paraId="3BCAD1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C745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B81A0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B4377" w14:paraId="414F94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DA21C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B4377" w14:paraId="218123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FD3904" w14:textId="77777777"/>
        </w:tc>
      </w:tr>
      <w:tr w:rsidR="00997775" w:rsidTr="007B4377" w14:paraId="4CF704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2D3FD7" w14:textId="77777777"/>
        </w:tc>
      </w:tr>
      <w:tr w:rsidR="00997775" w:rsidTr="007B4377" w14:paraId="25EF4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6CFF13" w14:textId="77777777"/>
        </w:tc>
        <w:tc>
          <w:tcPr>
            <w:tcW w:w="7654" w:type="dxa"/>
            <w:gridSpan w:val="2"/>
          </w:tcPr>
          <w:p w:rsidR="00997775" w:rsidRDefault="00997775" w14:paraId="5F825477" w14:textId="77777777"/>
        </w:tc>
      </w:tr>
      <w:tr w:rsidR="007B4377" w:rsidTr="007B4377" w14:paraId="004D73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377" w:rsidP="007B4377" w:rsidRDefault="007B4377" w14:paraId="688C1CE9" w14:textId="5F7E185A">
            <w:pPr>
              <w:rPr>
                <w:b/>
              </w:rPr>
            </w:pPr>
            <w:r>
              <w:rPr>
                <w:b/>
              </w:rPr>
              <w:t>36 592</w:t>
            </w:r>
          </w:p>
        </w:tc>
        <w:tc>
          <w:tcPr>
            <w:tcW w:w="7654" w:type="dxa"/>
            <w:gridSpan w:val="2"/>
          </w:tcPr>
          <w:p w:rsidR="007B4377" w:rsidP="007B4377" w:rsidRDefault="007B4377" w14:paraId="623E04DD" w14:textId="56DBE7AE">
            <w:pPr>
              <w:rPr>
                <w:b/>
              </w:rPr>
            </w:pPr>
            <w:r w:rsidRPr="00D52C8C">
              <w:rPr>
                <w:b/>
                <w:bCs/>
              </w:rPr>
              <w:t>Defensienota 2024 - Sterk, slim en samen</w:t>
            </w:r>
          </w:p>
        </w:tc>
      </w:tr>
      <w:tr w:rsidR="007B4377" w:rsidTr="007B4377" w14:paraId="390C6A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377" w:rsidP="007B4377" w:rsidRDefault="007B4377" w14:paraId="36566C7F" w14:textId="77777777"/>
        </w:tc>
        <w:tc>
          <w:tcPr>
            <w:tcW w:w="7654" w:type="dxa"/>
            <w:gridSpan w:val="2"/>
          </w:tcPr>
          <w:p w:rsidR="007B4377" w:rsidP="007B4377" w:rsidRDefault="007B4377" w14:paraId="2C8D052D" w14:textId="77777777"/>
        </w:tc>
      </w:tr>
      <w:tr w:rsidR="007B4377" w:rsidTr="007B4377" w14:paraId="5A1F0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377" w:rsidP="007B4377" w:rsidRDefault="007B4377" w14:paraId="2C65A586" w14:textId="77777777"/>
        </w:tc>
        <w:tc>
          <w:tcPr>
            <w:tcW w:w="7654" w:type="dxa"/>
            <w:gridSpan w:val="2"/>
          </w:tcPr>
          <w:p w:rsidR="007B4377" w:rsidP="007B4377" w:rsidRDefault="007B4377" w14:paraId="528BD960" w14:textId="77777777"/>
        </w:tc>
      </w:tr>
      <w:tr w:rsidR="007B4377" w:rsidTr="007B4377" w14:paraId="570F5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377" w:rsidP="007B4377" w:rsidRDefault="007B4377" w14:paraId="74595243" w14:textId="045FE23A">
            <w:pPr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</w:rPr>
              <w:t xml:space="preserve"> 29</w:t>
            </w:r>
          </w:p>
        </w:tc>
        <w:tc>
          <w:tcPr>
            <w:tcW w:w="7654" w:type="dxa"/>
            <w:gridSpan w:val="2"/>
          </w:tcPr>
          <w:p w:rsidR="007B4377" w:rsidP="007B4377" w:rsidRDefault="007B4377" w14:paraId="21B5D093" w14:textId="524D6C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ELLIAN EN PETER DE GROOT</w:t>
            </w:r>
          </w:p>
        </w:tc>
      </w:tr>
      <w:tr w:rsidR="007B4377" w:rsidTr="007B4377" w14:paraId="5476CB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377" w:rsidP="007B4377" w:rsidRDefault="007B4377" w14:paraId="01A9E08D" w14:textId="77777777"/>
        </w:tc>
        <w:tc>
          <w:tcPr>
            <w:tcW w:w="7654" w:type="dxa"/>
            <w:gridSpan w:val="2"/>
          </w:tcPr>
          <w:p w:rsidR="007B4377" w:rsidP="007B4377" w:rsidRDefault="007B4377" w14:paraId="6D183359" w14:textId="4B872D08">
            <w:r>
              <w:t>Voorgesteld tijdens het notaoverleg van 8 september 2025</w:t>
            </w:r>
          </w:p>
        </w:tc>
      </w:tr>
      <w:tr w:rsidR="007B4377" w:rsidTr="007B4377" w14:paraId="0537E8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377" w:rsidP="007B4377" w:rsidRDefault="007B4377" w14:paraId="6C57ADEC" w14:textId="77777777"/>
        </w:tc>
        <w:tc>
          <w:tcPr>
            <w:tcW w:w="7654" w:type="dxa"/>
            <w:gridSpan w:val="2"/>
          </w:tcPr>
          <w:p w:rsidR="007B4377" w:rsidP="007B4377" w:rsidRDefault="007B4377" w14:paraId="7AB82387" w14:textId="77777777"/>
        </w:tc>
      </w:tr>
      <w:tr w:rsidR="007B4377" w:rsidTr="007B4377" w14:paraId="7E603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377" w:rsidP="007B4377" w:rsidRDefault="007B4377" w14:paraId="4CD9BDB4" w14:textId="77777777"/>
        </w:tc>
        <w:tc>
          <w:tcPr>
            <w:tcW w:w="7654" w:type="dxa"/>
            <w:gridSpan w:val="2"/>
          </w:tcPr>
          <w:p w:rsidR="007B4377" w:rsidP="007B4377" w:rsidRDefault="007B4377" w14:paraId="584F89A4" w14:textId="3002B219">
            <w:r>
              <w:t>De Kamer,</w:t>
            </w:r>
          </w:p>
        </w:tc>
      </w:tr>
      <w:tr w:rsidR="007B4377" w:rsidTr="007B4377" w14:paraId="038B0E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377" w:rsidP="007B4377" w:rsidRDefault="007B4377" w14:paraId="4D35B0A0" w14:textId="77777777"/>
        </w:tc>
        <w:tc>
          <w:tcPr>
            <w:tcW w:w="7654" w:type="dxa"/>
            <w:gridSpan w:val="2"/>
          </w:tcPr>
          <w:p w:rsidR="007B4377" w:rsidP="007B4377" w:rsidRDefault="007B4377" w14:paraId="1FC5D50D" w14:textId="77777777"/>
        </w:tc>
      </w:tr>
      <w:tr w:rsidR="007B4377" w:rsidTr="007B4377" w14:paraId="2C417C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4377" w:rsidP="007B4377" w:rsidRDefault="007B4377" w14:paraId="08C813E2" w14:textId="77777777"/>
        </w:tc>
        <w:tc>
          <w:tcPr>
            <w:tcW w:w="7654" w:type="dxa"/>
            <w:gridSpan w:val="2"/>
          </w:tcPr>
          <w:p w:rsidR="007B4377" w:rsidP="007B4377" w:rsidRDefault="007B4377" w14:paraId="7EAF75A7" w14:textId="60559730">
            <w:r>
              <w:t>gehoord de beraadslaging,</w:t>
            </w:r>
          </w:p>
        </w:tc>
      </w:tr>
      <w:tr w:rsidR="00997775" w:rsidTr="007B4377" w14:paraId="4F5EE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515B6A" w14:textId="77777777"/>
        </w:tc>
        <w:tc>
          <w:tcPr>
            <w:tcW w:w="7654" w:type="dxa"/>
            <w:gridSpan w:val="2"/>
          </w:tcPr>
          <w:p w:rsidR="00997775" w:rsidRDefault="00997775" w14:paraId="372CDE74" w14:textId="77777777"/>
        </w:tc>
      </w:tr>
      <w:tr w:rsidR="00997775" w:rsidTr="007B4377" w14:paraId="3B8DA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AB64E0" w14:textId="77777777"/>
        </w:tc>
        <w:tc>
          <w:tcPr>
            <w:tcW w:w="7654" w:type="dxa"/>
            <w:gridSpan w:val="2"/>
          </w:tcPr>
          <w:p w:rsidR="007B4377" w:rsidP="007B4377" w:rsidRDefault="007B4377" w14:paraId="5DA63248" w14:textId="77777777">
            <w:r>
              <w:t>constaterende dat het Nationaal Programma Ruimte voor Defensie, Lelystad Airport als voorkeurslocatie aanwijst voor stationering van F-35's;</w:t>
            </w:r>
          </w:p>
          <w:p w:rsidR="007B4377" w:rsidP="007B4377" w:rsidRDefault="007B4377" w14:paraId="4BE3DB68" w14:textId="77777777"/>
          <w:p w:rsidR="007B4377" w:rsidP="007B4377" w:rsidRDefault="007B4377" w14:paraId="7F650A28" w14:textId="77777777">
            <w:r>
              <w:t>constaterende dat de gewenste operationele voordelen voor Defensie alleen te behalen zijn als Lelystad Airport voor groothandelsverkeer opengesteld wordt;</w:t>
            </w:r>
          </w:p>
          <w:p w:rsidR="007B4377" w:rsidP="007B4377" w:rsidRDefault="007B4377" w14:paraId="62439784" w14:textId="77777777"/>
          <w:p w:rsidR="007B4377" w:rsidP="007B4377" w:rsidRDefault="007B4377" w14:paraId="56188DE0" w14:textId="77777777">
            <w:r>
              <w:t>constaterende dat er alleen bestuurlijk draagvlak in Flevoland is indien sprake is van militair medegebruik en Lelystad Airport dus geopend wordt voor groot handelsverkeer;</w:t>
            </w:r>
          </w:p>
          <w:p w:rsidR="007B4377" w:rsidP="007B4377" w:rsidRDefault="007B4377" w14:paraId="0707ABEF" w14:textId="77777777"/>
          <w:p w:rsidR="007B4377" w:rsidP="007B4377" w:rsidRDefault="007B4377" w14:paraId="4C5BB655" w14:textId="77777777">
            <w:r>
              <w:t>verzoekt de regering bij het definitieve besluit over het NPRD, waaronder het stationeren van jachtvliegtuigen op Lelystad Airport, tevens te besluiten dat Lelystad Airport geopend wordt voor groothandelsverkeer,</w:t>
            </w:r>
          </w:p>
          <w:p w:rsidR="007B4377" w:rsidP="007B4377" w:rsidRDefault="007B4377" w14:paraId="756EB1CB" w14:textId="77777777"/>
          <w:p w:rsidR="007B4377" w:rsidP="007B4377" w:rsidRDefault="007B4377" w14:paraId="32A7AD8F" w14:textId="77777777">
            <w:r>
              <w:t>en gaat over tot de orde van de dag.</w:t>
            </w:r>
          </w:p>
          <w:p w:rsidR="007B4377" w:rsidP="007B4377" w:rsidRDefault="007B4377" w14:paraId="5CA741F4" w14:textId="77777777"/>
          <w:p w:rsidR="007B4377" w:rsidP="007B4377" w:rsidRDefault="007B4377" w14:paraId="087BF7F8" w14:textId="77777777">
            <w:proofErr w:type="spellStart"/>
            <w:r>
              <w:t>Ellian</w:t>
            </w:r>
            <w:proofErr w:type="spellEnd"/>
          </w:p>
          <w:p w:rsidR="00997775" w:rsidP="007B4377" w:rsidRDefault="007B4377" w14:paraId="7849A00A" w14:textId="16E4A2FD">
            <w:r>
              <w:t>Peter de Groot</w:t>
            </w:r>
          </w:p>
        </w:tc>
      </w:tr>
    </w:tbl>
    <w:p w:rsidR="00997775" w:rsidRDefault="00997775" w14:paraId="448437B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5826D" w14:textId="77777777" w:rsidR="007B4377" w:rsidRDefault="007B4377">
      <w:pPr>
        <w:spacing w:line="20" w:lineRule="exact"/>
      </w:pPr>
    </w:p>
  </w:endnote>
  <w:endnote w:type="continuationSeparator" w:id="0">
    <w:p w14:paraId="0A57F64F" w14:textId="77777777" w:rsidR="007B4377" w:rsidRDefault="007B43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D9B8FB" w14:textId="77777777" w:rsidR="007B4377" w:rsidRDefault="007B43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65E1" w14:textId="77777777" w:rsidR="007B4377" w:rsidRDefault="007B43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7FD31B" w14:textId="77777777" w:rsidR="007B4377" w:rsidRDefault="007B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7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B4377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C0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14C9D"/>
  <w15:docId w15:val="{879189A8-A460-4BBE-BF99-734BF0FA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890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2025-09-09T10:56:00.0000000Z</dcterms:created>
  <dcterms:modified xsi:type="dcterms:W3CDTF">2025-09-09T11:14:00.0000000Z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