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F6F27" w14:paraId="799705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4704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85DDB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F6F27" w14:paraId="32721D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B61C8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F6F27" w14:paraId="6693EA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E732C7" w14:textId="77777777"/>
        </w:tc>
      </w:tr>
      <w:tr w:rsidR="00997775" w:rsidTr="008F6F27" w14:paraId="6413A2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8D055D" w14:textId="77777777"/>
        </w:tc>
      </w:tr>
      <w:tr w:rsidR="00997775" w:rsidTr="008F6F27" w14:paraId="5DA435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44F09B" w14:textId="77777777"/>
        </w:tc>
        <w:tc>
          <w:tcPr>
            <w:tcW w:w="7654" w:type="dxa"/>
            <w:gridSpan w:val="2"/>
          </w:tcPr>
          <w:p w:rsidR="00997775" w:rsidRDefault="00997775" w14:paraId="4FCF4559" w14:textId="77777777"/>
        </w:tc>
      </w:tr>
      <w:tr w:rsidR="008F6F27" w:rsidTr="008F6F27" w14:paraId="3EC3B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6F27" w:rsidP="008F6F27" w:rsidRDefault="008F6F27" w14:paraId="7FA1BAF5" w14:textId="6DAD6EE6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8F6F27" w:rsidP="008F6F27" w:rsidRDefault="008F6F27" w14:paraId="7A8E4395" w14:textId="3D51813B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8F6F27" w:rsidTr="008F6F27" w14:paraId="2439B7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6F27" w:rsidP="008F6F27" w:rsidRDefault="008F6F27" w14:paraId="748222C2" w14:textId="77777777"/>
        </w:tc>
        <w:tc>
          <w:tcPr>
            <w:tcW w:w="7654" w:type="dxa"/>
            <w:gridSpan w:val="2"/>
          </w:tcPr>
          <w:p w:rsidR="008F6F27" w:rsidP="008F6F27" w:rsidRDefault="008F6F27" w14:paraId="3F7C724D" w14:textId="77777777"/>
        </w:tc>
      </w:tr>
      <w:tr w:rsidR="008F6F27" w:rsidTr="008F6F27" w14:paraId="391AC3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6F27" w:rsidP="008F6F27" w:rsidRDefault="008F6F27" w14:paraId="553B1D08" w14:textId="77777777"/>
        </w:tc>
        <w:tc>
          <w:tcPr>
            <w:tcW w:w="7654" w:type="dxa"/>
            <w:gridSpan w:val="2"/>
          </w:tcPr>
          <w:p w:rsidR="008F6F27" w:rsidP="008F6F27" w:rsidRDefault="008F6F27" w14:paraId="57D59DFC" w14:textId="77777777"/>
        </w:tc>
      </w:tr>
      <w:tr w:rsidR="008F6F27" w:rsidTr="008F6F27" w14:paraId="1D6FF3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6F27" w:rsidP="008F6F27" w:rsidRDefault="008F6F27" w14:paraId="52D7A2D0" w14:textId="62B298A7">
            <w:pPr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</w:rPr>
              <w:t xml:space="preserve"> 30</w:t>
            </w:r>
          </w:p>
        </w:tc>
        <w:tc>
          <w:tcPr>
            <w:tcW w:w="7654" w:type="dxa"/>
            <w:gridSpan w:val="2"/>
          </w:tcPr>
          <w:p w:rsidR="008F6F27" w:rsidP="008F6F27" w:rsidRDefault="008F6F27" w14:paraId="358DD6A3" w14:textId="34148E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ELLIAN EN VELTMAN</w:t>
            </w:r>
          </w:p>
        </w:tc>
      </w:tr>
      <w:tr w:rsidR="008F6F27" w:rsidTr="008F6F27" w14:paraId="2EE7B4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6F27" w:rsidP="008F6F27" w:rsidRDefault="008F6F27" w14:paraId="6AD29A89" w14:textId="77777777"/>
        </w:tc>
        <w:tc>
          <w:tcPr>
            <w:tcW w:w="7654" w:type="dxa"/>
            <w:gridSpan w:val="2"/>
          </w:tcPr>
          <w:p w:rsidR="008F6F27" w:rsidP="008F6F27" w:rsidRDefault="008F6F27" w14:paraId="2C7F68E4" w14:textId="6197338C">
            <w:r>
              <w:t xml:space="preserve">Voorgesteld tijdens het </w:t>
            </w:r>
            <w:r>
              <w:t xml:space="preserve"> </w:t>
            </w:r>
            <w:r>
              <w:t xml:space="preserve"> van 8 september 2025</w:t>
            </w:r>
          </w:p>
        </w:tc>
      </w:tr>
      <w:tr w:rsidR="008F6F27" w:rsidTr="008F6F27" w14:paraId="6E269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6F27" w:rsidP="008F6F27" w:rsidRDefault="008F6F27" w14:paraId="0A0BB72E" w14:textId="77777777"/>
        </w:tc>
        <w:tc>
          <w:tcPr>
            <w:tcW w:w="7654" w:type="dxa"/>
            <w:gridSpan w:val="2"/>
          </w:tcPr>
          <w:p w:rsidR="008F6F27" w:rsidP="008F6F27" w:rsidRDefault="008F6F27" w14:paraId="7E7F211F" w14:textId="77777777"/>
        </w:tc>
      </w:tr>
      <w:tr w:rsidR="008F6F27" w:rsidTr="008F6F27" w14:paraId="55AAA3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6F27" w:rsidP="008F6F27" w:rsidRDefault="008F6F27" w14:paraId="58BDFD39" w14:textId="77777777"/>
        </w:tc>
        <w:tc>
          <w:tcPr>
            <w:tcW w:w="7654" w:type="dxa"/>
            <w:gridSpan w:val="2"/>
          </w:tcPr>
          <w:p w:rsidR="008F6F27" w:rsidP="008F6F27" w:rsidRDefault="008F6F27" w14:paraId="0BA86155" w14:textId="6BA386BE">
            <w:r>
              <w:t>De Kamer,</w:t>
            </w:r>
          </w:p>
        </w:tc>
      </w:tr>
      <w:tr w:rsidR="008F6F27" w:rsidTr="008F6F27" w14:paraId="494D0B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6F27" w:rsidP="008F6F27" w:rsidRDefault="008F6F27" w14:paraId="0E4AFEEF" w14:textId="77777777"/>
        </w:tc>
        <w:tc>
          <w:tcPr>
            <w:tcW w:w="7654" w:type="dxa"/>
            <w:gridSpan w:val="2"/>
          </w:tcPr>
          <w:p w:rsidR="008F6F27" w:rsidP="008F6F27" w:rsidRDefault="008F6F27" w14:paraId="6E22D4DD" w14:textId="77777777"/>
        </w:tc>
      </w:tr>
      <w:tr w:rsidR="008F6F27" w:rsidTr="008F6F27" w14:paraId="471D7B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6F27" w:rsidP="008F6F27" w:rsidRDefault="008F6F27" w14:paraId="2BBB8EFE" w14:textId="77777777"/>
        </w:tc>
        <w:tc>
          <w:tcPr>
            <w:tcW w:w="7654" w:type="dxa"/>
            <w:gridSpan w:val="2"/>
          </w:tcPr>
          <w:p w:rsidR="008F6F27" w:rsidP="008F6F27" w:rsidRDefault="008F6F27" w14:paraId="55696390" w14:textId="55AB8DA1">
            <w:r>
              <w:t>gehoord de beraadslaging,</w:t>
            </w:r>
          </w:p>
        </w:tc>
      </w:tr>
      <w:tr w:rsidR="00997775" w:rsidTr="008F6F27" w14:paraId="3AC10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16F44D" w14:textId="77777777"/>
        </w:tc>
        <w:tc>
          <w:tcPr>
            <w:tcW w:w="7654" w:type="dxa"/>
            <w:gridSpan w:val="2"/>
          </w:tcPr>
          <w:p w:rsidR="00997775" w:rsidRDefault="00997775" w14:paraId="78A706E9" w14:textId="77777777"/>
        </w:tc>
      </w:tr>
      <w:tr w:rsidR="00997775" w:rsidTr="008F6F27" w14:paraId="43D91A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91"/>
        </w:trPr>
        <w:tc>
          <w:tcPr>
            <w:tcW w:w="3331" w:type="dxa"/>
          </w:tcPr>
          <w:p w:rsidR="00997775" w:rsidRDefault="00997775" w14:paraId="1AA148A7" w14:textId="77777777"/>
        </w:tc>
        <w:tc>
          <w:tcPr>
            <w:tcW w:w="7654" w:type="dxa"/>
            <w:gridSpan w:val="2"/>
          </w:tcPr>
          <w:p w:rsidR="008F6F27" w:rsidP="008F6F27" w:rsidRDefault="008F6F27" w14:paraId="7F69891B" w14:textId="77777777">
            <w:r>
              <w:t>constaterende dat het Nationaal Programma Ruimte voor Defensie in sommige gebieden ook tot infrastructurele aanpassingen zal moeten leiden;</w:t>
            </w:r>
          </w:p>
          <w:p w:rsidR="008F6F27" w:rsidP="008F6F27" w:rsidRDefault="008F6F27" w14:paraId="0EBDC89F" w14:textId="77777777"/>
          <w:p w:rsidR="008F6F27" w:rsidP="008F6F27" w:rsidRDefault="008F6F27" w14:paraId="21C64053" w14:textId="77777777">
            <w:r>
              <w:t>van mening dat het in sommige gebieden, zoals Staphorst en Zeewolde, evident is dat aanpassingen aan de infrastructuur noodzakelijk zijn om de uitbreidingen van Defensie mogelijk te maken;</w:t>
            </w:r>
          </w:p>
          <w:p w:rsidR="008F6F27" w:rsidP="008F6F27" w:rsidRDefault="008F6F27" w14:paraId="4D9E6B58" w14:textId="77777777"/>
          <w:p w:rsidR="008F6F27" w:rsidP="008F6F27" w:rsidRDefault="008F6F27" w14:paraId="5188FBD7" w14:textId="77777777">
            <w:r>
              <w:t>verzoekt de regering om de infrastructurele aanpassingen die noodzakelijk zijn als gevolg van de uitvoering van het NPRD als prioritair te beschouwen en deze ook zo spoedig mogelijk te realiseren,</w:t>
            </w:r>
          </w:p>
          <w:p w:rsidR="008F6F27" w:rsidP="008F6F27" w:rsidRDefault="008F6F27" w14:paraId="0F323E07" w14:textId="77777777"/>
          <w:p w:rsidR="008F6F27" w:rsidP="008F6F27" w:rsidRDefault="008F6F27" w14:paraId="15823AA2" w14:textId="77777777">
            <w:r>
              <w:t>en gaat over tot de orde van de dag.</w:t>
            </w:r>
          </w:p>
          <w:p w:rsidR="008F6F27" w:rsidP="008F6F27" w:rsidRDefault="008F6F27" w14:paraId="54FE91C7" w14:textId="77777777"/>
          <w:p w:rsidR="008F6F27" w:rsidP="008F6F27" w:rsidRDefault="008F6F27" w14:paraId="78D24697" w14:textId="77777777">
            <w:proofErr w:type="spellStart"/>
            <w:r>
              <w:t>Ellian</w:t>
            </w:r>
            <w:proofErr w:type="spellEnd"/>
          </w:p>
          <w:p w:rsidR="008F6F27" w:rsidP="008F6F27" w:rsidRDefault="008F6F27" w14:paraId="386CDFF9" w14:textId="6EACDE1F">
            <w:r>
              <w:t>Veltman</w:t>
            </w:r>
          </w:p>
        </w:tc>
      </w:tr>
    </w:tbl>
    <w:p w:rsidR="00997775" w:rsidRDefault="00997775" w14:paraId="7AE86E1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E4CC" w14:textId="77777777" w:rsidR="008F6F27" w:rsidRDefault="008F6F27">
      <w:pPr>
        <w:spacing w:line="20" w:lineRule="exact"/>
      </w:pPr>
    </w:p>
  </w:endnote>
  <w:endnote w:type="continuationSeparator" w:id="0">
    <w:p w14:paraId="227D2632" w14:textId="77777777" w:rsidR="008F6F27" w:rsidRDefault="008F6F2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17C7FE" w14:textId="77777777" w:rsidR="008F6F27" w:rsidRDefault="008F6F2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D6C48" w14:textId="77777777" w:rsidR="008F6F27" w:rsidRDefault="008F6F2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58D346" w14:textId="77777777" w:rsidR="008F6F27" w:rsidRDefault="008F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2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6F27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F95A6"/>
  <w15:docId w15:val="{B53CBDA0-3515-48BA-9E9C-4C51D1DF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