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A4407" w14:paraId="688B1C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9464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E1411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A4407" w14:paraId="13835C3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CF1C7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A4407" w14:paraId="05DB8F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758E29" w14:textId="77777777"/>
        </w:tc>
      </w:tr>
      <w:tr w:rsidR="00997775" w:rsidTr="00DA4407" w14:paraId="61AE1A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0E2BAB" w14:textId="77777777"/>
        </w:tc>
      </w:tr>
      <w:tr w:rsidR="00997775" w:rsidTr="00DA4407" w14:paraId="28B11D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428410" w14:textId="77777777"/>
        </w:tc>
        <w:tc>
          <w:tcPr>
            <w:tcW w:w="7654" w:type="dxa"/>
            <w:gridSpan w:val="2"/>
          </w:tcPr>
          <w:p w:rsidR="00997775" w:rsidRDefault="00997775" w14:paraId="65D14781" w14:textId="77777777"/>
        </w:tc>
      </w:tr>
      <w:tr w:rsidR="00DA4407" w:rsidTr="00DA4407" w14:paraId="38C69B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407" w:rsidP="00DA4407" w:rsidRDefault="00DA4407" w14:paraId="2DB50306" w14:textId="5ACD59F3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DA4407" w:rsidP="00DA4407" w:rsidRDefault="00DA4407" w14:paraId="1441BB99" w14:textId="1D9690AE">
            <w:pPr>
              <w:rPr>
                <w:b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DA4407" w:rsidTr="00DA4407" w14:paraId="08C3F3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407" w:rsidP="00DA4407" w:rsidRDefault="00DA4407" w14:paraId="3654ACD1" w14:textId="77777777"/>
        </w:tc>
        <w:tc>
          <w:tcPr>
            <w:tcW w:w="7654" w:type="dxa"/>
            <w:gridSpan w:val="2"/>
          </w:tcPr>
          <w:p w:rsidR="00DA4407" w:rsidP="00DA4407" w:rsidRDefault="00DA4407" w14:paraId="6976AC7C" w14:textId="77777777"/>
        </w:tc>
      </w:tr>
      <w:tr w:rsidR="00DA4407" w:rsidTr="00DA4407" w14:paraId="53C82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407" w:rsidP="00DA4407" w:rsidRDefault="00DA4407" w14:paraId="606A08E0" w14:textId="77777777"/>
        </w:tc>
        <w:tc>
          <w:tcPr>
            <w:tcW w:w="7654" w:type="dxa"/>
            <w:gridSpan w:val="2"/>
          </w:tcPr>
          <w:p w:rsidR="00DA4407" w:rsidP="00DA4407" w:rsidRDefault="00DA4407" w14:paraId="5EE35F33" w14:textId="77777777"/>
        </w:tc>
      </w:tr>
      <w:tr w:rsidR="00DA4407" w:rsidTr="00DA4407" w14:paraId="5D4CFA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407" w:rsidP="00DA4407" w:rsidRDefault="00DA4407" w14:paraId="3FCBAC90" w14:textId="1BED9061">
            <w:pPr>
              <w:rPr>
                <w:b/>
              </w:rPr>
            </w:pPr>
            <w:r>
              <w:rPr>
                <w:b/>
              </w:rPr>
              <w:t>Nr.</w:t>
            </w:r>
            <w:r w:rsidR="009F21EC">
              <w:rPr>
                <w:b/>
              </w:rPr>
              <w:t xml:space="preserve"> 31</w:t>
            </w:r>
          </w:p>
        </w:tc>
        <w:tc>
          <w:tcPr>
            <w:tcW w:w="7654" w:type="dxa"/>
            <w:gridSpan w:val="2"/>
          </w:tcPr>
          <w:p w:rsidR="00DA4407" w:rsidP="00DA4407" w:rsidRDefault="00DA4407" w14:paraId="03A7F41F" w14:textId="18ECA3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F21EC">
              <w:rPr>
                <w:b/>
              </w:rPr>
              <w:t>HET LID ELLIAN</w:t>
            </w:r>
          </w:p>
        </w:tc>
      </w:tr>
      <w:tr w:rsidR="00DA4407" w:rsidTr="00DA4407" w14:paraId="1D900D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407" w:rsidP="00DA4407" w:rsidRDefault="00DA4407" w14:paraId="6D3833F3" w14:textId="77777777"/>
        </w:tc>
        <w:tc>
          <w:tcPr>
            <w:tcW w:w="7654" w:type="dxa"/>
            <w:gridSpan w:val="2"/>
          </w:tcPr>
          <w:p w:rsidR="00DA4407" w:rsidP="00DA4407" w:rsidRDefault="00DA4407" w14:paraId="202DF155" w14:textId="614B2449">
            <w:r>
              <w:t>Voorgesteld tijdens het notaoverleg van 8 september 2025</w:t>
            </w:r>
          </w:p>
        </w:tc>
      </w:tr>
      <w:tr w:rsidR="00DA4407" w:rsidTr="00DA4407" w14:paraId="4CE99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407" w:rsidP="00DA4407" w:rsidRDefault="00DA4407" w14:paraId="3A6A018A" w14:textId="77777777"/>
        </w:tc>
        <w:tc>
          <w:tcPr>
            <w:tcW w:w="7654" w:type="dxa"/>
            <w:gridSpan w:val="2"/>
          </w:tcPr>
          <w:p w:rsidR="00DA4407" w:rsidP="00DA4407" w:rsidRDefault="00DA4407" w14:paraId="0FC9D47E" w14:textId="77777777"/>
        </w:tc>
      </w:tr>
      <w:tr w:rsidR="00DA4407" w:rsidTr="00DA4407" w14:paraId="00AF57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407" w:rsidP="00DA4407" w:rsidRDefault="00DA4407" w14:paraId="37A9296F" w14:textId="77777777"/>
        </w:tc>
        <w:tc>
          <w:tcPr>
            <w:tcW w:w="7654" w:type="dxa"/>
            <w:gridSpan w:val="2"/>
          </w:tcPr>
          <w:p w:rsidR="00DA4407" w:rsidP="00DA4407" w:rsidRDefault="00DA4407" w14:paraId="6FA74FDA" w14:textId="3692E6F9">
            <w:r>
              <w:t>De Kamer,</w:t>
            </w:r>
          </w:p>
        </w:tc>
      </w:tr>
      <w:tr w:rsidR="00DA4407" w:rsidTr="00DA4407" w14:paraId="3D76A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407" w:rsidP="00DA4407" w:rsidRDefault="00DA4407" w14:paraId="61C84C2E" w14:textId="77777777"/>
        </w:tc>
        <w:tc>
          <w:tcPr>
            <w:tcW w:w="7654" w:type="dxa"/>
            <w:gridSpan w:val="2"/>
          </w:tcPr>
          <w:p w:rsidR="00DA4407" w:rsidP="00DA4407" w:rsidRDefault="00DA4407" w14:paraId="5C1F7274" w14:textId="77777777"/>
        </w:tc>
      </w:tr>
      <w:tr w:rsidR="00DA4407" w:rsidTr="00DA4407" w14:paraId="7E8444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4407" w:rsidP="00DA4407" w:rsidRDefault="00DA4407" w14:paraId="0BF57DEB" w14:textId="77777777"/>
        </w:tc>
        <w:tc>
          <w:tcPr>
            <w:tcW w:w="7654" w:type="dxa"/>
            <w:gridSpan w:val="2"/>
          </w:tcPr>
          <w:p w:rsidR="00DA4407" w:rsidP="00DA4407" w:rsidRDefault="00DA4407" w14:paraId="63EC624E" w14:textId="519BBC5B">
            <w:r>
              <w:t>gehoord de beraadslaging,</w:t>
            </w:r>
          </w:p>
        </w:tc>
      </w:tr>
      <w:tr w:rsidR="00997775" w:rsidTr="00DA4407" w14:paraId="08E92F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466C27" w14:textId="77777777"/>
        </w:tc>
        <w:tc>
          <w:tcPr>
            <w:tcW w:w="7654" w:type="dxa"/>
            <w:gridSpan w:val="2"/>
          </w:tcPr>
          <w:p w:rsidR="00997775" w:rsidRDefault="00997775" w14:paraId="2FAFDE20" w14:textId="77777777"/>
        </w:tc>
      </w:tr>
      <w:tr w:rsidR="00997775" w:rsidTr="00DA4407" w14:paraId="4BC612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DC359F" w14:textId="77777777"/>
        </w:tc>
        <w:tc>
          <w:tcPr>
            <w:tcW w:w="7654" w:type="dxa"/>
            <w:gridSpan w:val="2"/>
          </w:tcPr>
          <w:p w:rsidR="00DA4407" w:rsidP="00DA4407" w:rsidRDefault="00DA4407" w14:paraId="52A3BB4F" w14:textId="77777777">
            <w:r>
              <w:t>constaterende dat het NPRD van cruciaal belang is voor de invulling van capaciteitsbehoeften en opschaling van de krijgsmacht;</w:t>
            </w:r>
          </w:p>
          <w:p w:rsidR="00DA4407" w:rsidP="00DA4407" w:rsidRDefault="00DA4407" w14:paraId="6E55B198" w14:textId="77777777"/>
          <w:p w:rsidR="00DA4407" w:rsidP="00DA4407" w:rsidRDefault="00DA4407" w14:paraId="688B03A3" w14:textId="77777777">
            <w:r>
              <w:t xml:space="preserve">constaterende dat het zo snel mogelijk opschalen van de krijgsmacht essentieel is om te voldoen aan NAVO-capaciteitsdoelstellingen, host </w:t>
            </w:r>
            <w:proofErr w:type="spellStart"/>
            <w:r>
              <w:t>nation</w:t>
            </w:r>
            <w:proofErr w:type="spellEnd"/>
            <w:r>
              <w:t xml:space="preserve"> support en homeland </w:t>
            </w:r>
            <w:proofErr w:type="spellStart"/>
            <w:r>
              <w:t>defense</w:t>
            </w:r>
            <w:proofErr w:type="spellEnd"/>
            <w:r>
              <w:t>, en noodzakelijk is om geloofwaardig te kunnen afschrikken;</w:t>
            </w:r>
          </w:p>
          <w:p w:rsidR="00DA4407" w:rsidP="00DA4407" w:rsidRDefault="00DA4407" w14:paraId="381761F3" w14:textId="77777777"/>
          <w:p w:rsidR="00DA4407" w:rsidP="00DA4407" w:rsidRDefault="00DA4407" w14:paraId="74158A08" w14:textId="77777777">
            <w:r>
              <w:t>verzoekt de regering het NPRD op de kortst mogelijke termijn uit te voeren en daarvoor indien nodig een wettelijke uitzonderingsgrond voor Defensie te creëren,</w:t>
            </w:r>
          </w:p>
          <w:p w:rsidR="00DA4407" w:rsidP="00DA4407" w:rsidRDefault="00DA4407" w14:paraId="795D3E2D" w14:textId="77777777"/>
          <w:p w:rsidR="00DA4407" w:rsidP="00DA4407" w:rsidRDefault="00DA4407" w14:paraId="09274C7F" w14:textId="77777777">
            <w:r>
              <w:t>en gaat over tot de orde van de dag.</w:t>
            </w:r>
          </w:p>
          <w:p w:rsidR="009F21EC" w:rsidP="009F21EC" w:rsidRDefault="009F21EC" w14:paraId="0A2611D4" w14:textId="77777777"/>
          <w:p w:rsidR="00997775" w:rsidP="009F21EC" w:rsidRDefault="00DA4407" w14:paraId="3F0206A7" w14:textId="7186B0BA">
            <w:proofErr w:type="spellStart"/>
            <w:r>
              <w:t>Ellian</w:t>
            </w:r>
            <w:proofErr w:type="spellEnd"/>
          </w:p>
        </w:tc>
      </w:tr>
    </w:tbl>
    <w:p w:rsidR="00997775" w:rsidRDefault="00997775" w14:paraId="08B15CB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9E861" w14:textId="77777777" w:rsidR="00DA4407" w:rsidRDefault="00DA4407">
      <w:pPr>
        <w:spacing w:line="20" w:lineRule="exact"/>
      </w:pPr>
    </w:p>
  </w:endnote>
  <w:endnote w:type="continuationSeparator" w:id="0">
    <w:p w14:paraId="72BCF0F8" w14:textId="77777777" w:rsidR="00DA4407" w:rsidRDefault="00DA440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35B172" w14:textId="77777777" w:rsidR="00DA4407" w:rsidRDefault="00DA440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61DDF" w14:textId="77777777" w:rsidR="00DA4407" w:rsidRDefault="00DA440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E766DD" w14:textId="77777777" w:rsidR="00DA4407" w:rsidRDefault="00DA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0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4C09"/>
    <w:rsid w:val="009E7F14"/>
    <w:rsid w:val="009F21EC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4407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0D208"/>
  <w15:docId w15:val="{5CC3E326-C4AA-4749-9892-75156A98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714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