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04F5D" w14:paraId="4CF1AFA3" w14:textId="77777777">
        <w:tc>
          <w:tcPr>
            <w:tcW w:w="6733" w:type="dxa"/>
            <w:gridSpan w:val="2"/>
            <w:tcBorders>
              <w:top w:val="nil"/>
              <w:left w:val="nil"/>
              <w:bottom w:val="nil"/>
              <w:right w:val="nil"/>
            </w:tcBorders>
            <w:vAlign w:val="center"/>
          </w:tcPr>
          <w:p w:rsidR="00997775" w:rsidP="00710A7A" w:rsidRDefault="00997775" w14:paraId="117385B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7DE79C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04F5D" w14:paraId="6B2A04F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EEBE7D7" w14:textId="77777777">
            <w:r w:rsidRPr="008B0CC5">
              <w:t xml:space="preserve">Vergaderjaar </w:t>
            </w:r>
            <w:r w:rsidR="00AC6B87">
              <w:t>2024-2025</w:t>
            </w:r>
          </w:p>
        </w:tc>
      </w:tr>
      <w:tr w:rsidR="00997775" w:rsidTr="00504F5D" w14:paraId="038CD301" w14:textId="77777777">
        <w:trPr>
          <w:cantSplit/>
        </w:trPr>
        <w:tc>
          <w:tcPr>
            <w:tcW w:w="10985" w:type="dxa"/>
            <w:gridSpan w:val="3"/>
            <w:tcBorders>
              <w:top w:val="nil"/>
              <w:left w:val="nil"/>
              <w:bottom w:val="nil"/>
              <w:right w:val="nil"/>
            </w:tcBorders>
          </w:tcPr>
          <w:p w:rsidR="00997775" w:rsidRDefault="00997775" w14:paraId="460D33E6" w14:textId="77777777"/>
        </w:tc>
      </w:tr>
      <w:tr w:rsidR="00997775" w:rsidTr="00504F5D" w14:paraId="03BA3D0D" w14:textId="77777777">
        <w:trPr>
          <w:cantSplit/>
        </w:trPr>
        <w:tc>
          <w:tcPr>
            <w:tcW w:w="10985" w:type="dxa"/>
            <w:gridSpan w:val="3"/>
            <w:tcBorders>
              <w:top w:val="nil"/>
              <w:left w:val="nil"/>
              <w:bottom w:val="single" w:color="auto" w:sz="4" w:space="0"/>
              <w:right w:val="nil"/>
            </w:tcBorders>
          </w:tcPr>
          <w:p w:rsidR="00997775" w:rsidRDefault="00997775" w14:paraId="4C8775AD" w14:textId="77777777"/>
        </w:tc>
      </w:tr>
      <w:tr w:rsidR="00997775" w:rsidTr="00504F5D" w14:paraId="728DA5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C4CEFA" w14:textId="77777777"/>
        </w:tc>
        <w:tc>
          <w:tcPr>
            <w:tcW w:w="7654" w:type="dxa"/>
            <w:gridSpan w:val="2"/>
          </w:tcPr>
          <w:p w:rsidR="00997775" w:rsidRDefault="00997775" w14:paraId="0B450997" w14:textId="77777777"/>
        </w:tc>
      </w:tr>
      <w:tr w:rsidR="00504F5D" w:rsidTr="00504F5D" w14:paraId="1C3352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4F5D" w:rsidP="00504F5D" w:rsidRDefault="00504F5D" w14:paraId="3F092EFD" w14:textId="61CAC86B">
            <w:pPr>
              <w:rPr>
                <w:b/>
              </w:rPr>
            </w:pPr>
            <w:r>
              <w:rPr>
                <w:b/>
              </w:rPr>
              <w:t>36 592</w:t>
            </w:r>
          </w:p>
        </w:tc>
        <w:tc>
          <w:tcPr>
            <w:tcW w:w="7654" w:type="dxa"/>
            <w:gridSpan w:val="2"/>
          </w:tcPr>
          <w:p w:rsidR="00504F5D" w:rsidP="00504F5D" w:rsidRDefault="00504F5D" w14:paraId="5E5C764D" w14:textId="75C90600">
            <w:pPr>
              <w:rPr>
                <w:b/>
              </w:rPr>
            </w:pPr>
            <w:r w:rsidRPr="00D52C8C">
              <w:rPr>
                <w:b/>
                <w:bCs/>
              </w:rPr>
              <w:t>Defensienota 2024 - Sterk, slim en samen</w:t>
            </w:r>
          </w:p>
        </w:tc>
      </w:tr>
      <w:tr w:rsidR="00504F5D" w:rsidTr="00504F5D" w14:paraId="45E941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4F5D" w:rsidP="00504F5D" w:rsidRDefault="00504F5D" w14:paraId="77EBDDA6" w14:textId="77777777"/>
        </w:tc>
        <w:tc>
          <w:tcPr>
            <w:tcW w:w="7654" w:type="dxa"/>
            <w:gridSpan w:val="2"/>
          </w:tcPr>
          <w:p w:rsidR="00504F5D" w:rsidP="00504F5D" w:rsidRDefault="00504F5D" w14:paraId="2EA33306" w14:textId="77777777"/>
        </w:tc>
      </w:tr>
      <w:tr w:rsidR="00504F5D" w:rsidTr="00504F5D" w14:paraId="4ADFF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4F5D" w:rsidP="00504F5D" w:rsidRDefault="00504F5D" w14:paraId="208765CD" w14:textId="77777777"/>
        </w:tc>
        <w:tc>
          <w:tcPr>
            <w:tcW w:w="7654" w:type="dxa"/>
            <w:gridSpan w:val="2"/>
          </w:tcPr>
          <w:p w:rsidR="00504F5D" w:rsidP="00504F5D" w:rsidRDefault="00504F5D" w14:paraId="055938AD" w14:textId="77777777"/>
        </w:tc>
      </w:tr>
      <w:tr w:rsidR="00504F5D" w:rsidTr="00504F5D" w14:paraId="4D11FC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4F5D" w:rsidP="00504F5D" w:rsidRDefault="00504F5D" w14:paraId="0D3DBA37" w14:textId="3FE4593F">
            <w:pPr>
              <w:rPr>
                <w:b/>
              </w:rPr>
            </w:pPr>
            <w:r>
              <w:rPr>
                <w:b/>
              </w:rPr>
              <w:t>Nr.</w:t>
            </w:r>
            <w:r w:rsidR="00347B90">
              <w:rPr>
                <w:b/>
              </w:rPr>
              <w:t xml:space="preserve"> 35</w:t>
            </w:r>
          </w:p>
        </w:tc>
        <w:tc>
          <w:tcPr>
            <w:tcW w:w="7654" w:type="dxa"/>
            <w:gridSpan w:val="2"/>
          </w:tcPr>
          <w:p w:rsidR="00504F5D" w:rsidP="00504F5D" w:rsidRDefault="00504F5D" w14:paraId="141D8F5F" w14:textId="1EBA5C8D">
            <w:pPr>
              <w:rPr>
                <w:b/>
              </w:rPr>
            </w:pPr>
            <w:r>
              <w:rPr>
                <w:b/>
              </w:rPr>
              <w:t xml:space="preserve">MOTIE VAN </w:t>
            </w:r>
            <w:r w:rsidR="00347B90">
              <w:rPr>
                <w:b/>
              </w:rPr>
              <w:t>HET LID DIEDERIK VAN DIJK C.S.</w:t>
            </w:r>
          </w:p>
        </w:tc>
      </w:tr>
      <w:tr w:rsidR="00504F5D" w:rsidTr="00504F5D" w14:paraId="2B5677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4F5D" w:rsidP="00504F5D" w:rsidRDefault="00504F5D" w14:paraId="4614E95A" w14:textId="77777777"/>
        </w:tc>
        <w:tc>
          <w:tcPr>
            <w:tcW w:w="7654" w:type="dxa"/>
            <w:gridSpan w:val="2"/>
          </w:tcPr>
          <w:p w:rsidR="00504F5D" w:rsidP="00504F5D" w:rsidRDefault="00504F5D" w14:paraId="2B490520" w14:textId="092FA02F">
            <w:r>
              <w:t>Voorgesteld tijdens het notaoverleg van 8 september 2025</w:t>
            </w:r>
          </w:p>
        </w:tc>
      </w:tr>
      <w:tr w:rsidR="00504F5D" w:rsidTr="00504F5D" w14:paraId="322977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4F5D" w:rsidP="00504F5D" w:rsidRDefault="00504F5D" w14:paraId="2F422272" w14:textId="77777777"/>
        </w:tc>
        <w:tc>
          <w:tcPr>
            <w:tcW w:w="7654" w:type="dxa"/>
            <w:gridSpan w:val="2"/>
          </w:tcPr>
          <w:p w:rsidR="00504F5D" w:rsidP="00504F5D" w:rsidRDefault="00504F5D" w14:paraId="1730473C" w14:textId="77777777"/>
        </w:tc>
      </w:tr>
      <w:tr w:rsidR="00504F5D" w:rsidTr="00504F5D" w14:paraId="29E28C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4F5D" w:rsidP="00504F5D" w:rsidRDefault="00504F5D" w14:paraId="7BE4E2DC" w14:textId="77777777"/>
        </w:tc>
        <w:tc>
          <w:tcPr>
            <w:tcW w:w="7654" w:type="dxa"/>
            <w:gridSpan w:val="2"/>
          </w:tcPr>
          <w:p w:rsidR="00504F5D" w:rsidP="00504F5D" w:rsidRDefault="00504F5D" w14:paraId="16DFFC66" w14:textId="1DFE24CB">
            <w:r>
              <w:t>De Kamer,</w:t>
            </w:r>
          </w:p>
        </w:tc>
      </w:tr>
      <w:tr w:rsidR="00504F5D" w:rsidTr="00504F5D" w14:paraId="49A652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4F5D" w:rsidP="00504F5D" w:rsidRDefault="00504F5D" w14:paraId="73435393" w14:textId="77777777"/>
        </w:tc>
        <w:tc>
          <w:tcPr>
            <w:tcW w:w="7654" w:type="dxa"/>
            <w:gridSpan w:val="2"/>
          </w:tcPr>
          <w:p w:rsidR="00504F5D" w:rsidP="00504F5D" w:rsidRDefault="00504F5D" w14:paraId="78EA254F" w14:textId="77777777"/>
        </w:tc>
      </w:tr>
      <w:tr w:rsidR="00504F5D" w:rsidTr="00504F5D" w14:paraId="74CF2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4F5D" w:rsidP="00504F5D" w:rsidRDefault="00504F5D" w14:paraId="0CA82914" w14:textId="77777777"/>
        </w:tc>
        <w:tc>
          <w:tcPr>
            <w:tcW w:w="7654" w:type="dxa"/>
            <w:gridSpan w:val="2"/>
          </w:tcPr>
          <w:p w:rsidR="00504F5D" w:rsidP="00504F5D" w:rsidRDefault="00504F5D" w14:paraId="2A3CAD3F" w14:textId="6E7A00B3">
            <w:r>
              <w:t>gehoord de beraadslaging,</w:t>
            </w:r>
          </w:p>
        </w:tc>
      </w:tr>
      <w:tr w:rsidR="00997775" w:rsidTr="00504F5D" w14:paraId="11EB15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21ADAC" w14:textId="77777777"/>
        </w:tc>
        <w:tc>
          <w:tcPr>
            <w:tcW w:w="7654" w:type="dxa"/>
            <w:gridSpan w:val="2"/>
          </w:tcPr>
          <w:p w:rsidR="00997775" w:rsidRDefault="00997775" w14:paraId="2C108C82" w14:textId="77777777"/>
        </w:tc>
      </w:tr>
      <w:tr w:rsidR="00997775" w:rsidTr="00504F5D" w14:paraId="774F1E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ACFA0E" w14:textId="77777777"/>
        </w:tc>
        <w:tc>
          <w:tcPr>
            <w:tcW w:w="7654" w:type="dxa"/>
            <w:gridSpan w:val="2"/>
          </w:tcPr>
          <w:p w:rsidR="00504F5D" w:rsidP="00504F5D" w:rsidRDefault="00504F5D" w14:paraId="13CFF2C1" w14:textId="77777777">
            <w:r>
              <w:t>constaterende dat het Nationaal Programma Ruimte voor Defensie (NPRD) een claim legt op landbouwgronden;</w:t>
            </w:r>
          </w:p>
          <w:p w:rsidR="00504F5D" w:rsidP="00504F5D" w:rsidRDefault="00504F5D" w14:paraId="2BA0A41D" w14:textId="77777777"/>
          <w:p w:rsidR="00504F5D" w:rsidP="00504F5D" w:rsidRDefault="00504F5D" w14:paraId="4CC4C9BF" w14:textId="77777777">
            <w:r>
              <w:t>overwegende dat landbouwgronden ook nodig zijn voor de voedselvoorziening en grondgebondenheid in de veehouderij;</w:t>
            </w:r>
          </w:p>
          <w:p w:rsidR="00504F5D" w:rsidP="00504F5D" w:rsidRDefault="00504F5D" w14:paraId="347C7CBA" w14:textId="77777777"/>
          <w:p w:rsidR="00504F5D" w:rsidP="00504F5D" w:rsidRDefault="00504F5D" w14:paraId="26C9CB55" w14:textId="77777777">
            <w:r>
              <w:t>overwegende dat er mogelijkheden zijn voor agrarisch medegebruik van nieuwe en bestaande Defensieterreinen;</w:t>
            </w:r>
          </w:p>
          <w:p w:rsidR="00504F5D" w:rsidP="00504F5D" w:rsidRDefault="00504F5D" w14:paraId="268A349A" w14:textId="77777777"/>
          <w:p w:rsidR="00504F5D" w:rsidP="00504F5D" w:rsidRDefault="00504F5D" w14:paraId="1F10BEAE" w14:textId="77777777">
            <w:r>
              <w:t>verzoekt de regering voor de definitieve vaststelling van het NPRD afspraken te maken met de agrarische sector over meer agrarisch medegebruik van nieuwe en bestaande Defensieterreinen, dit mee te nemen in het NPRD en, zo nodig, regelgeving te herzien,</w:t>
            </w:r>
          </w:p>
          <w:p w:rsidR="00504F5D" w:rsidP="00504F5D" w:rsidRDefault="00504F5D" w14:paraId="606FDEAB" w14:textId="77777777"/>
          <w:p w:rsidR="00504F5D" w:rsidP="00504F5D" w:rsidRDefault="00504F5D" w14:paraId="3EBE2E92" w14:textId="77777777">
            <w:r>
              <w:t>en gaat over tot de orde van de dag.</w:t>
            </w:r>
          </w:p>
          <w:p w:rsidR="00347B90" w:rsidP="00504F5D" w:rsidRDefault="00347B90" w14:paraId="49852F3F" w14:textId="77777777"/>
          <w:p w:rsidR="00347B90" w:rsidP="00504F5D" w:rsidRDefault="00504F5D" w14:paraId="10B03273" w14:textId="77777777">
            <w:r>
              <w:t>Diederik van Dijk</w:t>
            </w:r>
          </w:p>
          <w:p w:rsidR="00347B90" w:rsidP="00504F5D" w:rsidRDefault="00504F5D" w14:paraId="2E2D30D7" w14:textId="77777777">
            <w:proofErr w:type="spellStart"/>
            <w:r>
              <w:t>Boswijk</w:t>
            </w:r>
            <w:proofErr w:type="spellEnd"/>
          </w:p>
          <w:p w:rsidR="00347B90" w:rsidP="00504F5D" w:rsidRDefault="00504F5D" w14:paraId="59D36FC3" w14:textId="77777777">
            <w:proofErr w:type="spellStart"/>
            <w:r>
              <w:t>Heite</w:t>
            </w:r>
            <w:proofErr w:type="spellEnd"/>
          </w:p>
          <w:p w:rsidR="00997775" w:rsidP="00504F5D" w:rsidRDefault="00504F5D" w14:paraId="4101A621" w14:textId="1F737843">
            <w:proofErr w:type="spellStart"/>
            <w:r>
              <w:t>Wijen-Nass</w:t>
            </w:r>
            <w:proofErr w:type="spellEnd"/>
          </w:p>
        </w:tc>
      </w:tr>
    </w:tbl>
    <w:p w:rsidR="00997775" w:rsidRDefault="00997775" w14:paraId="316239E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58F8" w14:textId="77777777" w:rsidR="00504F5D" w:rsidRDefault="00504F5D">
      <w:pPr>
        <w:spacing w:line="20" w:lineRule="exact"/>
      </w:pPr>
    </w:p>
  </w:endnote>
  <w:endnote w:type="continuationSeparator" w:id="0">
    <w:p w14:paraId="0D52AC24" w14:textId="77777777" w:rsidR="00504F5D" w:rsidRDefault="00504F5D">
      <w:pPr>
        <w:pStyle w:val="Amendement"/>
      </w:pPr>
      <w:r>
        <w:rPr>
          <w:b w:val="0"/>
        </w:rPr>
        <w:t xml:space="preserve"> </w:t>
      </w:r>
    </w:p>
  </w:endnote>
  <w:endnote w:type="continuationNotice" w:id="1">
    <w:p w14:paraId="73D6557F" w14:textId="77777777" w:rsidR="00504F5D" w:rsidRDefault="00504F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B86D5" w14:textId="77777777" w:rsidR="00504F5D" w:rsidRDefault="00504F5D">
      <w:pPr>
        <w:pStyle w:val="Amendement"/>
      </w:pPr>
      <w:r>
        <w:rPr>
          <w:b w:val="0"/>
        </w:rPr>
        <w:separator/>
      </w:r>
    </w:p>
  </w:footnote>
  <w:footnote w:type="continuationSeparator" w:id="0">
    <w:p w14:paraId="7BFEEA64" w14:textId="77777777" w:rsidR="00504F5D" w:rsidRDefault="00504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5D"/>
    <w:rsid w:val="00133FCE"/>
    <w:rsid w:val="001E482C"/>
    <w:rsid w:val="001E4877"/>
    <w:rsid w:val="0021105A"/>
    <w:rsid w:val="00280D6A"/>
    <w:rsid w:val="002B78E9"/>
    <w:rsid w:val="002C5406"/>
    <w:rsid w:val="00330D60"/>
    <w:rsid w:val="00345A5C"/>
    <w:rsid w:val="00347B90"/>
    <w:rsid w:val="003F71A1"/>
    <w:rsid w:val="00476415"/>
    <w:rsid w:val="00504F5D"/>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4C09"/>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9E835"/>
  <w15:docId w15:val="{FD89BBEC-3209-4765-A5A0-C67F8D3A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813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2025-09-09T10:56:00.0000000Z</dcterms:created>
  <dcterms:modified xsi:type="dcterms:W3CDTF">2025-09-09T11:23:00.0000000Z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