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D234F" w14:paraId="228F357F" w14:textId="77777777">
        <w:tc>
          <w:tcPr>
            <w:tcW w:w="6733" w:type="dxa"/>
            <w:gridSpan w:val="2"/>
            <w:tcBorders>
              <w:top w:val="nil"/>
              <w:left w:val="nil"/>
              <w:bottom w:val="nil"/>
              <w:right w:val="nil"/>
            </w:tcBorders>
            <w:vAlign w:val="center"/>
          </w:tcPr>
          <w:p w:rsidR="00997775" w:rsidP="00710A7A" w:rsidRDefault="00997775" w14:paraId="46D2994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84ED00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D234F" w14:paraId="15CAA48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040F44" w14:textId="77777777">
            <w:r w:rsidRPr="008B0CC5">
              <w:t xml:space="preserve">Vergaderjaar </w:t>
            </w:r>
            <w:r w:rsidR="00AC6B87">
              <w:t>2024-2025</w:t>
            </w:r>
          </w:p>
        </w:tc>
      </w:tr>
      <w:tr w:rsidR="00997775" w:rsidTr="009D234F" w14:paraId="513FB506" w14:textId="77777777">
        <w:trPr>
          <w:cantSplit/>
        </w:trPr>
        <w:tc>
          <w:tcPr>
            <w:tcW w:w="10985" w:type="dxa"/>
            <w:gridSpan w:val="3"/>
            <w:tcBorders>
              <w:top w:val="nil"/>
              <w:left w:val="nil"/>
              <w:bottom w:val="nil"/>
              <w:right w:val="nil"/>
            </w:tcBorders>
          </w:tcPr>
          <w:p w:rsidR="00997775" w:rsidRDefault="00997775" w14:paraId="1A15CBFF" w14:textId="77777777"/>
        </w:tc>
      </w:tr>
      <w:tr w:rsidR="00997775" w:rsidTr="009D234F" w14:paraId="5C098242" w14:textId="77777777">
        <w:trPr>
          <w:cantSplit/>
        </w:trPr>
        <w:tc>
          <w:tcPr>
            <w:tcW w:w="10985" w:type="dxa"/>
            <w:gridSpan w:val="3"/>
            <w:tcBorders>
              <w:top w:val="nil"/>
              <w:left w:val="nil"/>
              <w:bottom w:val="single" w:color="auto" w:sz="4" w:space="0"/>
              <w:right w:val="nil"/>
            </w:tcBorders>
          </w:tcPr>
          <w:p w:rsidR="00997775" w:rsidRDefault="00997775" w14:paraId="14109AA6" w14:textId="77777777"/>
        </w:tc>
      </w:tr>
      <w:tr w:rsidR="00997775" w:rsidTr="009D234F" w14:paraId="1BB65F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D70167" w14:textId="77777777"/>
        </w:tc>
        <w:tc>
          <w:tcPr>
            <w:tcW w:w="7654" w:type="dxa"/>
            <w:gridSpan w:val="2"/>
          </w:tcPr>
          <w:p w:rsidR="00997775" w:rsidRDefault="00997775" w14:paraId="1A5DCE0C" w14:textId="77777777"/>
        </w:tc>
      </w:tr>
      <w:tr w:rsidR="009D234F" w:rsidTr="009D234F" w14:paraId="3424F1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34F" w:rsidP="009D234F" w:rsidRDefault="009D234F" w14:paraId="3E6C3461" w14:textId="2D927AB9">
            <w:pPr>
              <w:rPr>
                <w:b/>
              </w:rPr>
            </w:pPr>
            <w:r>
              <w:rPr>
                <w:b/>
              </w:rPr>
              <w:t>36 592</w:t>
            </w:r>
          </w:p>
        </w:tc>
        <w:tc>
          <w:tcPr>
            <w:tcW w:w="7654" w:type="dxa"/>
            <w:gridSpan w:val="2"/>
          </w:tcPr>
          <w:p w:rsidR="009D234F" w:rsidP="009D234F" w:rsidRDefault="009D234F" w14:paraId="58223A57" w14:textId="6C17440D">
            <w:pPr>
              <w:rPr>
                <w:b/>
              </w:rPr>
            </w:pPr>
            <w:r w:rsidRPr="00D52C8C">
              <w:rPr>
                <w:b/>
                <w:bCs/>
              </w:rPr>
              <w:t>Defensienota 2024 - Sterk, slim en samen</w:t>
            </w:r>
          </w:p>
        </w:tc>
      </w:tr>
      <w:tr w:rsidR="009D234F" w:rsidTr="009D234F" w14:paraId="449A5D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34F" w:rsidP="009D234F" w:rsidRDefault="009D234F" w14:paraId="0861CE2B" w14:textId="77777777"/>
        </w:tc>
        <w:tc>
          <w:tcPr>
            <w:tcW w:w="7654" w:type="dxa"/>
            <w:gridSpan w:val="2"/>
          </w:tcPr>
          <w:p w:rsidR="009D234F" w:rsidP="009D234F" w:rsidRDefault="009D234F" w14:paraId="2B2EFC86" w14:textId="77777777"/>
        </w:tc>
      </w:tr>
      <w:tr w:rsidR="009D234F" w:rsidTr="009D234F" w14:paraId="0E465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34F" w:rsidP="009D234F" w:rsidRDefault="009D234F" w14:paraId="70FA046C" w14:textId="77777777"/>
        </w:tc>
        <w:tc>
          <w:tcPr>
            <w:tcW w:w="7654" w:type="dxa"/>
            <w:gridSpan w:val="2"/>
          </w:tcPr>
          <w:p w:rsidR="009D234F" w:rsidP="009D234F" w:rsidRDefault="009D234F" w14:paraId="42889EF1" w14:textId="77777777"/>
        </w:tc>
      </w:tr>
      <w:tr w:rsidR="009D234F" w:rsidTr="009D234F" w14:paraId="073DA3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34F" w:rsidP="009D234F" w:rsidRDefault="009D234F" w14:paraId="3BD89E3E" w14:textId="7017EC98">
            <w:pPr>
              <w:rPr>
                <w:b/>
              </w:rPr>
            </w:pPr>
            <w:r>
              <w:rPr>
                <w:b/>
              </w:rPr>
              <w:t>Nr.</w:t>
            </w:r>
            <w:r w:rsidR="00330951">
              <w:rPr>
                <w:b/>
              </w:rPr>
              <w:t xml:space="preserve"> 36</w:t>
            </w:r>
          </w:p>
        </w:tc>
        <w:tc>
          <w:tcPr>
            <w:tcW w:w="7654" w:type="dxa"/>
            <w:gridSpan w:val="2"/>
          </w:tcPr>
          <w:p w:rsidR="009D234F" w:rsidP="009D234F" w:rsidRDefault="009D234F" w14:paraId="003B8A84" w14:textId="7D5FAD7D">
            <w:pPr>
              <w:rPr>
                <w:b/>
              </w:rPr>
            </w:pPr>
            <w:r>
              <w:rPr>
                <w:b/>
              </w:rPr>
              <w:t xml:space="preserve">MOTIE VAN </w:t>
            </w:r>
            <w:r w:rsidR="00330951">
              <w:rPr>
                <w:b/>
              </w:rPr>
              <w:t>HET LID VAN DER WERF C.S.</w:t>
            </w:r>
          </w:p>
        </w:tc>
      </w:tr>
      <w:tr w:rsidR="009D234F" w:rsidTr="009D234F" w14:paraId="0724E9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34F" w:rsidP="009D234F" w:rsidRDefault="009D234F" w14:paraId="62AAACAD" w14:textId="77777777"/>
        </w:tc>
        <w:tc>
          <w:tcPr>
            <w:tcW w:w="7654" w:type="dxa"/>
            <w:gridSpan w:val="2"/>
          </w:tcPr>
          <w:p w:rsidR="009D234F" w:rsidP="009D234F" w:rsidRDefault="009D234F" w14:paraId="48AF4633" w14:textId="61C66411">
            <w:r>
              <w:t>Voorgesteld tijdens het notaoverleg van 8 september 2025</w:t>
            </w:r>
          </w:p>
        </w:tc>
      </w:tr>
      <w:tr w:rsidR="009D234F" w:rsidTr="009D234F" w14:paraId="0EB561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34F" w:rsidP="009D234F" w:rsidRDefault="009D234F" w14:paraId="2E1F68BC" w14:textId="77777777"/>
        </w:tc>
        <w:tc>
          <w:tcPr>
            <w:tcW w:w="7654" w:type="dxa"/>
            <w:gridSpan w:val="2"/>
          </w:tcPr>
          <w:p w:rsidR="009D234F" w:rsidP="009D234F" w:rsidRDefault="009D234F" w14:paraId="0601D0D6" w14:textId="77777777"/>
        </w:tc>
      </w:tr>
      <w:tr w:rsidR="009D234F" w:rsidTr="009D234F" w14:paraId="4E3BF7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34F" w:rsidP="009D234F" w:rsidRDefault="009D234F" w14:paraId="5F73216B" w14:textId="77777777"/>
        </w:tc>
        <w:tc>
          <w:tcPr>
            <w:tcW w:w="7654" w:type="dxa"/>
            <w:gridSpan w:val="2"/>
          </w:tcPr>
          <w:p w:rsidR="009D234F" w:rsidP="009D234F" w:rsidRDefault="009D234F" w14:paraId="5ED5E195" w14:textId="13F43F83">
            <w:r>
              <w:t>De Kamer,</w:t>
            </w:r>
          </w:p>
        </w:tc>
      </w:tr>
      <w:tr w:rsidR="009D234F" w:rsidTr="009D234F" w14:paraId="21673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34F" w:rsidP="009D234F" w:rsidRDefault="009D234F" w14:paraId="6D94E809" w14:textId="77777777"/>
        </w:tc>
        <w:tc>
          <w:tcPr>
            <w:tcW w:w="7654" w:type="dxa"/>
            <w:gridSpan w:val="2"/>
          </w:tcPr>
          <w:p w:rsidR="009D234F" w:rsidP="009D234F" w:rsidRDefault="009D234F" w14:paraId="04969F3A" w14:textId="77777777"/>
        </w:tc>
      </w:tr>
      <w:tr w:rsidR="009D234F" w:rsidTr="009D234F" w14:paraId="7A58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34F" w:rsidP="009D234F" w:rsidRDefault="009D234F" w14:paraId="0F592108" w14:textId="77777777"/>
        </w:tc>
        <w:tc>
          <w:tcPr>
            <w:tcW w:w="7654" w:type="dxa"/>
            <w:gridSpan w:val="2"/>
          </w:tcPr>
          <w:p w:rsidR="009D234F" w:rsidP="009D234F" w:rsidRDefault="009D234F" w14:paraId="6954EEC5" w14:textId="42F0BC1D">
            <w:r>
              <w:t>gehoord de beraadslaging,</w:t>
            </w:r>
          </w:p>
        </w:tc>
      </w:tr>
      <w:tr w:rsidR="00997775" w:rsidTr="009D234F" w14:paraId="02E11F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474E33" w14:textId="77777777"/>
        </w:tc>
        <w:tc>
          <w:tcPr>
            <w:tcW w:w="7654" w:type="dxa"/>
            <w:gridSpan w:val="2"/>
          </w:tcPr>
          <w:p w:rsidR="00997775" w:rsidRDefault="00997775" w14:paraId="2D8FDB69" w14:textId="77777777"/>
        </w:tc>
      </w:tr>
      <w:tr w:rsidR="00997775" w:rsidTr="009D234F" w14:paraId="2B01A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889267" w14:textId="77777777"/>
        </w:tc>
        <w:tc>
          <w:tcPr>
            <w:tcW w:w="7654" w:type="dxa"/>
            <w:gridSpan w:val="2"/>
          </w:tcPr>
          <w:p w:rsidR="009D234F" w:rsidP="009D234F" w:rsidRDefault="009D234F" w14:paraId="51026786" w14:textId="77777777">
            <w:r>
              <w:t>constaterende dat in de huidige Ruimte voor Defensieplannen 27 woningen en bedrijven moeten wijken voor de uitbreiding van Defensie;</w:t>
            </w:r>
          </w:p>
          <w:p w:rsidR="009D234F" w:rsidP="009D234F" w:rsidRDefault="009D234F" w14:paraId="644A5B8A" w14:textId="77777777"/>
          <w:p w:rsidR="009D234F" w:rsidP="009D234F" w:rsidRDefault="009D234F" w14:paraId="13A6B180" w14:textId="77777777">
            <w:r>
              <w:t>constaterende dat de huidige krapte op de woningmarkt het voor bewoners en ondernemers moeilijk maakt om een passende nieuwe plek te vinden;</w:t>
            </w:r>
          </w:p>
          <w:p w:rsidR="009D234F" w:rsidP="009D234F" w:rsidRDefault="009D234F" w14:paraId="7CF43258" w14:textId="77777777"/>
          <w:p w:rsidR="009D234F" w:rsidP="009D234F" w:rsidRDefault="009D234F" w14:paraId="3F3C58AC" w14:textId="77777777">
            <w:r>
              <w:t>overwegende dat maatschappelijk draagvlak voor de versterking van Defensie mede afhangt van een menswaardige behandeling van de mensen die de gevolgen het meest direct ervaren;</w:t>
            </w:r>
          </w:p>
          <w:p w:rsidR="009D234F" w:rsidP="009D234F" w:rsidRDefault="009D234F" w14:paraId="09229E52" w14:textId="77777777"/>
          <w:p w:rsidR="009D234F" w:rsidP="009D234F" w:rsidRDefault="009D234F" w14:paraId="10206F7B" w14:textId="77777777">
            <w:r>
              <w:t>verzoekt de regering ervoor te zorgen dat bij het uitplaatsen en uitkopen van deze woningen en bedrijfspanden een menswaardige deur-tot-deuraanpak wordt gehanteerd en daarbij bewoners en ondernemers actief en persoonlijk zo veel mogelijk te begeleiden van hun huidige woning of bedrijfspand naar een passende nieuwe plek, met ondersteuning op het gebied van huisvesting en herhuisvesting en, waar nodig, met praktische en psychosociale begeleiding,</w:t>
            </w:r>
          </w:p>
          <w:p w:rsidR="009D234F" w:rsidP="009D234F" w:rsidRDefault="009D234F" w14:paraId="4761844B" w14:textId="77777777"/>
          <w:p w:rsidR="009D234F" w:rsidP="009D234F" w:rsidRDefault="009D234F" w14:paraId="031D1D72" w14:textId="77777777">
            <w:r>
              <w:t>en gaat over tot de orde van de dag.</w:t>
            </w:r>
          </w:p>
          <w:p w:rsidR="00330951" w:rsidP="009D234F" w:rsidRDefault="00330951" w14:paraId="64D397FD" w14:textId="77777777"/>
          <w:p w:rsidR="00330951" w:rsidP="009D234F" w:rsidRDefault="009D234F" w14:paraId="43368E16" w14:textId="77777777">
            <w:r>
              <w:t>Van der Werf</w:t>
            </w:r>
          </w:p>
          <w:p w:rsidR="00330951" w:rsidP="009D234F" w:rsidRDefault="009D234F" w14:paraId="1474DBC7" w14:textId="77777777">
            <w:proofErr w:type="spellStart"/>
            <w:r>
              <w:t>Boswijk</w:t>
            </w:r>
            <w:proofErr w:type="spellEnd"/>
          </w:p>
          <w:p w:rsidR="00330951" w:rsidP="009D234F" w:rsidRDefault="009D234F" w14:paraId="3BF05B09" w14:textId="77777777">
            <w:proofErr w:type="spellStart"/>
            <w:r>
              <w:t>Heite</w:t>
            </w:r>
            <w:proofErr w:type="spellEnd"/>
          </w:p>
          <w:p w:rsidR="00997775" w:rsidP="009D234F" w:rsidRDefault="009D234F" w14:paraId="3F654480" w14:textId="02EF933E">
            <w:r>
              <w:t>Nordkamp</w:t>
            </w:r>
          </w:p>
        </w:tc>
      </w:tr>
    </w:tbl>
    <w:p w:rsidR="00997775" w:rsidRDefault="00997775" w14:paraId="7A5BA18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708E5" w14:textId="77777777" w:rsidR="009D234F" w:rsidRDefault="009D234F">
      <w:pPr>
        <w:spacing w:line="20" w:lineRule="exact"/>
      </w:pPr>
    </w:p>
  </w:endnote>
  <w:endnote w:type="continuationSeparator" w:id="0">
    <w:p w14:paraId="7818C740" w14:textId="77777777" w:rsidR="009D234F" w:rsidRDefault="009D234F">
      <w:pPr>
        <w:pStyle w:val="Amendement"/>
      </w:pPr>
      <w:r>
        <w:rPr>
          <w:b w:val="0"/>
        </w:rPr>
        <w:t xml:space="preserve"> </w:t>
      </w:r>
    </w:p>
  </w:endnote>
  <w:endnote w:type="continuationNotice" w:id="1">
    <w:p w14:paraId="5BF9CF70" w14:textId="77777777" w:rsidR="009D234F" w:rsidRDefault="009D23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484A" w14:textId="77777777" w:rsidR="009D234F" w:rsidRDefault="009D234F">
      <w:pPr>
        <w:pStyle w:val="Amendement"/>
      </w:pPr>
      <w:r>
        <w:rPr>
          <w:b w:val="0"/>
        </w:rPr>
        <w:separator/>
      </w:r>
    </w:p>
  </w:footnote>
  <w:footnote w:type="continuationSeparator" w:id="0">
    <w:p w14:paraId="01DEFB53" w14:textId="77777777" w:rsidR="009D234F" w:rsidRDefault="009D2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4F"/>
    <w:rsid w:val="00133FCE"/>
    <w:rsid w:val="001E482C"/>
    <w:rsid w:val="001E4877"/>
    <w:rsid w:val="0021105A"/>
    <w:rsid w:val="00280D6A"/>
    <w:rsid w:val="002B78E9"/>
    <w:rsid w:val="002C5406"/>
    <w:rsid w:val="00330951"/>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D234F"/>
    <w:rsid w:val="009E4C09"/>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87EE3"/>
  <w15:docId w15:val="{B9E0AF47-A3B5-47A4-8BAE-3B6098C9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1072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2025-09-09T10:56:00.0000000Z</dcterms:created>
  <dcterms:modified xsi:type="dcterms:W3CDTF">2025-09-09T11:24:00.0000000Z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