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E37B2E" w14:paraId="2FB2A2E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CF9443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1BB763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E37B2E" w14:paraId="1005B3C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31F3A1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E37B2E" w14:paraId="3C18EF6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5CF4864" w14:textId="77777777"/>
        </w:tc>
      </w:tr>
      <w:tr w:rsidR="00997775" w:rsidTr="00E37B2E" w14:paraId="15FF5F2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3A542C6" w14:textId="77777777"/>
        </w:tc>
      </w:tr>
      <w:tr w:rsidR="00997775" w:rsidTr="00E37B2E" w14:paraId="50AF5A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0F31280" w14:textId="77777777"/>
        </w:tc>
        <w:tc>
          <w:tcPr>
            <w:tcW w:w="7654" w:type="dxa"/>
            <w:gridSpan w:val="2"/>
          </w:tcPr>
          <w:p w:rsidR="00997775" w:rsidRDefault="00997775" w14:paraId="0819611D" w14:textId="77777777"/>
        </w:tc>
      </w:tr>
      <w:tr w:rsidR="00E37B2E" w:rsidTr="00E37B2E" w14:paraId="41E41D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37B2E" w:rsidP="00E37B2E" w:rsidRDefault="00E37B2E" w14:paraId="7225F784" w14:textId="7DA01345">
            <w:pPr>
              <w:rPr>
                <w:b/>
              </w:rPr>
            </w:pPr>
            <w:r>
              <w:rPr>
                <w:b/>
              </w:rPr>
              <w:t>36 592</w:t>
            </w:r>
          </w:p>
        </w:tc>
        <w:tc>
          <w:tcPr>
            <w:tcW w:w="7654" w:type="dxa"/>
            <w:gridSpan w:val="2"/>
          </w:tcPr>
          <w:p w:rsidR="00E37B2E" w:rsidP="00E37B2E" w:rsidRDefault="00E37B2E" w14:paraId="35957632" w14:textId="68F7DA61">
            <w:pPr>
              <w:rPr>
                <w:b/>
              </w:rPr>
            </w:pPr>
            <w:r w:rsidRPr="00D52C8C">
              <w:rPr>
                <w:b/>
                <w:bCs/>
              </w:rPr>
              <w:t>Defensienota 2024 - Sterk, slim en samen</w:t>
            </w:r>
          </w:p>
        </w:tc>
      </w:tr>
      <w:tr w:rsidR="00E37B2E" w:rsidTr="00E37B2E" w14:paraId="4C108F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37B2E" w:rsidP="00E37B2E" w:rsidRDefault="00E37B2E" w14:paraId="67553FEF" w14:textId="77777777"/>
        </w:tc>
        <w:tc>
          <w:tcPr>
            <w:tcW w:w="7654" w:type="dxa"/>
            <w:gridSpan w:val="2"/>
          </w:tcPr>
          <w:p w:rsidR="00E37B2E" w:rsidP="00E37B2E" w:rsidRDefault="00E37B2E" w14:paraId="4C82AC15" w14:textId="77777777"/>
        </w:tc>
      </w:tr>
      <w:tr w:rsidR="00E37B2E" w:rsidTr="00E37B2E" w14:paraId="1B3EEC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37B2E" w:rsidP="00E37B2E" w:rsidRDefault="00E37B2E" w14:paraId="326E38F6" w14:textId="77777777"/>
        </w:tc>
        <w:tc>
          <w:tcPr>
            <w:tcW w:w="7654" w:type="dxa"/>
            <w:gridSpan w:val="2"/>
          </w:tcPr>
          <w:p w:rsidR="00E37B2E" w:rsidP="00E37B2E" w:rsidRDefault="00E37B2E" w14:paraId="498C023E" w14:textId="77777777"/>
        </w:tc>
      </w:tr>
      <w:tr w:rsidR="00E37B2E" w:rsidTr="00E37B2E" w14:paraId="043981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37B2E" w:rsidP="00E37B2E" w:rsidRDefault="00E37B2E" w14:paraId="57FC0F67" w14:textId="585E34BD">
            <w:pPr>
              <w:rPr>
                <w:b/>
              </w:rPr>
            </w:pPr>
            <w:r>
              <w:rPr>
                <w:b/>
              </w:rPr>
              <w:t>Nr.</w:t>
            </w:r>
            <w:r w:rsidR="003009B5">
              <w:rPr>
                <w:b/>
              </w:rPr>
              <w:t xml:space="preserve"> 37</w:t>
            </w:r>
          </w:p>
        </w:tc>
        <w:tc>
          <w:tcPr>
            <w:tcW w:w="7654" w:type="dxa"/>
            <w:gridSpan w:val="2"/>
          </w:tcPr>
          <w:p w:rsidR="00E37B2E" w:rsidP="00E37B2E" w:rsidRDefault="00E37B2E" w14:paraId="7BE7BC8E" w14:textId="068766E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3009B5">
              <w:rPr>
                <w:b/>
              </w:rPr>
              <w:t>HET LID HEITE C.S.</w:t>
            </w:r>
          </w:p>
        </w:tc>
      </w:tr>
      <w:tr w:rsidR="00E37B2E" w:rsidTr="00E37B2E" w14:paraId="5593BF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37B2E" w:rsidP="00E37B2E" w:rsidRDefault="00E37B2E" w14:paraId="2D1BBE68" w14:textId="77777777"/>
        </w:tc>
        <w:tc>
          <w:tcPr>
            <w:tcW w:w="7654" w:type="dxa"/>
            <w:gridSpan w:val="2"/>
          </w:tcPr>
          <w:p w:rsidR="00E37B2E" w:rsidP="00E37B2E" w:rsidRDefault="00E37B2E" w14:paraId="1C647972" w14:textId="67DEC586">
            <w:r>
              <w:t>Voorgesteld tijdens het notaoverleg van 8 september 2025</w:t>
            </w:r>
          </w:p>
        </w:tc>
      </w:tr>
      <w:tr w:rsidR="00E37B2E" w:rsidTr="00E37B2E" w14:paraId="771636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37B2E" w:rsidP="00E37B2E" w:rsidRDefault="00E37B2E" w14:paraId="20336224" w14:textId="77777777"/>
        </w:tc>
        <w:tc>
          <w:tcPr>
            <w:tcW w:w="7654" w:type="dxa"/>
            <w:gridSpan w:val="2"/>
          </w:tcPr>
          <w:p w:rsidR="00E37B2E" w:rsidP="00E37B2E" w:rsidRDefault="00E37B2E" w14:paraId="6E48BA0B" w14:textId="77777777"/>
        </w:tc>
      </w:tr>
      <w:tr w:rsidR="00E37B2E" w:rsidTr="00E37B2E" w14:paraId="45A90B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37B2E" w:rsidP="00E37B2E" w:rsidRDefault="00E37B2E" w14:paraId="2A2EF195" w14:textId="77777777"/>
        </w:tc>
        <w:tc>
          <w:tcPr>
            <w:tcW w:w="7654" w:type="dxa"/>
            <w:gridSpan w:val="2"/>
          </w:tcPr>
          <w:p w:rsidR="00E37B2E" w:rsidP="00E37B2E" w:rsidRDefault="00E37B2E" w14:paraId="65F6BC77" w14:textId="5F28A4E9">
            <w:r>
              <w:t>De Kamer,</w:t>
            </w:r>
          </w:p>
        </w:tc>
      </w:tr>
      <w:tr w:rsidR="00E37B2E" w:rsidTr="00E37B2E" w14:paraId="438D8E8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37B2E" w:rsidP="00E37B2E" w:rsidRDefault="00E37B2E" w14:paraId="011EB769" w14:textId="77777777"/>
        </w:tc>
        <w:tc>
          <w:tcPr>
            <w:tcW w:w="7654" w:type="dxa"/>
            <w:gridSpan w:val="2"/>
          </w:tcPr>
          <w:p w:rsidR="00E37B2E" w:rsidP="00E37B2E" w:rsidRDefault="00E37B2E" w14:paraId="126EE681" w14:textId="77777777"/>
        </w:tc>
      </w:tr>
      <w:tr w:rsidR="00E37B2E" w:rsidTr="00E37B2E" w14:paraId="0B509C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37B2E" w:rsidP="00E37B2E" w:rsidRDefault="00E37B2E" w14:paraId="28A2723B" w14:textId="77777777"/>
        </w:tc>
        <w:tc>
          <w:tcPr>
            <w:tcW w:w="7654" w:type="dxa"/>
            <w:gridSpan w:val="2"/>
          </w:tcPr>
          <w:p w:rsidR="00E37B2E" w:rsidP="00E37B2E" w:rsidRDefault="00E37B2E" w14:paraId="7B0509A9" w14:textId="29010287">
            <w:r>
              <w:t>gehoord de beraadslaging,</w:t>
            </w:r>
          </w:p>
        </w:tc>
      </w:tr>
      <w:tr w:rsidR="00997775" w:rsidTr="00E37B2E" w14:paraId="11D973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E90709B" w14:textId="77777777"/>
        </w:tc>
        <w:tc>
          <w:tcPr>
            <w:tcW w:w="7654" w:type="dxa"/>
            <w:gridSpan w:val="2"/>
          </w:tcPr>
          <w:p w:rsidR="00997775" w:rsidRDefault="00997775" w14:paraId="763CB42F" w14:textId="77777777"/>
        </w:tc>
      </w:tr>
      <w:tr w:rsidR="00997775" w:rsidTr="00E37B2E" w14:paraId="2D0EF4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E1E8212" w14:textId="77777777"/>
        </w:tc>
        <w:tc>
          <w:tcPr>
            <w:tcW w:w="7654" w:type="dxa"/>
            <w:gridSpan w:val="2"/>
          </w:tcPr>
          <w:p w:rsidR="00E37B2E" w:rsidP="00E37B2E" w:rsidRDefault="00E37B2E" w14:paraId="496A87B4" w14:textId="77777777">
            <w:r>
              <w:t>constaterende dat in de voorontwerpnota van het NPRD is opgenomen dat er recht moet worden gedaan aan de schaarse grond door deze meervoudig te benutten;</w:t>
            </w:r>
          </w:p>
          <w:p w:rsidR="00E37B2E" w:rsidP="00E37B2E" w:rsidRDefault="00E37B2E" w14:paraId="16E4E606" w14:textId="77777777"/>
          <w:p w:rsidR="00E37B2E" w:rsidP="00E37B2E" w:rsidRDefault="00E37B2E" w14:paraId="665941A7" w14:textId="77777777">
            <w:r>
              <w:t>overwegende dat in landen als Duitsland hybride gebruik van landbouwgrond, natuur en Defensieterreinen al gangbare praktijk is;</w:t>
            </w:r>
          </w:p>
          <w:p w:rsidR="00E37B2E" w:rsidP="00E37B2E" w:rsidRDefault="00E37B2E" w14:paraId="09389CD5" w14:textId="77777777"/>
          <w:p w:rsidR="00E37B2E" w:rsidP="00E37B2E" w:rsidRDefault="00E37B2E" w14:paraId="5BE53FD7" w14:textId="77777777">
            <w:r>
              <w:t>overwegende dat dit goedkoper kan zijn dan onteigening en bijdraagt aan behoud van agrarische bedrijven, natuurwaarden en cultuurhistorie;</w:t>
            </w:r>
          </w:p>
          <w:p w:rsidR="00E37B2E" w:rsidP="00E37B2E" w:rsidRDefault="00E37B2E" w14:paraId="04CEF83F" w14:textId="77777777"/>
          <w:p w:rsidR="00E37B2E" w:rsidP="00E37B2E" w:rsidRDefault="00E37B2E" w14:paraId="131633E6" w14:textId="77777777">
            <w:r>
              <w:t>verzoekt de regering werk te maken van hybride gebruik van landbouw, natuur en defensie bij specifieke casussen binnen het NPRD, zoals De Haar in Midden-Drenthe, en de Kamer hierover voor de definitieve vaststelling van het NPRD te informeren,</w:t>
            </w:r>
          </w:p>
          <w:p w:rsidR="00E37B2E" w:rsidP="00E37B2E" w:rsidRDefault="00E37B2E" w14:paraId="55D1BC12" w14:textId="77777777"/>
          <w:p w:rsidR="00E37B2E" w:rsidP="00E37B2E" w:rsidRDefault="00E37B2E" w14:paraId="6A28DD3F" w14:textId="77777777">
            <w:r>
              <w:t>en gaat over tot de orde van de dag.</w:t>
            </w:r>
          </w:p>
          <w:p w:rsidR="003009B5" w:rsidP="00E37B2E" w:rsidRDefault="003009B5" w14:paraId="7488ED96" w14:textId="77777777"/>
          <w:p w:rsidR="003009B5" w:rsidP="00E37B2E" w:rsidRDefault="00E37B2E" w14:paraId="2C5EB825" w14:textId="77777777">
            <w:proofErr w:type="spellStart"/>
            <w:r>
              <w:t>Heite</w:t>
            </w:r>
            <w:proofErr w:type="spellEnd"/>
          </w:p>
          <w:p w:rsidR="003009B5" w:rsidP="00E37B2E" w:rsidRDefault="00E37B2E" w14:paraId="25DAA9EF" w14:textId="77777777">
            <w:proofErr w:type="spellStart"/>
            <w:r>
              <w:t>Wijen-Nass</w:t>
            </w:r>
            <w:proofErr w:type="spellEnd"/>
          </w:p>
          <w:p w:rsidR="003009B5" w:rsidP="00E37B2E" w:rsidRDefault="00E37B2E" w14:paraId="2F758D13" w14:textId="77777777">
            <w:r>
              <w:t>Van der Werf</w:t>
            </w:r>
          </w:p>
          <w:p w:rsidR="003009B5" w:rsidP="00E37B2E" w:rsidRDefault="00E37B2E" w14:paraId="56350316" w14:textId="77777777">
            <w:proofErr w:type="spellStart"/>
            <w:r>
              <w:t>Boswijk</w:t>
            </w:r>
            <w:proofErr w:type="spellEnd"/>
          </w:p>
          <w:p w:rsidR="003009B5" w:rsidP="00E37B2E" w:rsidRDefault="00E37B2E" w14:paraId="58B89266" w14:textId="77777777">
            <w:r>
              <w:t>Diederik van Dijk</w:t>
            </w:r>
          </w:p>
          <w:p w:rsidR="00997775" w:rsidP="00E37B2E" w:rsidRDefault="00E37B2E" w14:paraId="5370E506" w14:textId="3BD53D27">
            <w:r>
              <w:t>Ceder</w:t>
            </w:r>
          </w:p>
        </w:tc>
      </w:tr>
    </w:tbl>
    <w:p w:rsidR="00997775" w:rsidRDefault="00997775" w14:paraId="31B4195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D82D1" w14:textId="77777777" w:rsidR="00E37B2E" w:rsidRDefault="00E37B2E">
      <w:pPr>
        <w:spacing w:line="20" w:lineRule="exact"/>
      </w:pPr>
    </w:p>
  </w:endnote>
  <w:endnote w:type="continuationSeparator" w:id="0">
    <w:p w14:paraId="521A5906" w14:textId="77777777" w:rsidR="00E37B2E" w:rsidRDefault="00E37B2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C304422" w14:textId="77777777" w:rsidR="00E37B2E" w:rsidRDefault="00E37B2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F60CF" w14:textId="77777777" w:rsidR="00E37B2E" w:rsidRDefault="00E37B2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39136E3" w14:textId="77777777" w:rsidR="00E37B2E" w:rsidRDefault="00E37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B2E"/>
    <w:rsid w:val="00133FCE"/>
    <w:rsid w:val="001E482C"/>
    <w:rsid w:val="001E4877"/>
    <w:rsid w:val="0021105A"/>
    <w:rsid w:val="00280D6A"/>
    <w:rsid w:val="002B78E9"/>
    <w:rsid w:val="002C5406"/>
    <w:rsid w:val="003009B5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4C09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37B2E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BCF91E"/>
  <w15:docId w15:val="{100D8C35-4A9B-490A-B412-F21C1902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154</ap:Words>
  <ap:Characters>885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1037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2025-09-09T10:56:00.0000000Z</dcterms:created>
  <dcterms:modified xsi:type="dcterms:W3CDTF">2025-09-09T11:26:00.0000000Z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