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787C" w14:paraId="2FDD9D54" w14:textId="77777777">
        <w:tc>
          <w:tcPr>
            <w:tcW w:w="6733" w:type="dxa"/>
            <w:gridSpan w:val="2"/>
            <w:tcBorders>
              <w:top w:val="nil"/>
              <w:left w:val="nil"/>
              <w:bottom w:val="nil"/>
              <w:right w:val="nil"/>
            </w:tcBorders>
            <w:vAlign w:val="center"/>
          </w:tcPr>
          <w:p w:rsidR="00997775" w:rsidP="00710A7A" w:rsidRDefault="00997775" w14:paraId="64E6B8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346A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787C" w14:paraId="0BDC43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E96533" w14:textId="77777777">
            <w:r w:rsidRPr="008B0CC5">
              <w:t xml:space="preserve">Vergaderjaar </w:t>
            </w:r>
            <w:r w:rsidR="00AC6B87">
              <w:t>2024-2025</w:t>
            </w:r>
          </w:p>
        </w:tc>
      </w:tr>
      <w:tr w:rsidR="00997775" w:rsidTr="0032787C" w14:paraId="41CD6844" w14:textId="77777777">
        <w:trPr>
          <w:cantSplit/>
        </w:trPr>
        <w:tc>
          <w:tcPr>
            <w:tcW w:w="10985" w:type="dxa"/>
            <w:gridSpan w:val="3"/>
            <w:tcBorders>
              <w:top w:val="nil"/>
              <w:left w:val="nil"/>
              <w:bottom w:val="nil"/>
              <w:right w:val="nil"/>
            </w:tcBorders>
          </w:tcPr>
          <w:p w:rsidR="00997775" w:rsidRDefault="00997775" w14:paraId="1C173809" w14:textId="77777777"/>
        </w:tc>
      </w:tr>
      <w:tr w:rsidR="00997775" w:rsidTr="0032787C" w14:paraId="47E81AB3" w14:textId="77777777">
        <w:trPr>
          <w:cantSplit/>
        </w:trPr>
        <w:tc>
          <w:tcPr>
            <w:tcW w:w="10985" w:type="dxa"/>
            <w:gridSpan w:val="3"/>
            <w:tcBorders>
              <w:top w:val="nil"/>
              <w:left w:val="nil"/>
              <w:bottom w:val="single" w:color="auto" w:sz="4" w:space="0"/>
              <w:right w:val="nil"/>
            </w:tcBorders>
          </w:tcPr>
          <w:p w:rsidR="00997775" w:rsidRDefault="00997775" w14:paraId="0025DEFC" w14:textId="77777777"/>
        </w:tc>
      </w:tr>
      <w:tr w:rsidR="00997775" w:rsidTr="0032787C" w14:paraId="643EA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5524DD" w14:textId="77777777"/>
        </w:tc>
        <w:tc>
          <w:tcPr>
            <w:tcW w:w="7654" w:type="dxa"/>
            <w:gridSpan w:val="2"/>
          </w:tcPr>
          <w:p w:rsidR="00997775" w:rsidRDefault="00997775" w14:paraId="1374005D" w14:textId="77777777"/>
        </w:tc>
      </w:tr>
      <w:tr w:rsidR="0032787C" w:rsidTr="0032787C" w14:paraId="364EFF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5396C12A" w14:textId="13D15AD7">
            <w:pPr>
              <w:rPr>
                <w:b/>
              </w:rPr>
            </w:pPr>
            <w:r>
              <w:rPr>
                <w:b/>
              </w:rPr>
              <w:t>36 592</w:t>
            </w:r>
          </w:p>
        </w:tc>
        <w:tc>
          <w:tcPr>
            <w:tcW w:w="7654" w:type="dxa"/>
            <w:gridSpan w:val="2"/>
          </w:tcPr>
          <w:p w:rsidR="0032787C" w:rsidP="0032787C" w:rsidRDefault="0032787C" w14:paraId="597D4864" w14:textId="69DD7229">
            <w:pPr>
              <w:rPr>
                <w:b/>
              </w:rPr>
            </w:pPr>
            <w:r w:rsidRPr="00D52C8C">
              <w:rPr>
                <w:b/>
                <w:bCs/>
              </w:rPr>
              <w:t>Defensienota 2024 - Sterk, slim en samen</w:t>
            </w:r>
          </w:p>
        </w:tc>
      </w:tr>
      <w:tr w:rsidR="0032787C" w:rsidTr="0032787C" w14:paraId="6995FF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0FBBA652" w14:textId="77777777"/>
        </w:tc>
        <w:tc>
          <w:tcPr>
            <w:tcW w:w="7654" w:type="dxa"/>
            <w:gridSpan w:val="2"/>
          </w:tcPr>
          <w:p w:rsidR="0032787C" w:rsidP="0032787C" w:rsidRDefault="0032787C" w14:paraId="2CE85F1F" w14:textId="77777777"/>
        </w:tc>
      </w:tr>
      <w:tr w:rsidR="0032787C" w:rsidTr="0032787C" w14:paraId="07410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3A68764A" w14:textId="77777777"/>
        </w:tc>
        <w:tc>
          <w:tcPr>
            <w:tcW w:w="7654" w:type="dxa"/>
            <w:gridSpan w:val="2"/>
          </w:tcPr>
          <w:p w:rsidR="0032787C" w:rsidP="0032787C" w:rsidRDefault="0032787C" w14:paraId="548ED9A9" w14:textId="77777777"/>
        </w:tc>
      </w:tr>
      <w:tr w:rsidR="0032787C" w:rsidTr="0032787C" w14:paraId="717256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65C2D52A" w14:textId="245790E9">
            <w:pPr>
              <w:rPr>
                <w:b/>
              </w:rPr>
            </w:pPr>
            <w:r>
              <w:rPr>
                <w:b/>
              </w:rPr>
              <w:t>Nr.</w:t>
            </w:r>
            <w:r w:rsidR="00E60D8C">
              <w:rPr>
                <w:b/>
              </w:rPr>
              <w:t xml:space="preserve"> 38</w:t>
            </w:r>
          </w:p>
        </w:tc>
        <w:tc>
          <w:tcPr>
            <w:tcW w:w="7654" w:type="dxa"/>
            <w:gridSpan w:val="2"/>
          </w:tcPr>
          <w:p w:rsidR="0032787C" w:rsidP="0032787C" w:rsidRDefault="0032787C" w14:paraId="7E788AD0" w14:textId="29A8B938">
            <w:pPr>
              <w:rPr>
                <w:b/>
              </w:rPr>
            </w:pPr>
            <w:r>
              <w:rPr>
                <w:b/>
              </w:rPr>
              <w:t xml:space="preserve">MOTIE VAN </w:t>
            </w:r>
            <w:r w:rsidR="00E60D8C">
              <w:rPr>
                <w:b/>
              </w:rPr>
              <w:t>HET LID HEITE C.S.</w:t>
            </w:r>
          </w:p>
        </w:tc>
      </w:tr>
      <w:tr w:rsidR="0032787C" w:rsidTr="0032787C" w14:paraId="162C2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4A715AB0" w14:textId="77777777"/>
        </w:tc>
        <w:tc>
          <w:tcPr>
            <w:tcW w:w="7654" w:type="dxa"/>
            <w:gridSpan w:val="2"/>
          </w:tcPr>
          <w:p w:rsidR="0032787C" w:rsidP="0032787C" w:rsidRDefault="0032787C" w14:paraId="79B0FECE" w14:textId="52B38FEC">
            <w:r>
              <w:t>Voorgesteld tijdens het notaoverleg van 8 september 2025</w:t>
            </w:r>
          </w:p>
        </w:tc>
      </w:tr>
      <w:tr w:rsidR="0032787C" w:rsidTr="0032787C" w14:paraId="40978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3625A759" w14:textId="77777777"/>
        </w:tc>
        <w:tc>
          <w:tcPr>
            <w:tcW w:w="7654" w:type="dxa"/>
            <w:gridSpan w:val="2"/>
          </w:tcPr>
          <w:p w:rsidR="0032787C" w:rsidP="0032787C" w:rsidRDefault="0032787C" w14:paraId="5D91E1FD" w14:textId="77777777"/>
        </w:tc>
      </w:tr>
      <w:tr w:rsidR="0032787C" w:rsidTr="0032787C" w14:paraId="2A438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1104C279" w14:textId="77777777"/>
        </w:tc>
        <w:tc>
          <w:tcPr>
            <w:tcW w:w="7654" w:type="dxa"/>
            <w:gridSpan w:val="2"/>
          </w:tcPr>
          <w:p w:rsidR="0032787C" w:rsidP="0032787C" w:rsidRDefault="0032787C" w14:paraId="7EA565E8" w14:textId="577B5740">
            <w:r>
              <w:t>De Kamer,</w:t>
            </w:r>
          </w:p>
        </w:tc>
      </w:tr>
      <w:tr w:rsidR="0032787C" w:rsidTr="0032787C" w14:paraId="36A90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7A99F55F" w14:textId="77777777"/>
        </w:tc>
        <w:tc>
          <w:tcPr>
            <w:tcW w:w="7654" w:type="dxa"/>
            <w:gridSpan w:val="2"/>
          </w:tcPr>
          <w:p w:rsidR="0032787C" w:rsidP="0032787C" w:rsidRDefault="0032787C" w14:paraId="7F673D56" w14:textId="77777777"/>
        </w:tc>
      </w:tr>
      <w:tr w:rsidR="0032787C" w:rsidTr="0032787C" w14:paraId="3B8D2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787C" w:rsidP="0032787C" w:rsidRDefault="0032787C" w14:paraId="0DA2CAEC" w14:textId="77777777"/>
        </w:tc>
        <w:tc>
          <w:tcPr>
            <w:tcW w:w="7654" w:type="dxa"/>
            <w:gridSpan w:val="2"/>
          </w:tcPr>
          <w:p w:rsidR="0032787C" w:rsidP="0032787C" w:rsidRDefault="0032787C" w14:paraId="394F8AD0" w14:textId="7065B0A3">
            <w:r>
              <w:t>gehoord de beraadslaging,</w:t>
            </w:r>
          </w:p>
        </w:tc>
      </w:tr>
      <w:tr w:rsidR="00997775" w:rsidTr="0032787C" w14:paraId="1B351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332BD5" w14:textId="77777777"/>
        </w:tc>
        <w:tc>
          <w:tcPr>
            <w:tcW w:w="7654" w:type="dxa"/>
            <w:gridSpan w:val="2"/>
          </w:tcPr>
          <w:p w:rsidR="00997775" w:rsidRDefault="00997775" w14:paraId="13255B88" w14:textId="77777777"/>
        </w:tc>
      </w:tr>
      <w:tr w:rsidR="00997775" w:rsidTr="0032787C" w14:paraId="2F4C1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0D9986" w14:textId="77777777"/>
        </w:tc>
        <w:tc>
          <w:tcPr>
            <w:tcW w:w="7654" w:type="dxa"/>
            <w:gridSpan w:val="2"/>
          </w:tcPr>
          <w:p w:rsidR="0032787C" w:rsidP="0032787C" w:rsidRDefault="0032787C" w14:paraId="0085C037" w14:textId="77777777">
            <w:r>
              <w:t>constaterende dat betrokken burgers, agrariërs, bedrijven en medeoverheden bij de uitvoering van het NPRD worden geraakt en vaak lang in onzekerheid blijven, terwijl de impact nu al groot is;</w:t>
            </w:r>
          </w:p>
          <w:p w:rsidR="0032787C" w:rsidP="0032787C" w:rsidRDefault="0032787C" w14:paraId="262BBD39" w14:textId="77777777"/>
          <w:p w:rsidR="0032787C" w:rsidP="0032787C" w:rsidRDefault="0032787C" w14:paraId="7706F2DF" w14:textId="77777777">
            <w:r>
              <w:t>overwegende dat ervaringen zoals in Groningen laten zien dat uitstel en bureaucratie leiden tot wantrouwen en verlies van draagvlak;</w:t>
            </w:r>
          </w:p>
          <w:p w:rsidR="0032787C" w:rsidP="0032787C" w:rsidRDefault="0032787C" w14:paraId="60A03F12" w14:textId="77777777"/>
          <w:p w:rsidR="0032787C" w:rsidP="0032787C" w:rsidRDefault="0032787C" w14:paraId="7EA086E7" w14:textId="77777777">
            <w:r>
              <w:t>verzoekt de regering om alle betrokkenen zo spoedig mogelijk duidelijkheid te geven, daarbij ruimhartig te compenseren, de menselijke maat te hanteren en daarover nu al met hen in gesprek te gaan,</w:t>
            </w:r>
          </w:p>
          <w:p w:rsidR="0032787C" w:rsidP="0032787C" w:rsidRDefault="0032787C" w14:paraId="6F64454D" w14:textId="77777777"/>
          <w:p w:rsidR="0032787C" w:rsidP="0032787C" w:rsidRDefault="0032787C" w14:paraId="74C37EB3" w14:textId="77777777">
            <w:r>
              <w:t>en gaat over tot de orde van de dag.</w:t>
            </w:r>
          </w:p>
          <w:p w:rsidR="00E60D8C" w:rsidP="0032787C" w:rsidRDefault="00E60D8C" w14:paraId="0768AAC4" w14:textId="77777777"/>
          <w:p w:rsidR="00E60D8C" w:rsidP="0032787C" w:rsidRDefault="0032787C" w14:paraId="52950536" w14:textId="77777777">
            <w:proofErr w:type="spellStart"/>
            <w:r>
              <w:t>Heite</w:t>
            </w:r>
            <w:proofErr w:type="spellEnd"/>
          </w:p>
          <w:p w:rsidR="00E60D8C" w:rsidP="0032787C" w:rsidRDefault="0032787C" w14:paraId="674062E8" w14:textId="77777777">
            <w:r>
              <w:t>Diederik van Dijk</w:t>
            </w:r>
          </w:p>
          <w:p w:rsidR="00E60D8C" w:rsidP="0032787C" w:rsidRDefault="0032787C" w14:paraId="2F67ACE2" w14:textId="77777777">
            <w:r>
              <w:t>Nordkamp</w:t>
            </w:r>
          </w:p>
          <w:p w:rsidR="00997775" w:rsidP="0032787C" w:rsidRDefault="0032787C" w14:paraId="27C7992D" w14:textId="3760179E">
            <w:r>
              <w:t>Ceder</w:t>
            </w:r>
          </w:p>
        </w:tc>
      </w:tr>
    </w:tbl>
    <w:p w:rsidR="00997775" w:rsidRDefault="00997775" w14:paraId="144C8B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1EB8" w14:textId="77777777" w:rsidR="0032787C" w:rsidRDefault="0032787C">
      <w:pPr>
        <w:spacing w:line="20" w:lineRule="exact"/>
      </w:pPr>
    </w:p>
  </w:endnote>
  <w:endnote w:type="continuationSeparator" w:id="0">
    <w:p w14:paraId="68883FEC" w14:textId="77777777" w:rsidR="0032787C" w:rsidRDefault="0032787C">
      <w:pPr>
        <w:pStyle w:val="Amendement"/>
      </w:pPr>
      <w:r>
        <w:rPr>
          <w:b w:val="0"/>
        </w:rPr>
        <w:t xml:space="preserve"> </w:t>
      </w:r>
    </w:p>
  </w:endnote>
  <w:endnote w:type="continuationNotice" w:id="1">
    <w:p w14:paraId="50D12E1B" w14:textId="77777777" w:rsidR="0032787C" w:rsidRDefault="003278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452EC" w14:textId="77777777" w:rsidR="0032787C" w:rsidRDefault="0032787C">
      <w:pPr>
        <w:pStyle w:val="Amendement"/>
      </w:pPr>
      <w:r>
        <w:rPr>
          <w:b w:val="0"/>
        </w:rPr>
        <w:separator/>
      </w:r>
    </w:p>
  </w:footnote>
  <w:footnote w:type="continuationSeparator" w:id="0">
    <w:p w14:paraId="6BB0DCDF" w14:textId="77777777" w:rsidR="0032787C" w:rsidRDefault="00327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7C"/>
    <w:rsid w:val="00133FCE"/>
    <w:rsid w:val="001E482C"/>
    <w:rsid w:val="001E4877"/>
    <w:rsid w:val="0021105A"/>
    <w:rsid w:val="00280D6A"/>
    <w:rsid w:val="002B78E9"/>
    <w:rsid w:val="002C5406"/>
    <w:rsid w:val="0032787C"/>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4C0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0D8C"/>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20E24"/>
  <w15:docId w15:val="{5C8E55FB-04D9-4007-8DC2-3ABDF609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741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