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716C" w14:paraId="64EE43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4317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DA5B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716C" w14:paraId="5CE3B7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B11E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E716C" w14:paraId="14ECC1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F15F96" w14:textId="77777777"/>
        </w:tc>
      </w:tr>
      <w:tr w:rsidR="00997775" w:rsidTr="00EE716C" w14:paraId="39972D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C36F71" w14:textId="77777777"/>
        </w:tc>
      </w:tr>
      <w:tr w:rsidR="00997775" w:rsidTr="00EE716C" w14:paraId="3E7D2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BF0CD9" w14:textId="77777777"/>
        </w:tc>
        <w:tc>
          <w:tcPr>
            <w:tcW w:w="7654" w:type="dxa"/>
            <w:gridSpan w:val="2"/>
          </w:tcPr>
          <w:p w:rsidR="00997775" w:rsidRDefault="00997775" w14:paraId="775CCEF9" w14:textId="77777777"/>
        </w:tc>
      </w:tr>
      <w:tr w:rsidR="00EE716C" w:rsidTr="00EE716C" w14:paraId="26C6F0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6257F21B" w14:textId="01AEC053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EE716C" w:rsidP="00EE716C" w:rsidRDefault="00EE716C" w14:paraId="62EFDB8F" w14:textId="43FD4E35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EE716C" w:rsidTr="00EE716C" w14:paraId="584E62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3901E8D3" w14:textId="77777777"/>
        </w:tc>
        <w:tc>
          <w:tcPr>
            <w:tcW w:w="7654" w:type="dxa"/>
            <w:gridSpan w:val="2"/>
          </w:tcPr>
          <w:p w:rsidR="00EE716C" w:rsidP="00EE716C" w:rsidRDefault="00EE716C" w14:paraId="194DCA16" w14:textId="77777777"/>
        </w:tc>
      </w:tr>
      <w:tr w:rsidR="00EE716C" w:rsidTr="00EE716C" w14:paraId="006CD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5234A7CF" w14:textId="77777777"/>
        </w:tc>
        <w:tc>
          <w:tcPr>
            <w:tcW w:w="7654" w:type="dxa"/>
            <w:gridSpan w:val="2"/>
          </w:tcPr>
          <w:p w:rsidR="00EE716C" w:rsidP="00EE716C" w:rsidRDefault="00EE716C" w14:paraId="49168804" w14:textId="77777777"/>
        </w:tc>
      </w:tr>
      <w:tr w:rsidR="00EE716C" w:rsidTr="00EE716C" w14:paraId="608E5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6A7925AD" w14:textId="11B25E7E">
            <w:pPr>
              <w:rPr>
                <w:b/>
              </w:rPr>
            </w:pPr>
            <w:r>
              <w:rPr>
                <w:b/>
              </w:rPr>
              <w:t>Nr.</w:t>
            </w:r>
            <w:r w:rsidR="00ED104C">
              <w:rPr>
                <w:b/>
              </w:rPr>
              <w:t xml:space="preserve"> 40</w:t>
            </w:r>
          </w:p>
        </w:tc>
        <w:tc>
          <w:tcPr>
            <w:tcW w:w="7654" w:type="dxa"/>
            <w:gridSpan w:val="2"/>
          </w:tcPr>
          <w:p w:rsidR="00EE716C" w:rsidP="00EE716C" w:rsidRDefault="00EE716C" w14:paraId="44A74852" w14:textId="2CD255B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D104C">
              <w:rPr>
                <w:b/>
              </w:rPr>
              <w:t>HET LID WIJEN-NASS</w:t>
            </w:r>
          </w:p>
        </w:tc>
      </w:tr>
      <w:tr w:rsidR="00EE716C" w:rsidTr="00EE716C" w14:paraId="7A574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5053D600" w14:textId="77777777"/>
        </w:tc>
        <w:tc>
          <w:tcPr>
            <w:tcW w:w="7654" w:type="dxa"/>
            <w:gridSpan w:val="2"/>
          </w:tcPr>
          <w:p w:rsidR="00EE716C" w:rsidP="00EE716C" w:rsidRDefault="00EE716C" w14:paraId="3B45A853" w14:textId="12A46CE4">
            <w:r>
              <w:t>Voorgesteld tijdens het notaoverleg van 8 september 2025</w:t>
            </w:r>
          </w:p>
        </w:tc>
      </w:tr>
      <w:tr w:rsidR="00EE716C" w:rsidTr="00EE716C" w14:paraId="44D8B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017E7FA2" w14:textId="77777777"/>
        </w:tc>
        <w:tc>
          <w:tcPr>
            <w:tcW w:w="7654" w:type="dxa"/>
            <w:gridSpan w:val="2"/>
          </w:tcPr>
          <w:p w:rsidR="00EE716C" w:rsidP="00EE716C" w:rsidRDefault="00EE716C" w14:paraId="6CF3177B" w14:textId="77777777"/>
        </w:tc>
      </w:tr>
      <w:tr w:rsidR="00EE716C" w:rsidTr="00EE716C" w14:paraId="697620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49955FE5" w14:textId="77777777"/>
        </w:tc>
        <w:tc>
          <w:tcPr>
            <w:tcW w:w="7654" w:type="dxa"/>
            <w:gridSpan w:val="2"/>
          </w:tcPr>
          <w:p w:rsidR="00EE716C" w:rsidP="00EE716C" w:rsidRDefault="00EE716C" w14:paraId="028CAA83" w14:textId="0E744B25">
            <w:r>
              <w:t>De Kamer,</w:t>
            </w:r>
          </w:p>
        </w:tc>
      </w:tr>
      <w:tr w:rsidR="00EE716C" w:rsidTr="00EE716C" w14:paraId="201E8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73CFA84B" w14:textId="77777777"/>
        </w:tc>
        <w:tc>
          <w:tcPr>
            <w:tcW w:w="7654" w:type="dxa"/>
            <w:gridSpan w:val="2"/>
          </w:tcPr>
          <w:p w:rsidR="00EE716C" w:rsidP="00EE716C" w:rsidRDefault="00EE716C" w14:paraId="00783F3C" w14:textId="77777777"/>
        </w:tc>
      </w:tr>
      <w:tr w:rsidR="00EE716C" w:rsidTr="00EE716C" w14:paraId="71E9A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716C" w:rsidP="00EE716C" w:rsidRDefault="00EE716C" w14:paraId="4E81A63E" w14:textId="77777777"/>
        </w:tc>
        <w:tc>
          <w:tcPr>
            <w:tcW w:w="7654" w:type="dxa"/>
            <w:gridSpan w:val="2"/>
          </w:tcPr>
          <w:p w:rsidR="00EE716C" w:rsidP="00EE716C" w:rsidRDefault="00EE716C" w14:paraId="5ED37984" w14:textId="4FF1AF32">
            <w:r>
              <w:t>gehoord de beraadslaging,</w:t>
            </w:r>
          </w:p>
        </w:tc>
      </w:tr>
      <w:tr w:rsidR="00997775" w:rsidTr="00EE716C" w14:paraId="0AC177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F0F163" w14:textId="77777777"/>
        </w:tc>
        <w:tc>
          <w:tcPr>
            <w:tcW w:w="7654" w:type="dxa"/>
            <w:gridSpan w:val="2"/>
          </w:tcPr>
          <w:p w:rsidR="00997775" w:rsidRDefault="00997775" w14:paraId="32693FCD" w14:textId="77777777"/>
        </w:tc>
      </w:tr>
      <w:tr w:rsidR="00997775" w:rsidTr="00EE716C" w14:paraId="79977B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BEC3E" w14:textId="77777777"/>
        </w:tc>
        <w:tc>
          <w:tcPr>
            <w:tcW w:w="7654" w:type="dxa"/>
            <w:gridSpan w:val="2"/>
          </w:tcPr>
          <w:p w:rsidR="00EE716C" w:rsidP="00EE716C" w:rsidRDefault="00EE716C" w14:paraId="46AC8AD5" w14:textId="77777777">
            <w:r>
              <w:t>constaterende dat langdurige onzekerheid bij inwoners en ondernemers over grondverwerving leidt tot verlies van vertrouwen en draagvlak;</w:t>
            </w:r>
          </w:p>
          <w:p w:rsidR="00EE716C" w:rsidP="00EE716C" w:rsidRDefault="00EE716C" w14:paraId="6456F9CC" w14:textId="77777777"/>
          <w:p w:rsidR="00EE716C" w:rsidP="00EE716C" w:rsidRDefault="00EE716C" w14:paraId="77BA00F1" w14:textId="77777777">
            <w:r>
              <w:t>verzoekt de regering om bij de verdere uitvoering van het Nationaal Programma Ruimte voor Defensie bij grondverwerving zo veel mogelijk te werken met verkorte en transparante procedures;</w:t>
            </w:r>
          </w:p>
          <w:p w:rsidR="00EE716C" w:rsidP="00EE716C" w:rsidRDefault="00EE716C" w14:paraId="35C304BA" w14:textId="77777777"/>
          <w:p w:rsidR="00EE716C" w:rsidP="00EE716C" w:rsidRDefault="00EE716C" w14:paraId="1599320F" w14:textId="77777777">
            <w:r>
              <w:t>verzoekt de regering betrokkenen direct bij de start duidelijkheid te bieden over eventuele ruimhartige compensatie,</w:t>
            </w:r>
          </w:p>
          <w:p w:rsidR="00EE716C" w:rsidP="00EE716C" w:rsidRDefault="00EE716C" w14:paraId="31221ECD" w14:textId="77777777"/>
          <w:p w:rsidR="00EE716C" w:rsidP="00EE716C" w:rsidRDefault="00EE716C" w14:paraId="05045E8A" w14:textId="77777777">
            <w:r>
              <w:t>en gaat over tot de orde van de dag.</w:t>
            </w:r>
          </w:p>
          <w:p w:rsidR="00ED104C" w:rsidP="00EE716C" w:rsidRDefault="00ED104C" w14:paraId="4050C638" w14:textId="77777777"/>
          <w:p w:rsidR="00997775" w:rsidP="00EE716C" w:rsidRDefault="00EE716C" w14:paraId="5372E3BC" w14:textId="75D11DA5">
            <w:proofErr w:type="spellStart"/>
            <w:r>
              <w:t>Wijen-Nass</w:t>
            </w:r>
            <w:proofErr w:type="spellEnd"/>
          </w:p>
        </w:tc>
      </w:tr>
    </w:tbl>
    <w:p w:rsidR="00997775" w:rsidRDefault="00997775" w14:paraId="436EFB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41B3" w14:textId="77777777" w:rsidR="00EE716C" w:rsidRDefault="00EE716C">
      <w:pPr>
        <w:spacing w:line="20" w:lineRule="exact"/>
      </w:pPr>
    </w:p>
  </w:endnote>
  <w:endnote w:type="continuationSeparator" w:id="0">
    <w:p w14:paraId="3C60E0F1" w14:textId="77777777" w:rsidR="00EE716C" w:rsidRDefault="00EE71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9227A" w14:textId="77777777" w:rsidR="00EE716C" w:rsidRDefault="00EE71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80F9" w14:textId="77777777" w:rsidR="00EE716C" w:rsidRDefault="00EE71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E5E8AE" w14:textId="77777777" w:rsidR="00EE716C" w:rsidRDefault="00EE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104C"/>
    <w:rsid w:val="00EE716C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7204A"/>
  <w15:docId w15:val="{DBFC44F1-E38A-40B9-ADAE-0CAC548B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658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