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593657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37C1E9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BAE377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0E1DF8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2A862C5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C168A4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44A2913" w14:textId="77777777"/>
        </w:tc>
      </w:tr>
      <w:tr w:rsidR="0028220F" w:rsidTr="0065630E" w14:paraId="44D882E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7C2BCFA" w14:textId="77777777"/>
        </w:tc>
      </w:tr>
      <w:tr w:rsidR="0028220F" w:rsidTr="0065630E" w14:paraId="058B8D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121FD8E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009082D" w14:textId="77777777">
            <w:pPr>
              <w:rPr>
                <w:b/>
              </w:rPr>
            </w:pPr>
          </w:p>
        </w:tc>
      </w:tr>
      <w:tr w:rsidRPr="00836A55" w:rsidR="0028220F" w:rsidTr="0065630E" w14:paraId="102E6F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836A55" w14:paraId="55B2CCBC" w14:textId="3F3A429C">
            <w:pPr>
              <w:rPr>
                <w:b/>
              </w:rPr>
            </w:pPr>
            <w:r>
              <w:rPr>
                <w:b/>
              </w:rPr>
              <w:t>27 529</w:t>
            </w:r>
          </w:p>
        </w:tc>
        <w:tc>
          <w:tcPr>
            <w:tcW w:w="8647" w:type="dxa"/>
            <w:gridSpan w:val="2"/>
          </w:tcPr>
          <w:p w:rsidRPr="00836A55" w:rsidR="0028220F" w:rsidP="0065630E" w:rsidRDefault="00836A55" w14:paraId="476531A5" w14:textId="7E43A854">
            <w:pPr>
              <w:rPr>
                <w:b/>
                <w:bCs/>
              </w:rPr>
            </w:pPr>
            <w:r w:rsidRPr="00836A55">
              <w:rPr>
                <w:b/>
                <w:bCs/>
              </w:rPr>
              <w:t>Informatie- en Communicatietechnologie (ICT) in de Zorg</w:t>
            </w:r>
          </w:p>
        </w:tc>
      </w:tr>
      <w:tr w:rsidRPr="00836A55" w:rsidR="0028220F" w:rsidTr="0065630E" w14:paraId="148F67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07CD0B8" w14:textId="77777777"/>
        </w:tc>
        <w:tc>
          <w:tcPr>
            <w:tcW w:w="8647" w:type="dxa"/>
            <w:gridSpan w:val="2"/>
          </w:tcPr>
          <w:p w:rsidRPr="00836A55" w:rsidR="0028220F" w:rsidP="0065630E" w:rsidRDefault="0028220F" w14:paraId="2F601842" w14:textId="77777777">
            <w:pPr>
              <w:rPr>
                <w:b/>
                <w:bCs/>
              </w:rPr>
            </w:pPr>
          </w:p>
        </w:tc>
      </w:tr>
      <w:tr w:rsidR="0028220F" w:rsidTr="0065630E" w14:paraId="48F19A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C885D0A" w14:textId="77777777"/>
        </w:tc>
        <w:tc>
          <w:tcPr>
            <w:tcW w:w="8647" w:type="dxa"/>
            <w:gridSpan w:val="2"/>
          </w:tcPr>
          <w:p w:rsidR="0028220F" w:rsidP="0065630E" w:rsidRDefault="0028220F" w14:paraId="76662DA2" w14:textId="77777777"/>
        </w:tc>
      </w:tr>
      <w:tr w:rsidR="0028220F" w:rsidTr="0065630E" w14:paraId="494FBC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BB94A9" w14:textId="177249D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85C2B">
              <w:rPr>
                <w:b/>
              </w:rPr>
              <w:t>348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242FE0B" w14:textId="314775D7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836A55">
              <w:rPr>
                <w:b/>
              </w:rPr>
              <w:t>DE LEDEN BUSHOFF EN KATHMANN</w:t>
            </w:r>
          </w:p>
          <w:p w:rsidR="0028220F" w:rsidP="0065630E" w:rsidRDefault="0028220F" w14:paraId="0F18E682" w14:textId="4504CEC1">
            <w:pPr>
              <w:rPr>
                <w:b/>
              </w:rPr>
            </w:pPr>
            <w:r>
              <w:t xml:space="preserve">Ter vervanging van die gedrukt onder nr. </w:t>
            </w:r>
            <w:r w:rsidR="00836A55">
              <w:t>344</w:t>
            </w:r>
          </w:p>
        </w:tc>
      </w:tr>
      <w:tr w:rsidR="0028220F" w:rsidTr="0065630E" w14:paraId="6E2209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F0181A" w14:textId="77777777"/>
        </w:tc>
        <w:tc>
          <w:tcPr>
            <w:tcW w:w="8647" w:type="dxa"/>
            <w:gridSpan w:val="2"/>
          </w:tcPr>
          <w:p w:rsidR="0028220F" w:rsidP="0065630E" w:rsidRDefault="0028220F" w14:paraId="1FD94B14" w14:textId="3B0B212A">
            <w:r>
              <w:t xml:space="preserve">Voorgesteld </w:t>
            </w:r>
            <w:r w:rsidR="00085C2B">
              <w:t>9 september 2025</w:t>
            </w:r>
          </w:p>
        </w:tc>
      </w:tr>
      <w:tr w:rsidR="0028220F" w:rsidTr="0065630E" w14:paraId="3ECF94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D30EB3" w14:textId="77777777"/>
        </w:tc>
        <w:tc>
          <w:tcPr>
            <w:tcW w:w="8647" w:type="dxa"/>
            <w:gridSpan w:val="2"/>
          </w:tcPr>
          <w:p w:rsidR="0028220F" w:rsidP="0065630E" w:rsidRDefault="0028220F" w14:paraId="7DE7C077" w14:textId="77777777"/>
        </w:tc>
      </w:tr>
      <w:tr w:rsidR="0028220F" w:rsidTr="0065630E" w14:paraId="4D239F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7F36D4" w14:textId="77777777"/>
        </w:tc>
        <w:tc>
          <w:tcPr>
            <w:tcW w:w="8647" w:type="dxa"/>
            <w:gridSpan w:val="2"/>
          </w:tcPr>
          <w:p w:rsidR="0028220F" w:rsidP="0065630E" w:rsidRDefault="0028220F" w14:paraId="77673330" w14:textId="77777777">
            <w:r>
              <w:t>De Kamer,</w:t>
            </w:r>
          </w:p>
        </w:tc>
      </w:tr>
      <w:tr w:rsidR="0028220F" w:rsidTr="0065630E" w14:paraId="4D32FD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ABAA800" w14:textId="77777777"/>
        </w:tc>
        <w:tc>
          <w:tcPr>
            <w:tcW w:w="8647" w:type="dxa"/>
            <w:gridSpan w:val="2"/>
          </w:tcPr>
          <w:p w:rsidR="0028220F" w:rsidP="0065630E" w:rsidRDefault="0028220F" w14:paraId="15CBF998" w14:textId="77777777"/>
        </w:tc>
      </w:tr>
      <w:tr w:rsidR="0028220F" w:rsidTr="0065630E" w14:paraId="772FE0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83EB906" w14:textId="77777777"/>
        </w:tc>
        <w:tc>
          <w:tcPr>
            <w:tcW w:w="8647" w:type="dxa"/>
            <w:gridSpan w:val="2"/>
          </w:tcPr>
          <w:p w:rsidR="0028220F" w:rsidP="0065630E" w:rsidRDefault="0028220F" w14:paraId="594CED13" w14:textId="77777777">
            <w:r>
              <w:t>gehoord de beraadslaging,</w:t>
            </w:r>
          </w:p>
        </w:tc>
      </w:tr>
      <w:tr w:rsidR="0028220F" w:rsidTr="0065630E" w14:paraId="5B470D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2B8C665" w14:textId="77777777"/>
        </w:tc>
        <w:tc>
          <w:tcPr>
            <w:tcW w:w="8647" w:type="dxa"/>
            <w:gridSpan w:val="2"/>
          </w:tcPr>
          <w:p w:rsidR="0028220F" w:rsidP="0065630E" w:rsidRDefault="0028220F" w14:paraId="059FB749" w14:textId="77777777"/>
        </w:tc>
      </w:tr>
      <w:tr w:rsidR="0028220F" w:rsidTr="0065630E" w14:paraId="5F272A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DF436F" w14:textId="77777777"/>
        </w:tc>
        <w:tc>
          <w:tcPr>
            <w:tcW w:w="8647" w:type="dxa"/>
            <w:gridSpan w:val="2"/>
          </w:tcPr>
          <w:p w:rsidR="00836A55" w:rsidP="00836A55" w:rsidRDefault="00836A55" w14:paraId="30ADC3F6" w14:textId="77777777">
            <w:r>
              <w:t>constaterende dat veel ICT-aanbieders in de zorg werken met gesloten datastandaarden;</w:t>
            </w:r>
          </w:p>
          <w:p w:rsidR="00836A55" w:rsidP="00836A55" w:rsidRDefault="00836A55" w14:paraId="154379E7" w14:textId="77777777"/>
          <w:p w:rsidR="00836A55" w:rsidP="00836A55" w:rsidRDefault="00836A55" w14:paraId="58A85BF9" w14:textId="77777777">
            <w:r>
              <w:t>overwegende dat de ACM waarschuwt dat systemen met gesloten datastandaarden niet goed met elkaar communiceren en zorgaanbieders door de beslotenheid minder keuze hebben;</w:t>
            </w:r>
          </w:p>
          <w:p w:rsidR="00836A55" w:rsidP="00836A55" w:rsidRDefault="00836A55" w14:paraId="4DDD3D1E" w14:textId="77777777"/>
          <w:p w:rsidR="00836A55" w:rsidP="00836A55" w:rsidRDefault="00836A55" w14:paraId="3B7E83B0" w14:textId="77777777">
            <w:r>
              <w:t xml:space="preserve">overwegende dat dit </w:t>
            </w:r>
            <w:proofErr w:type="spellStart"/>
            <w:r>
              <w:t>monopolievorming</w:t>
            </w:r>
            <w:proofErr w:type="spellEnd"/>
            <w:r>
              <w:t xml:space="preserve"> en hoge prijzen in de hand werkt, waardoor hoge private winsten behaald worden met publiek geld;</w:t>
            </w:r>
          </w:p>
          <w:p w:rsidR="00836A55" w:rsidP="00836A55" w:rsidRDefault="00836A55" w14:paraId="7F8EBDF7" w14:textId="77777777"/>
          <w:p w:rsidR="00836A55" w:rsidP="00836A55" w:rsidRDefault="00836A55" w14:paraId="221AB46E" w14:textId="77777777">
            <w:r>
              <w:t>verzoekt de regering om binnen zes maanden te komen met een routekaart waarlangs ICT-leveranciers in de zorg de komende jaren verplicht worden gebruik te maken van open datastandaarden,</w:t>
            </w:r>
          </w:p>
          <w:p w:rsidR="00836A55" w:rsidP="00836A55" w:rsidRDefault="00836A55" w14:paraId="758891A3" w14:textId="77777777"/>
          <w:p w:rsidR="00836A55" w:rsidP="00836A55" w:rsidRDefault="00836A55" w14:paraId="13480477" w14:textId="77777777">
            <w:r>
              <w:t>en gaat over tot de orde van de dag.</w:t>
            </w:r>
          </w:p>
          <w:p w:rsidR="00836A55" w:rsidP="00836A55" w:rsidRDefault="00836A55" w14:paraId="4CE01296" w14:textId="77777777"/>
          <w:p w:rsidR="00836A55" w:rsidP="00836A55" w:rsidRDefault="00836A55" w14:paraId="4B35D7AA" w14:textId="77777777">
            <w:proofErr w:type="spellStart"/>
            <w:r>
              <w:t>Bushoff</w:t>
            </w:r>
            <w:proofErr w:type="spellEnd"/>
          </w:p>
          <w:p w:rsidR="0028220F" w:rsidP="00836A55" w:rsidRDefault="00836A55" w14:paraId="432AE1D9" w14:textId="6B9F600F">
            <w:proofErr w:type="spellStart"/>
            <w:r>
              <w:t>Kathmann</w:t>
            </w:r>
            <w:proofErr w:type="spellEnd"/>
          </w:p>
        </w:tc>
      </w:tr>
    </w:tbl>
    <w:p w:rsidRPr="0028220F" w:rsidR="004A4819" w:rsidP="0028220F" w:rsidRDefault="004A4819" w14:paraId="7C996D6B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EF236" w14:textId="77777777" w:rsidR="00836A55" w:rsidRDefault="00836A55">
      <w:pPr>
        <w:spacing w:line="20" w:lineRule="exact"/>
      </w:pPr>
    </w:p>
  </w:endnote>
  <w:endnote w:type="continuationSeparator" w:id="0">
    <w:p w14:paraId="79E4EA6A" w14:textId="77777777" w:rsidR="00836A55" w:rsidRDefault="00836A5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7D5A148" w14:textId="77777777" w:rsidR="00836A55" w:rsidRDefault="00836A5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57E50" w14:textId="77777777" w:rsidR="00836A55" w:rsidRDefault="00836A5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F48E59E" w14:textId="77777777" w:rsidR="00836A55" w:rsidRDefault="00836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55"/>
    <w:rsid w:val="00027E9C"/>
    <w:rsid w:val="00062708"/>
    <w:rsid w:val="00063162"/>
    <w:rsid w:val="00085C2B"/>
    <w:rsid w:val="00095EFA"/>
    <w:rsid w:val="000C1E41"/>
    <w:rsid w:val="000C619A"/>
    <w:rsid w:val="00161AE3"/>
    <w:rsid w:val="001C5EB3"/>
    <w:rsid w:val="001D1AB1"/>
    <w:rsid w:val="002002E7"/>
    <w:rsid w:val="00267EBC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36A55"/>
    <w:rsid w:val="00847D97"/>
    <w:rsid w:val="00852843"/>
    <w:rsid w:val="00867001"/>
    <w:rsid w:val="008D2B7A"/>
    <w:rsid w:val="008E48CB"/>
    <w:rsid w:val="0093683D"/>
    <w:rsid w:val="009B6CFE"/>
    <w:rsid w:val="00A57354"/>
    <w:rsid w:val="00A76B78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EE8AC"/>
  <w15:docId w15:val="{F318E909-C9AD-4596-855E-BFC01936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823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2025-09-10T09:05:00.0000000Z</dcterms:created>
  <dcterms:modified xsi:type="dcterms:W3CDTF">2025-09-10T09:05:00.0000000Z</dcterms:modified>
  <dc:description>------------------------</dc:description>
  <dc:subject/>
  <keywords/>
  <version/>
  <category/>
</coreProperties>
</file>