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1EEAB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3842F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12BA1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BFD1D3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C40C61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5F83B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8559314" w14:textId="77777777"/>
        </w:tc>
      </w:tr>
      <w:tr w:rsidR="0028220F" w:rsidTr="0065630E" w14:paraId="417095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F10C55E" w14:textId="77777777"/>
        </w:tc>
      </w:tr>
      <w:tr w:rsidR="0028220F" w:rsidTr="0065630E" w14:paraId="403F30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72D77C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658303B" w14:textId="77777777">
            <w:pPr>
              <w:rPr>
                <w:b/>
              </w:rPr>
            </w:pPr>
          </w:p>
        </w:tc>
      </w:tr>
      <w:tr w:rsidR="0028220F" w:rsidTr="0065630E" w14:paraId="45821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250C3" w14:paraId="533C7176" w14:textId="639A86F2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8647" w:type="dxa"/>
            <w:gridSpan w:val="2"/>
          </w:tcPr>
          <w:p w:rsidRPr="002250C3" w:rsidR="0028220F" w:rsidP="0065630E" w:rsidRDefault="002250C3" w14:paraId="50D99050" w14:textId="307B36C8">
            <w:pPr>
              <w:rPr>
                <w:b/>
                <w:bCs/>
              </w:rPr>
            </w:pPr>
            <w:r w:rsidRPr="002250C3">
              <w:rPr>
                <w:b/>
                <w:bCs/>
              </w:rPr>
              <w:t>Toerisme en recreatie</w:t>
            </w:r>
          </w:p>
        </w:tc>
      </w:tr>
      <w:tr w:rsidR="0028220F" w:rsidTr="0065630E" w14:paraId="5916C7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EF0DC" w14:textId="77777777"/>
        </w:tc>
        <w:tc>
          <w:tcPr>
            <w:tcW w:w="8647" w:type="dxa"/>
            <w:gridSpan w:val="2"/>
          </w:tcPr>
          <w:p w:rsidR="0028220F" w:rsidP="0065630E" w:rsidRDefault="0028220F" w14:paraId="5A1B0189" w14:textId="77777777"/>
        </w:tc>
      </w:tr>
      <w:tr w:rsidR="0028220F" w:rsidTr="0065630E" w14:paraId="5C13A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FFA84E" w14:textId="77777777"/>
        </w:tc>
        <w:tc>
          <w:tcPr>
            <w:tcW w:w="8647" w:type="dxa"/>
            <w:gridSpan w:val="2"/>
          </w:tcPr>
          <w:p w:rsidR="0028220F" w:rsidP="0065630E" w:rsidRDefault="0028220F" w14:paraId="3FE8ABCD" w14:textId="77777777"/>
        </w:tc>
      </w:tr>
      <w:tr w:rsidR="0028220F" w:rsidTr="0065630E" w14:paraId="533D7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FF01C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6F563D3" w14:textId="42A8053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250C3">
              <w:rPr>
                <w:b/>
              </w:rPr>
              <w:t>HET LID KISTEMAN</w:t>
            </w:r>
          </w:p>
          <w:p w:rsidR="0028220F" w:rsidP="0065630E" w:rsidRDefault="0028220F" w14:paraId="4F0378C8" w14:textId="2A8566C9">
            <w:pPr>
              <w:rPr>
                <w:b/>
              </w:rPr>
            </w:pPr>
            <w:r>
              <w:t xml:space="preserve">Ter vervanging van die gedrukt onder nr. </w:t>
            </w:r>
            <w:r w:rsidR="002250C3">
              <w:t>114</w:t>
            </w:r>
          </w:p>
        </w:tc>
      </w:tr>
      <w:tr w:rsidR="0028220F" w:rsidTr="0065630E" w14:paraId="38A65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F4673E" w14:textId="77777777"/>
        </w:tc>
        <w:tc>
          <w:tcPr>
            <w:tcW w:w="8647" w:type="dxa"/>
            <w:gridSpan w:val="2"/>
          </w:tcPr>
          <w:p w:rsidR="0028220F" w:rsidP="0065630E" w:rsidRDefault="0028220F" w14:paraId="7629B233" w14:textId="77777777">
            <w:r>
              <w:t xml:space="preserve">Voorgesteld </w:t>
            </w:r>
          </w:p>
        </w:tc>
      </w:tr>
      <w:tr w:rsidR="0028220F" w:rsidTr="0065630E" w14:paraId="1B7E61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971D20" w14:textId="77777777"/>
        </w:tc>
        <w:tc>
          <w:tcPr>
            <w:tcW w:w="8647" w:type="dxa"/>
            <w:gridSpan w:val="2"/>
          </w:tcPr>
          <w:p w:rsidR="0028220F" w:rsidP="0065630E" w:rsidRDefault="0028220F" w14:paraId="20453E93" w14:textId="77777777"/>
        </w:tc>
      </w:tr>
      <w:tr w:rsidR="0028220F" w:rsidTr="0065630E" w14:paraId="11F5FF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5FD1CC" w14:textId="77777777"/>
        </w:tc>
        <w:tc>
          <w:tcPr>
            <w:tcW w:w="8647" w:type="dxa"/>
            <w:gridSpan w:val="2"/>
          </w:tcPr>
          <w:p w:rsidR="0028220F" w:rsidP="0065630E" w:rsidRDefault="0028220F" w14:paraId="29007785" w14:textId="77777777">
            <w:r>
              <w:t>De Kamer,</w:t>
            </w:r>
          </w:p>
        </w:tc>
      </w:tr>
      <w:tr w:rsidR="0028220F" w:rsidTr="0065630E" w14:paraId="2D9DF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4B8E0F" w14:textId="77777777"/>
        </w:tc>
        <w:tc>
          <w:tcPr>
            <w:tcW w:w="8647" w:type="dxa"/>
            <w:gridSpan w:val="2"/>
          </w:tcPr>
          <w:p w:rsidR="0028220F" w:rsidP="0065630E" w:rsidRDefault="0028220F" w14:paraId="5E95A313" w14:textId="77777777"/>
        </w:tc>
      </w:tr>
      <w:tr w:rsidR="0028220F" w:rsidTr="0065630E" w14:paraId="57E60E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2563CD" w14:textId="77777777"/>
        </w:tc>
        <w:tc>
          <w:tcPr>
            <w:tcW w:w="8647" w:type="dxa"/>
            <w:gridSpan w:val="2"/>
          </w:tcPr>
          <w:p w:rsidR="0028220F" w:rsidP="0065630E" w:rsidRDefault="0028220F" w14:paraId="787266FE" w14:textId="77777777">
            <w:r>
              <w:t>gehoord de beraadslaging,</w:t>
            </w:r>
          </w:p>
        </w:tc>
      </w:tr>
      <w:tr w:rsidR="0028220F" w:rsidTr="0065630E" w14:paraId="01544A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D8FAC4" w14:textId="77777777"/>
        </w:tc>
        <w:tc>
          <w:tcPr>
            <w:tcW w:w="8647" w:type="dxa"/>
            <w:gridSpan w:val="2"/>
          </w:tcPr>
          <w:p w:rsidR="0028220F" w:rsidP="0065630E" w:rsidRDefault="0028220F" w14:paraId="3218ED4C" w14:textId="77777777"/>
        </w:tc>
      </w:tr>
      <w:tr w:rsidR="0028220F" w:rsidTr="0065630E" w14:paraId="41A9CD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A820EC" w14:textId="77777777"/>
        </w:tc>
        <w:tc>
          <w:tcPr>
            <w:tcW w:w="8647" w:type="dxa"/>
            <w:gridSpan w:val="2"/>
          </w:tcPr>
          <w:p w:rsidR="002250C3" w:rsidP="002250C3" w:rsidRDefault="002250C3" w14:paraId="26621724" w14:textId="683A1757">
            <w:r>
              <w:t>c</w:t>
            </w:r>
            <w:r>
              <w:t xml:space="preserve">onstaterende dat de bijschrijfplicht </w:t>
            </w:r>
            <w:proofErr w:type="spellStart"/>
            <w:r>
              <w:t>dagleidinggevenden</w:t>
            </w:r>
            <w:proofErr w:type="spellEnd"/>
            <w:r>
              <w:t xml:space="preserve"> de horeca sector rond de 15 miljoen per jaar kost,</w:t>
            </w:r>
          </w:p>
          <w:p w:rsidR="002250C3" w:rsidP="002250C3" w:rsidRDefault="002250C3" w14:paraId="1C1E7A13" w14:textId="77777777"/>
          <w:p w:rsidR="002250C3" w:rsidP="002250C3" w:rsidRDefault="002250C3" w14:paraId="583DF501" w14:textId="2E8BF90B">
            <w:r>
              <w:t>c</w:t>
            </w:r>
            <w:r>
              <w:t xml:space="preserve">onstaterende dat de bijschrijfplicht </w:t>
            </w:r>
            <w:proofErr w:type="spellStart"/>
            <w:r>
              <w:t>dagleidinggevenden</w:t>
            </w:r>
            <w:proofErr w:type="spellEnd"/>
            <w:r>
              <w:t xml:space="preserve"> nummer één onnodige regeldruk in Nederland is,</w:t>
            </w:r>
          </w:p>
          <w:p w:rsidR="002250C3" w:rsidP="002250C3" w:rsidRDefault="002250C3" w14:paraId="5BED19DA" w14:textId="77777777"/>
          <w:p w:rsidR="002250C3" w:rsidP="002250C3" w:rsidRDefault="002250C3" w14:paraId="3205AF04" w14:textId="3C381342">
            <w:r>
              <w:t>c</w:t>
            </w:r>
            <w:r>
              <w:t>onstaterende dat er al meerdere moties zijn aangenomen die oproepen iets te doen aan deze bijschrijfplicht,</w:t>
            </w:r>
          </w:p>
          <w:p w:rsidR="002250C3" w:rsidP="002250C3" w:rsidRDefault="002250C3" w14:paraId="1F17F8BC" w14:textId="77777777"/>
          <w:p w:rsidR="002250C3" w:rsidP="002250C3" w:rsidRDefault="002250C3" w14:paraId="75ADF453" w14:textId="2A1DFF0B">
            <w:r>
              <w:t>o</w:t>
            </w:r>
            <w:r>
              <w:t xml:space="preserve">verwegende dat diverse ministeries betrokken zijn bij de bijschrijfplicht </w:t>
            </w:r>
            <w:proofErr w:type="spellStart"/>
            <w:r>
              <w:t>dagleidinggevenden</w:t>
            </w:r>
            <w:proofErr w:type="spellEnd"/>
            <w:r>
              <w:t>,</w:t>
            </w:r>
          </w:p>
          <w:p w:rsidR="002250C3" w:rsidP="002250C3" w:rsidRDefault="002250C3" w14:paraId="2D82FE8D" w14:textId="77777777"/>
          <w:p w:rsidR="002250C3" w:rsidP="002250C3" w:rsidRDefault="002250C3" w14:paraId="156C3E5E" w14:textId="0CAE2DD8">
            <w:r>
              <w:t>v</w:t>
            </w:r>
            <w:r>
              <w:t>erzoekt de minister met zijn collega’s van J&amp;V en VWS, de branchevereniging KHN en de VNG nog dit jaar om de tafel te zitten en tot een oplossing te komen waar alle partijen tevreden mee zijn,</w:t>
            </w:r>
          </w:p>
          <w:p w:rsidR="002250C3" w:rsidP="002250C3" w:rsidRDefault="002250C3" w14:paraId="74A15923" w14:textId="77777777"/>
          <w:p w:rsidR="002250C3" w:rsidP="002250C3" w:rsidRDefault="002250C3" w14:paraId="6CE58E5F" w14:textId="47F15007">
            <w:r>
              <w:t>e</w:t>
            </w:r>
            <w:r>
              <w:t xml:space="preserve">n gaat over tot de orde van de dag, </w:t>
            </w:r>
          </w:p>
          <w:p w:rsidR="002250C3" w:rsidP="002250C3" w:rsidRDefault="002250C3" w14:paraId="3D93B9B0" w14:textId="77777777"/>
          <w:p w:rsidR="002250C3" w:rsidP="002250C3" w:rsidRDefault="002250C3" w14:paraId="6747736C" w14:textId="77777777">
            <w:proofErr w:type="spellStart"/>
            <w:r>
              <w:t>Kisteman</w:t>
            </w:r>
            <w:proofErr w:type="spellEnd"/>
          </w:p>
          <w:p w:rsidR="0028220F" w:rsidP="0065630E" w:rsidRDefault="0028220F" w14:paraId="6203AA51" w14:textId="77777777"/>
        </w:tc>
      </w:tr>
    </w:tbl>
    <w:p w:rsidRPr="0028220F" w:rsidR="004A4819" w:rsidP="0028220F" w:rsidRDefault="004A4819" w14:paraId="2A44BC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019C" w14:textId="77777777" w:rsidR="002250C3" w:rsidRDefault="002250C3">
      <w:pPr>
        <w:spacing w:line="20" w:lineRule="exact"/>
      </w:pPr>
    </w:p>
  </w:endnote>
  <w:endnote w:type="continuationSeparator" w:id="0">
    <w:p w14:paraId="048B3FAB" w14:textId="77777777" w:rsidR="002250C3" w:rsidRDefault="002250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BDBB5" w14:textId="77777777" w:rsidR="002250C3" w:rsidRDefault="002250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3205" w14:textId="77777777" w:rsidR="002250C3" w:rsidRDefault="002250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C4DAC4" w14:textId="77777777" w:rsidR="002250C3" w:rsidRDefault="0022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C3"/>
    <w:rsid w:val="00027E9C"/>
    <w:rsid w:val="00062708"/>
    <w:rsid w:val="00063162"/>
    <w:rsid w:val="00075F17"/>
    <w:rsid w:val="00095EFA"/>
    <w:rsid w:val="000C1E41"/>
    <w:rsid w:val="000C619A"/>
    <w:rsid w:val="00161AE3"/>
    <w:rsid w:val="001C5EB3"/>
    <w:rsid w:val="001D1AB1"/>
    <w:rsid w:val="002002E7"/>
    <w:rsid w:val="002250C3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69FEF"/>
  <w15:docId w15:val="{BA5E419E-D8A2-4FF6-802C-B620D33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2025-09-09T09:24:00.0000000Z</dcterms:created>
  <dcterms:modified xsi:type="dcterms:W3CDTF">2025-09-09T09:25:00.0000000Z</dcterms:modified>
  <dc:description>------------------------</dc:description>
  <dc:subject/>
  <keywords/>
  <version/>
  <category/>
</coreProperties>
</file>