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97985A8" w14:textId="77777777">
        <w:trPr>
          <w:cantSplit/>
        </w:trPr>
        <w:tc>
          <w:tcPr>
            <w:tcW w:w="9142" w:type="dxa"/>
            <w:gridSpan w:val="2"/>
            <w:tcBorders>
              <w:top w:val="nil"/>
              <w:left w:val="nil"/>
              <w:bottom w:val="nil"/>
              <w:right w:val="nil"/>
            </w:tcBorders>
          </w:tcPr>
          <w:p w:rsidRPr="004C1CB0" w:rsidR="00CB3578" w:rsidP="004C1CB0" w:rsidRDefault="004C1CB0" w14:paraId="48A0BCD8" w14:textId="25FDB4D0">
            <w:pPr>
              <w:pStyle w:val="Amendement"/>
              <w:rPr>
                <w:rFonts w:ascii="Times New Roman" w:hAnsi="Times New Roman" w:cs="Times New Roman"/>
                <w:b w:val="0"/>
                <w:bCs w:val="0"/>
              </w:rPr>
            </w:pPr>
            <w:r w:rsidRPr="004C1CB0">
              <w:rPr>
                <w:rFonts w:ascii="Times New Roman" w:hAnsi="Times New Roman" w:cs="Times New Roman"/>
                <w:b w:val="0"/>
                <w:bCs w:val="0"/>
              </w:rPr>
              <w:t>Bijgewerkt t/m nr. 9 (NvW d.d. 4 september 2025)</w:t>
            </w:r>
          </w:p>
        </w:tc>
      </w:tr>
      <w:tr w:rsidRPr="002168F4" w:rsidR="00CB3578" w:rsidTr="00A11E73" w14:paraId="01652C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E6F04" w:rsidRDefault="00CB3578" w14:paraId="26095A0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E6F04" w:rsidRDefault="00CB3578" w14:paraId="4FD033EF" w14:textId="77777777">
            <w:pPr>
              <w:tabs>
                <w:tab w:val="left" w:pos="-1440"/>
                <w:tab w:val="left" w:pos="-720"/>
              </w:tabs>
              <w:suppressAutoHyphens/>
              <w:rPr>
                <w:rFonts w:ascii="Times New Roman" w:hAnsi="Times New Roman"/>
                <w:b/>
                <w:bCs/>
              </w:rPr>
            </w:pPr>
          </w:p>
        </w:tc>
      </w:tr>
      <w:tr w:rsidRPr="002168F4" w:rsidR="002A727C" w:rsidTr="00A11E73" w14:paraId="7CB1B2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E6F04" w:rsidRDefault="00CE6F04" w14:paraId="217440D7" w14:textId="2553A2AA">
            <w:pPr>
              <w:rPr>
                <w:rFonts w:ascii="Times New Roman" w:hAnsi="Times New Roman"/>
                <w:b/>
                <w:sz w:val="24"/>
              </w:rPr>
            </w:pPr>
            <w:r>
              <w:rPr>
                <w:rFonts w:ascii="Times New Roman" w:hAnsi="Times New Roman"/>
                <w:b/>
                <w:sz w:val="24"/>
              </w:rPr>
              <w:t>36 643</w:t>
            </w:r>
            <w:r w:rsidR="009329BA">
              <w:rPr>
                <w:rFonts w:ascii="Times New Roman" w:hAnsi="Times New Roman"/>
                <w:b/>
                <w:sz w:val="24"/>
              </w:rPr>
              <w:t xml:space="preserve"> (R2202)</w:t>
            </w:r>
          </w:p>
        </w:tc>
        <w:tc>
          <w:tcPr>
            <w:tcW w:w="6590" w:type="dxa"/>
            <w:tcBorders>
              <w:top w:val="nil"/>
              <w:left w:val="nil"/>
              <w:bottom w:val="nil"/>
              <w:right w:val="nil"/>
            </w:tcBorders>
          </w:tcPr>
          <w:p w:rsidRPr="00CE6F04" w:rsidR="00CE6F04" w:rsidP="00CE6F04" w:rsidRDefault="00CE6F04" w14:paraId="4FC5BC3B" w14:textId="77777777">
            <w:pPr>
              <w:rPr>
                <w:rFonts w:ascii="Times New Roman" w:hAnsi="Times New Roman"/>
                <w:b/>
                <w:bCs/>
                <w:sz w:val="24"/>
              </w:rPr>
            </w:pPr>
            <w:r w:rsidRPr="00CE6F04">
              <w:rPr>
                <w:rFonts w:ascii="Times New Roman" w:hAnsi="Times New Roman"/>
                <w:b/>
                <w:bCs/>
                <w:sz w:val="24"/>
              </w:rPr>
              <w:t>Wijziging van de Paspoortwet in verband met de ontvlechting van de Nederlandse identiteitskaart</w:t>
            </w:r>
          </w:p>
          <w:p w:rsidRPr="00CE6F04" w:rsidR="002A727C" w:rsidP="00CE6F04" w:rsidRDefault="002A727C" w14:paraId="03E82A76" w14:textId="08690F4E">
            <w:pPr>
              <w:rPr>
                <w:rFonts w:ascii="Times New Roman" w:hAnsi="Times New Roman"/>
                <w:b/>
                <w:bCs/>
                <w:sz w:val="24"/>
              </w:rPr>
            </w:pPr>
          </w:p>
        </w:tc>
      </w:tr>
      <w:tr w:rsidRPr="002168F4" w:rsidR="00CB3578" w:rsidTr="00A11E73" w14:paraId="465FBE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E6F04" w:rsidRDefault="00CB3578" w14:paraId="480FCDA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E6F04" w:rsidRDefault="00CB3578" w14:paraId="215148BA" w14:textId="77777777">
            <w:pPr>
              <w:pStyle w:val="Amendement"/>
              <w:rPr>
                <w:rFonts w:ascii="Times New Roman" w:hAnsi="Times New Roman" w:cs="Times New Roman"/>
              </w:rPr>
            </w:pPr>
          </w:p>
        </w:tc>
      </w:tr>
      <w:tr w:rsidRPr="002168F4" w:rsidR="00CB3578" w:rsidTr="00A11E73" w14:paraId="63453D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E6F04" w:rsidRDefault="00CB3578" w14:paraId="622A266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E6F04" w:rsidRDefault="00CB3578" w14:paraId="06115DB9" w14:textId="77777777">
            <w:pPr>
              <w:pStyle w:val="Amendement"/>
              <w:rPr>
                <w:rFonts w:ascii="Times New Roman" w:hAnsi="Times New Roman" w:cs="Times New Roman"/>
              </w:rPr>
            </w:pPr>
          </w:p>
        </w:tc>
      </w:tr>
      <w:tr w:rsidRPr="002168F4" w:rsidR="00CB3578" w:rsidTr="00A11E73" w14:paraId="158454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E6F04" w:rsidRDefault="00CB3578" w14:paraId="7248BF50"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CE6F04" w:rsidRDefault="00CB3578" w14:paraId="6BE04357" w14:textId="51153C17">
            <w:pPr>
              <w:pStyle w:val="Amendement"/>
              <w:rPr>
                <w:rFonts w:ascii="Times New Roman" w:hAnsi="Times New Roman" w:cs="Times New Roman"/>
              </w:rPr>
            </w:pPr>
            <w:r w:rsidRPr="002168F4">
              <w:rPr>
                <w:rFonts w:ascii="Times New Roman" w:hAnsi="Times New Roman" w:cs="Times New Roman"/>
              </w:rPr>
              <w:t xml:space="preserve">VOORSTEL VAN </w:t>
            </w:r>
            <w:r w:rsidR="00CE6F04">
              <w:rPr>
                <w:rFonts w:ascii="Times New Roman" w:hAnsi="Times New Roman" w:cs="Times New Roman"/>
              </w:rPr>
              <w:t>RIJKS</w:t>
            </w:r>
            <w:r w:rsidRPr="002168F4">
              <w:rPr>
                <w:rFonts w:ascii="Times New Roman" w:hAnsi="Times New Roman" w:cs="Times New Roman"/>
              </w:rPr>
              <w:t>WET</w:t>
            </w:r>
          </w:p>
        </w:tc>
      </w:tr>
      <w:tr w:rsidRPr="002168F4" w:rsidR="00CB3578" w:rsidTr="00A11E73" w14:paraId="76CC3F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E6F04" w:rsidRDefault="00CB3578" w14:paraId="10A58C6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E6F04" w:rsidRDefault="00CB3578" w14:paraId="3A08986C" w14:textId="77777777">
            <w:pPr>
              <w:pStyle w:val="Amendement"/>
              <w:rPr>
                <w:rFonts w:ascii="Times New Roman" w:hAnsi="Times New Roman" w:cs="Times New Roman"/>
              </w:rPr>
            </w:pPr>
          </w:p>
        </w:tc>
      </w:tr>
    </w:tbl>
    <w:p w:rsidRPr="00CE6F04" w:rsidR="00CE6F04" w:rsidP="00CE6F04" w:rsidRDefault="00CE6F04" w14:paraId="12AE5A58" w14:textId="5B86EF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Wij Willem-Alexander, bij de gratie Gods, Koning der Nederlanden, Prins van Oranje-Nassau, enz. enz. enz.</w:t>
      </w:r>
    </w:p>
    <w:p w:rsidRPr="00CE6F04" w:rsidR="00CE6F04" w:rsidP="00CE6F04" w:rsidRDefault="00CE6F04" w14:paraId="45CC8A94" w14:textId="77777777">
      <w:pPr>
        <w:tabs>
          <w:tab w:val="left" w:pos="284"/>
          <w:tab w:val="left" w:pos="567"/>
          <w:tab w:val="left" w:pos="851"/>
        </w:tabs>
        <w:rPr>
          <w:rFonts w:ascii="Times New Roman" w:hAnsi="Times New Roman"/>
          <w:sz w:val="24"/>
          <w:szCs w:val="20"/>
        </w:rPr>
      </w:pPr>
    </w:p>
    <w:p w:rsidRPr="00CE6F04" w:rsidR="00CE6F04" w:rsidP="00CE6F04" w:rsidRDefault="00CE6F04" w14:paraId="52ED3AD6" w14:textId="62985C3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Allen, die deze zullen zien of horen lezen, saluut! doen te weten:</w:t>
      </w:r>
    </w:p>
    <w:p w:rsidRPr="00CE6F04" w:rsidR="00CE6F04" w:rsidP="00CE6F04" w:rsidRDefault="00CE6F04" w14:paraId="71F7133C" w14:textId="0A1720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Alzo Wij in overweging genomen hebben, dat het wenselijk is de Paspoortwet te wijzigen in verband met de overheveling van de bepalingen omtrent de uitgifte van de Nederlandse identiteitskaart naar een afzonderlijke wet;</w:t>
      </w:r>
    </w:p>
    <w:p w:rsidRPr="00CE6F04" w:rsidR="00CE6F04" w:rsidP="00CE6F04" w:rsidRDefault="00CE6F04" w14:paraId="42A13257" w14:textId="3451F2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Pr="00CE6F04" w:rsidR="00CE6F04" w:rsidP="00CE6F04" w:rsidRDefault="00CE6F04" w14:paraId="3D1501FB" w14:textId="77777777">
      <w:pPr>
        <w:tabs>
          <w:tab w:val="left" w:pos="284"/>
          <w:tab w:val="left" w:pos="567"/>
          <w:tab w:val="left" w:pos="851"/>
        </w:tabs>
        <w:rPr>
          <w:rFonts w:ascii="Times New Roman" w:hAnsi="Times New Roman"/>
          <w:sz w:val="24"/>
          <w:szCs w:val="20"/>
        </w:rPr>
      </w:pPr>
    </w:p>
    <w:p w:rsidRPr="00CE6F04" w:rsidR="00CE6F04" w:rsidP="00CE6F04" w:rsidRDefault="00CE6F04" w14:paraId="69F9D3DF" w14:textId="77777777">
      <w:pPr>
        <w:tabs>
          <w:tab w:val="left" w:pos="284"/>
          <w:tab w:val="left" w:pos="567"/>
          <w:tab w:val="left" w:pos="851"/>
        </w:tabs>
        <w:rPr>
          <w:rFonts w:ascii="Times New Roman" w:hAnsi="Times New Roman"/>
          <w:sz w:val="24"/>
          <w:szCs w:val="20"/>
        </w:rPr>
      </w:pPr>
    </w:p>
    <w:p w:rsidRPr="00CE6F04" w:rsidR="00CE6F04" w:rsidP="00CE6F04" w:rsidRDefault="00CE6F04" w14:paraId="3041FC1D" w14:textId="77777777">
      <w:pPr>
        <w:tabs>
          <w:tab w:val="left" w:pos="284"/>
          <w:tab w:val="left" w:pos="567"/>
          <w:tab w:val="left" w:pos="851"/>
        </w:tabs>
        <w:rPr>
          <w:rFonts w:ascii="Times New Roman" w:hAnsi="Times New Roman"/>
          <w:b/>
          <w:sz w:val="24"/>
          <w:szCs w:val="20"/>
        </w:rPr>
      </w:pPr>
      <w:r w:rsidRPr="00CE6F04">
        <w:rPr>
          <w:rFonts w:ascii="Times New Roman" w:hAnsi="Times New Roman"/>
          <w:b/>
          <w:sz w:val="24"/>
          <w:szCs w:val="20"/>
        </w:rPr>
        <w:t>ARTIKEL I</w:t>
      </w:r>
    </w:p>
    <w:p w:rsidRPr="00CE6F04" w:rsidR="00CE6F04" w:rsidP="00CE6F04" w:rsidRDefault="00CE6F04" w14:paraId="6E719FCD" w14:textId="77777777">
      <w:pPr>
        <w:tabs>
          <w:tab w:val="left" w:pos="284"/>
          <w:tab w:val="left" w:pos="567"/>
          <w:tab w:val="left" w:pos="851"/>
        </w:tabs>
        <w:rPr>
          <w:rFonts w:ascii="Times New Roman" w:hAnsi="Times New Roman"/>
          <w:sz w:val="24"/>
          <w:szCs w:val="20"/>
        </w:rPr>
      </w:pPr>
    </w:p>
    <w:p w:rsidRPr="00CE6F04" w:rsidR="00CE6F04" w:rsidP="00CE6F04" w:rsidRDefault="00CE6F04" w14:paraId="180C6F51"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De Paspoortwet wordt als volgt gewijzigd:</w:t>
      </w:r>
    </w:p>
    <w:p w:rsidRPr="00CE6F04" w:rsidR="00CE6F04" w:rsidP="00CE6F04" w:rsidRDefault="00CE6F04" w14:paraId="30172302" w14:textId="77777777">
      <w:pPr>
        <w:tabs>
          <w:tab w:val="left" w:pos="284"/>
          <w:tab w:val="left" w:pos="567"/>
          <w:tab w:val="left" w:pos="851"/>
        </w:tabs>
        <w:rPr>
          <w:rFonts w:ascii="Times New Roman" w:hAnsi="Times New Roman"/>
          <w:sz w:val="24"/>
          <w:szCs w:val="20"/>
        </w:rPr>
      </w:pPr>
    </w:p>
    <w:p w:rsidRPr="00CE6F04" w:rsidR="00CE6F04" w:rsidP="00CE6F04" w:rsidRDefault="00CE6F04" w14:paraId="02A6E07E"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A</w:t>
      </w:r>
    </w:p>
    <w:p w:rsidRPr="00CE6F04" w:rsidR="00CE6F04" w:rsidP="00CE6F04" w:rsidRDefault="00CE6F04" w14:paraId="56FEF04E" w14:textId="77777777">
      <w:pPr>
        <w:tabs>
          <w:tab w:val="left" w:pos="284"/>
          <w:tab w:val="left" w:pos="567"/>
          <w:tab w:val="left" w:pos="851"/>
        </w:tabs>
        <w:rPr>
          <w:rFonts w:ascii="Times New Roman" w:hAnsi="Times New Roman"/>
          <w:sz w:val="24"/>
          <w:szCs w:val="20"/>
        </w:rPr>
      </w:pPr>
    </w:p>
    <w:p w:rsidRPr="00CE6F04" w:rsidR="00CE6F04" w:rsidP="00CE6F04" w:rsidRDefault="00CE6F04" w14:paraId="0D55B277"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Onder vervanging van de punt aan het slot van onderdeel t door een puntkomma wordt in artikel 1 een onderdeel toegevoegd, luidende:</w:t>
      </w:r>
    </w:p>
    <w:p w:rsidRPr="00CE6F04" w:rsidR="00CE6F04" w:rsidP="00CE6F04" w:rsidRDefault="00CE6F04" w14:paraId="2BAC2658" w14:textId="77777777">
      <w:pPr>
        <w:tabs>
          <w:tab w:val="left" w:pos="284"/>
          <w:tab w:val="left" w:pos="567"/>
          <w:tab w:val="left" w:pos="851"/>
        </w:tabs>
        <w:ind w:firstLine="284"/>
        <w:rPr>
          <w:rFonts w:ascii="Times New Roman" w:hAnsi="Times New Roman"/>
          <w:bCs/>
          <w:sz w:val="24"/>
          <w:szCs w:val="20"/>
        </w:rPr>
      </w:pPr>
      <w:r w:rsidRPr="00CE6F04">
        <w:rPr>
          <w:rFonts w:ascii="Times New Roman" w:hAnsi="Times New Roman"/>
          <w:sz w:val="24"/>
          <w:szCs w:val="20"/>
        </w:rPr>
        <w:t xml:space="preserve">u. Nederlandse identiteitskaart: </w:t>
      </w:r>
      <w:r w:rsidRPr="00CE6F04">
        <w:rPr>
          <w:rFonts w:ascii="Times New Roman" w:hAnsi="Times New Roman"/>
          <w:bCs/>
          <w:sz w:val="24"/>
          <w:szCs w:val="20"/>
        </w:rPr>
        <w:t>de Nederlandse identiteitskaart of de vervangende Nederlandse identiteitskaart, bedoeld in artikel 11 respectievelijk artikel 12 van de Wet op de Nederlandse identiteitskaart.</w:t>
      </w:r>
    </w:p>
    <w:p w:rsidRPr="00CE6F04" w:rsidR="00CE6F04" w:rsidP="00CE6F04" w:rsidRDefault="00CE6F04" w14:paraId="0647D0C5"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0C20BE08"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B</w:t>
      </w:r>
    </w:p>
    <w:p w:rsidRPr="00CE6F04" w:rsidR="00CE6F04" w:rsidP="00CE6F04" w:rsidRDefault="00CE6F04" w14:paraId="5F26EFAD"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73C5B795"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Artikel 2 wordt als volgt gewijzigd:</w:t>
      </w:r>
    </w:p>
    <w:p w:rsidRPr="00CE6F04" w:rsidR="00CE6F04" w:rsidP="00CE6F04" w:rsidRDefault="00CE6F04" w14:paraId="0320B303"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18803283"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 xml:space="preserve">1. Het tweede lid vervalt, onder vernummering van het derde tot en met vijfde lid tot tweede tot en met vierde lid. </w:t>
      </w:r>
    </w:p>
    <w:p w:rsidRPr="00CE6F04" w:rsidR="00CE6F04" w:rsidP="00CE6F04" w:rsidRDefault="00CE6F04" w14:paraId="091E9CD1"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7672C481"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2. Het tweede lid (nieuw) komt te luiden:</w:t>
      </w:r>
    </w:p>
    <w:p w:rsidRPr="00CE6F04" w:rsidR="00CE6F04" w:rsidP="00CE6F04" w:rsidRDefault="00CE6F04" w14:paraId="2BE98D1D"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2. Bij of krachtens algemene maatregel van rijksbestuur worden van de in het eerste lid bedoelde documenten de geldigheidsduur, de territoriale geldigheid en het model vastgesteld.</w:t>
      </w:r>
    </w:p>
    <w:p w:rsidRPr="00CE6F04" w:rsidR="00CE6F04" w:rsidP="00CE6F04" w:rsidRDefault="00CE6F04" w14:paraId="39D75BF1"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15EEEE31"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3. In het derde lid (nieuw) wordt “het eerste en tweede lid” vervangen door “het eerste lid”.</w:t>
      </w:r>
    </w:p>
    <w:p w:rsidRPr="00CE6F04" w:rsidR="00CE6F04" w:rsidP="00CE6F04" w:rsidRDefault="00CE6F04" w14:paraId="0A3485C7"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1BFCCAB5"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C</w:t>
      </w:r>
    </w:p>
    <w:p w:rsidRPr="00CE6F04" w:rsidR="00CE6F04" w:rsidP="00CE6F04" w:rsidRDefault="00CE6F04" w14:paraId="4BF94A0F"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359B0627"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lastRenderedPageBreak/>
        <w:t xml:space="preserve">In artikel 3, tweede en vijfde lid, vervalt de tweede zin. </w:t>
      </w:r>
    </w:p>
    <w:p w:rsidRPr="00CE6F04" w:rsidR="00CE6F04" w:rsidP="00CE6F04" w:rsidRDefault="00CE6F04" w14:paraId="1747E4CE"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3C21761F"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D</w:t>
      </w:r>
    </w:p>
    <w:p w:rsidRPr="00CE6F04" w:rsidR="00CE6F04" w:rsidP="00CE6F04" w:rsidRDefault="00CE6F04" w14:paraId="6ABD6172"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7E50389D"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Artikel 4a wordt als volgt gewijzigd:</w:t>
      </w:r>
    </w:p>
    <w:p w:rsidRPr="00CE6F04" w:rsidR="00CE6F04" w:rsidP="00CE6F04" w:rsidRDefault="00CE6F04" w14:paraId="6698D5F2"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105488F2"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1. In het tweede lid wordt “reisdocumenten” vervangen door “reisdocumenten en Nederlandse identiteitskaarten” en wordt “deze wet” vervangen door “deze wet en de Wet op de Nederlandse identiteitskaart”.</w:t>
      </w:r>
    </w:p>
    <w:p w:rsidRPr="00CE6F04" w:rsidR="00CE6F04" w:rsidP="00CE6F04" w:rsidRDefault="00CE6F04" w14:paraId="16167233"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7627D089"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2. Het derde lid komt te luiden:</w:t>
      </w:r>
    </w:p>
    <w:p w:rsidRPr="00CE6F04" w:rsidR="00CE6F04" w:rsidP="00CE6F04" w:rsidRDefault="00CE6F04" w14:paraId="707818F1"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3. In het register worden gegevens opgenomen met betrekking tot:</w:t>
      </w:r>
    </w:p>
    <w:p w:rsidRPr="00CE6F04" w:rsidR="00CE6F04" w:rsidP="00CE6F04" w:rsidRDefault="00CE6F04" w14:paraId="4A61DB73"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 reisdocumenten, bedoeld in artikel 2, die:</w:t>
      </w:r>
    </w:p>
    <w:p w:rsidRPr="00CE6F04" w:rsidR="00CE6F04" w:rsidP="00CE6F04" w:rsidRDefault="00CE6F04" w14:paraId="272C9508"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1° zijn ontvreemd of anderszins als vermist zijn opgegeven;</w:t>
      </w:r>
    </w:p>
    <w:p w:rsidRPr="00CE6F04" w:rsidR="00CE6F04" w:rsidP="00CE6F04" w:rsidRDefault="00CE6F04" w14:paraId="745E2DF8"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2° ingevolge artikel 47, eerste lid, onder a, b, c, e, f, h, i of j, van rechtswege zijn vervallen;</w:t>
      </w:r>
    </w:p>
    <w:p w:rsidRPr="00CE6F04" w:rsidR="00CE6F04" w:rsidP="00CE6F04" w:rsidRDefault="00CE6F04" w14:paraId="5C1669AB"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b. Nederlandse identiteitskaarten die:</w:t>
      </w:r>
    </w:p>
    <w:p w:rsidRPr="00CE6F04" w:rsidR="00CE6F04" w:rsidP="00CE6F04" w:rsidRDefault="00CE6F04" w14:paraId="62E0B895"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1° zijn ontvreemd of anderszins als vermist zijn opgegeven;</w:t>
      </w:r>
    </w:p>
    <w:p w:rsidRPr="00CE6F04" w:rsidR="00CE6F04" w:rsidP="00CE6F04" w:rsidRDefault="00CE6F04" w14:paraId="621628CF"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2° ingevolge artikel 30, eerste lid, onder a, c, d, f, g of h, van de Wet op de Nederlandse identiteitskaart van rechtswege zijn vervallen;</w:t>
      </w:r>
    </w:p>
    <w:p w:rsidRPr="00CE6F04" w:rsidR="00CE6F04" w:rsidP="00CE6F04" w:rsidRDefault="00CE6F04" w14:paraId="072870A2"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3575ABC0"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3. Het vijfde lid wordt als volgt gewijzigd:</w:t>
      </w:r>
    </w:p>
    <w:p w:rsidRPr="00CE6F04" w:rsidR="00CE6F04" w:rsidP="00CE6F04" w:rsidRDefault="00CE6F04" w14:paraId="7E4AC7BA"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15DD28C1"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 In de aanhef wordt “een reisdocument” vervangen door “een reisdocument en een Nederlandse identiteitskaart”;</w:t>
      </w:r>
    </w:p>
    <w:p w:rsidRPr="00CE6F04" w:rsidR="00CE6F04" w:rsidP="00CE6F04" w:rsidRDefault="00CE6F04" w14:paraId="60712317"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6F5C2549"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b. Onder verlettering van de onderdelen b tot en met e tot c tot en met f wordt een onderdeel ingevoegd, luidende:</w:t>
      </w:r>
    </w:p>
    <w:p w:rsidRPr="00CE6F04" w:rsidR="00CE6F04" w:rsidP="00CE6F04" w:rsidRDefault="00CE6F04" w14:paraId="3D0F4BFE"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b. de persoonsgegevens, bedoeld in artikel 3, eerste en vierde lid, van de Wet op de Nederlandse identiteitskaart;</w:t>
      </w:r>
    </w:p>
    <w:p w:rsidRPr="00CE6F04" w:rsidR="00CE6F04" w:rsidP="00CE6F04" w:rsidRDefault="00CE6F04" w14:paraId="0EE32D76"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3C53C7B5"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c. In onderdeel d (nieuw) wordt “het soort reisdocument” vervangen door “het soort reisdocument of Nederlandse identiteitskaart” en wordt “in artikel 3, vijfde lid,” vervangen door “in artikel 3, vijfde lid, van deze wet of in artikel 3, vijfde lid, van de Wet op de Nederlandse identiteitskaart”;</w:t>
      </w:r>
    </w:p>
    <w:p w:rsidRPr="00CE6F04" w:rsidR="00CE6F04" w:rsidP="00CE6F04" w:rsidRDefault="00CE6F04" w14:paraId="75213B4D"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16ECDCEE"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d. In onderdeel e (nieuw) wordt “het reisdocument” vervangen door “het reisdocument of de Nederlandse identiteitskaart”.</w:t>
      </w:r>
    </w:p>
    <w:p w:rsidRPr="00CE6F04" w:rsidR="00CE6F04" w:rsidP="00CE6F04" w:rsidRDefault="00CE6F04" w14:paraId="17E455EE"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2DC1392B"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E</w:t>
      </w:r>
    </w:p>
    <w:p w:rsidRPr="00CE6F04" w:rsidR="00CE6F04" w:rsidP="00CE6F04" w:rsidRDefault="00CE6F04" w14:paraId="68BAF8D1"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67E84DBA"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Onder vervanging van de punt aan het slot van onderdeel c door een puntkomma wordt in artikel 4d, eerste lid, een onderdeel toegevoegd, luidende:</w:t>
      </w:r>
    </w:p>
    <w:p w:rsidRPr="00CE6F04" w:rsidR="00CE6F04" w:rsidP="00CE6F04" w:rsidRDefault="00CE6F04" w14:paraId="55FAD6AC"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d. gegevens als bedoeld in artikel 5, eerste lid, van de Wet op de Nederlandse identiteitskaart.</w:t>
      </w:r>
    </w:p>
    <w:p w:rsidRPr="00CE6F04" w:rsidR="00CE6F04" w:rsidP="00CE6F04" w:rsidRDefault="00CE6F04" w14:paraId="130A793A"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13D95966"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F</w:t>
      </w:r>
    </w:p>
    <w:p w:rsidRPr="00CE6F04" w:rsidR="00CE6F04" w:rsidP="00CE6F04" w:rsidRDefault="00CE6F04" w14:paraId="144761CB"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117F6404"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Artikel 4e wordt als volgt gewijzigd:</w:t>
      </w:r>
    </w:p>
    <w:p w:rsidRPr="00CE6F04" w:rsidR="00CE6F04" w:rsidP="00CE6F04" w:rsidRDefault="00CE6F04" w14:paraId="5F2CBAED"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520C0F42"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lastRenderedPageBreak/>
        <w:t>1. Onder verlettering van de onderdelen b tot en met i tot c tot en met j wordt in het eerste lid een onderdeel ingevoegd, luidende:</w:t>
      </w:r>
    </w:p>
    <w:p w:rsidRPr="00CE6F04" w:rsidR="00CE6F04" w:rsidP="00CE6F04" w:rsidRDefault="00CE6F04" w14:paraId="33B225CD"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b. voor het in ontvangst nemen van aanvragen en het uitreiken, verstrekken, weigeren, inhouden, dan wel definitief aan het verkeer onttrekken van Nederlandse identiteitskaarten: de autoriteiten die belast zijn met deze taken op grond van de Wet op de Nederlandse identiteitskaart of de Paspoortwet;</w:t>
      </w:r>
    </w:p>
    <w:p w:rsidRPr="00CE6F04" w:rsidR="00CE6F04" w:rsidP="00CE6F04" w:rsidRDefault="00CE6F04" w14:paraId="5461069C"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2947600C"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2. Onder verlettering van de onderdelen d (nieuw) tot en met j (nieuw) tot e tot en met k wordt een onderdeel ingevoegd, luidende:</w:t>
      </w:r>
    </w:p>
    <w:p w:rsidRPr="00CE6F04" w:rsidR="00CE6F04" w:rsidP="00CE6F04" w:rsidRDefault="00CE6F04" w14:paraId="323C69E0" w14:textId="77777777">
      <w:pPr>
        <w:tabs>
          <w:tab w:val="left" w:pos="284"/>
          <w:tab w:val="left" w:pos="567"/>
          <w:tab w:val="left" w:pos="851"/>
        </w:tabs>
        <w:ind w:firstLine="284"/>
        <w:rPr>
          <w:rFonts w:ascii="Times New Roman" w:hAnsi="Times New Roman"/>
          <w:bCs/>
          <w:sz w:val="24"/>
          <w:szCs w:val="20"/>
        </w:rPr>
      </w:pPr>
      <w:r w:rsidRPr="00CE6F04">
        <w:rPr>
          <w:rFonts w:ascii="Times New Roman" w:hAnsi="Times New Roman"/>
          <w:sz w:val="24"/>
          <w:szCs w:val="20"/>
        </w:rPr>
        <w:t xml:space="preserve">d. </w:t>
      </w:r>
      <w:r w:rsidRPr="00CE6F04">
        <w:rPr>
          <w:rFonts w:ascii="Times New Roman" w:hAnsi="Times New Roman"/>
          <w:bCs/>
          <w:sz w:val="24"/>
          <w:szCs w:val="20"/>
        </w:rPr>
        <w:t xml:space="preserve">voor het uitvoeren van artikel 14 van de Wet op de Nederlandse identiteitskaart: Onze Minister en </w:t>
      </w:r>
      <w:r w:rsidRPr="00CE6F04">
        <w:rPr>
          <w:rFonts w:ascii="Times New Roman" w:hAnsi="Times New Roman"/>
          <w:sz w:val="24"/>
          <w:szCs w:val="20"/>
        </w:rPr>
        <w:t>Onze Minister die het aangaat</w:t>
      </w:r>
      <w:r w:rsidRPr="00CE6F04">
        <w:rPr>
          <w:rFonts w:ascii="Times New Roman" w:hAnsi="Times New Roman"/>
          <w:bCs/>
          <w:sz w:val="24"/>
          <w:szCs w:val="20"/>
        </w:rPr>
        <w:t>, bedoeld in artikel 13 van die wet.</w:t>
      </w:r>
    </w:p>
    <w:p w:rsidRPr="00CE6F04" w:rsidR="00CE6F04" w:rsidP="00CE6F04" w:rsidRDefault="00CE6F04" w14:paraId="52B69515" w14:textId="77777777">
      <w:pPr>
        <w:tabs>
          <w:tab w:val="left" w:pos="284"/>
          <w:tab w:val="left" w:pos="567"/>
          <w:tab w:val="left" w:pos="851"/>
        </w:tabs>
        <w:ind w:firstLine="284"/>
        <w:rPr>
          <w:rFonts w:ascii="Times New Roman" w:hAnsi="Times New Roman"/>
          <w:bCs/>
          <w:sz w:val="24"/>
          <w:szCs w:val="20"/>
        </w:rPr>
      </w:pPr>
    </w:p>
    <w:p w:rsidRPr="00CE6F04" w:rsidR="00CE6F04" w:rsidP="00CE6F04" w:rsidRDefault="00CE6F04" w14:paraId="4182373F"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bCs/>
          <w:sz w:val="24"/>
          <w:szCs w:val="20"/>
        </w:rPr>
        <w:t>3. In het derde lid wordt “Ten aanzien van de verstrekkingen bedoeld in het eerste lid, onderdeel a, van dit artikel” vervangen door “Ten aanzien van de verstrekkingen, bedoeld in het eerste lid, onderdelen a en b, van dit artikel”.</w:t>
      </w:r>
    </w:p>
    <w:p w:rsidRPr="00CE6F04" w:rsidR="00CE6F04" w:rsidP="00CE6F04" w:rsidRDefault="00CE6F04" w14:paraId="3B8E45F3"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5C1E61DA"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G</w:t>
      </w:r>
    </w:p>
    <w:p w:rsidRPr="00CE6F04" w:rsidR="00CE6F04" w:rsidP="00CE6F04" w:rsidRDefault="00CE6F04" w14:paraId="149CDB96"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60A0D8D7"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In artikel 5 wordt “ingevolge deze wet” vervangen door “ingevolge deze wet of ingevolge de Wet op de Nederlandse identiteitskaart”.</w:t>
      </w:r>
    </w:p>
    <w:p w:rsidRPr="00CE6F04" w:rsidR="00CE6F04" w:rsidP="00CE6F04" w:rsidRDefault="00CE6F04" w14:paraId="15AB97A9"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72E5E2EB"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H</w:t>
      </w:r>
    </w:p>
    <w:p w:rsidRPr="00CE6F04" w:rsidR="00CE6F04" w:rsidP="00CE6F04" w:rsidRDefault="00CE6F04" w14:paraId="783F37DF"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2C4F526F"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 xml:space="preserve">Artikel 7, zesde lid, vervalt. </w:t>
      </w:r>
    </w:p>
    <w:p w:rsidRPr="00CE6F04" w:rsidR="00CE6F04" w:rsidP="00CE6F04" w:rsidRDefault="00CE6F04" w14:paraId="7A1A3FDE"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5C1115CB"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I</w:t>
      </w:r>
    </w:p>
    <w:p w:rsidRPr="00CE6F04" w:rsidR="00CE6F04" w:rsidP="00CE6F04" w:rsidRDefault="00CE6F04" w14:paraId="167DE730"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771AD920"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Hoofdstuk II, paragraaf 3A, vervalt.</w:t>
      </w:r>
    </w:p>
    <w:p w:rsidRPr="00CE6F04" w:rsidR="00CE6F04" w:rsidP="00CE6F04" w:rsidRDefault="00CE6F04" w14:paraId="5C08A5C5"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52CC6E3A"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J</w:t>
      </w:r>
    </w:p>
    <w:p w:rsidRPr="00CE6F04" w:rsidR="00CE6F04" w:rsidP="00CE6F04" w:rsidRDefault="00CE6F04" w14:paraId="07AD83FC"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26AD1704"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In artikel 24, onderdeel b, wordt “reisdocumenten” vervangen door “reisdocumenten of Nederlandse identiteitskaarten” en wordt “reisdocument” vervangen door “reisdocument of Nederlandse identiteitskaart”.</w:t>
      </w:r>
    </w:p>
    <w:p w:rsidRPr="00CE6F04" w:rsidR="00CE6F04" w:rsidP="00CE6F04" w:rsidRDefault="00CE6F04" w14:paraId="5958BE55"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3C8AA077"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K</w:t>
      </w:r>
    </w:p>
    <w:p w:rsidRPr="00CE6F04" w:rsidR="00CE6F04" w:rsidP="00CE6F04" w:rsidRDefault="00CE6F04" w14:paraId="2D3ACA0D"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43661FE0"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Artikel 25 wordt als volgt gewijzigd:</w:t>
      </w:r>
    </w:p>
    <w:p w:rsidRPr="00CE6F04" w:rsidR="00CE6F04" w:rsidP="00CE6F04" w:rsidRDefault="00CE6F04" w14:paraId="3FE1B555"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50F6595E"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1. In het tweede lid wordt “Indien deze gronden zijn vervallen” vervangen door “Indien deze bezwaren of deze gronden zijn vervallen”.</w:t>
      </w:r>
    </w:p>
    <w:p w:rsidRPr="00CE6F04" w:rsidR="00CE6F04" w:rsidP="00CE6F04" w:rsidRDefault="00CE6F04" w14:paraId="15CF3CAC"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4A575DF0"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 xml:space="preserve">2. Het vierde lid komt te luiden: </w:t>
      </w:r>
    </w:p>
    <w:p w:rsidRPr="00CE6F04" w:rsidR="00CE6F04" w:rsidP="00CE6F04" w:rsidRDefault="00CE6F04" w14:paraId="14BB96A8"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 xml:space="preserve">4. Onze Minister, onderscheidenlijk de Gouverneur, deelt de autoriteiten die bevoegd zijn een reisdocument te verstrekken, uit te reiken, dan wel in te houden of die bevoegd zijn een Nederlandse identiteitskaart te verstrekken, uit te reiken, dan wel in te houden op grond van de Wet op de Nederlandse identiteitskaart, mede, aan welke personen die ingevolge het derde lid, ingevolge artikel 30, tweede lid, van de Wet op de Nederlandse identiteitskaart, of ingevolge artikel 32, tweede lid, van de Wet op de Nederlandse identiteitskaart in het register </w:t>
      </w:r>
      <w:r w:rsidRPr="00CE6F04">
        <w:rPr>
          <w:rFonts w:ascii="Times New Roman" w:hAnsi="Times New Roman"/>
          <w:sz w:val="24"/>
          <w:szCs w:val="20"/>
        </w:rPr>
        <w:lastRenderedPageBreak/>
        <w:t>zijn vermeld, een reisdocument kan worden geweigerd, een reisdocument of een Nederlandse identiteitskaart moet worden geweigerd, dan wel van wie het reisdocument of de Nederlandse identiteitskaart moet worden ingehouden. De autoriteiten die bevoegd zijn een reisdocument te verstrekken, uit te reiken, dan wel in te houden, houden een administratie bij van de mededelingen die zij op grond van de vorige volzin ontvangen.</w:t>
      </w:r>
    </w:p>
    <w:p w:rsidRPr="00CE6F04" w:rsidR="00CE6F04" w:rsidP="00CE6F04" w:rsidRDefault="00CE6F04" w14:paraId="7B8F7608"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49B00A4A"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3. In het vijfde lid wordt “een kennisgeving als bedoeld in het tweede lid” vervangen door “een kennisgeving als bedoeld in het tweede lid of een kennisgeving als bedoeld in artikel 14, tweede lid, van de Wet op de Nederlandse identiteitskaart” en wordt “daarvan” vervangen door “daarvan en van verwijdering uit het register op grond van artikel 33, derde lid, van de Wet op de Nederlandse identiteitskaart”.</w:t>
      </w:r>
    </w:p>
    <w:p w:rsidRPr="00CE6F04" w:rsidR="00CE6F04" w:rsidP="00CE6F04" w:rsidRDefault="00CE6F04" w14:paraId="01879C9E"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4A9003CF"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L</w:t>
      </w:r>
    </w:p>
    <w:p w:rsidRPr="00CE6F04" w:rsidR="00CE6F04" w:rsidP="00CE6F04" w:rsidRDefault="00CE6F04" w14:paraId="11EEEEB3"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16480772"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 xml:space="preserve">Artikel 26, vierde lid, vervalt. </w:t>
      </w:r>
    </w:p>
    <w:p w:rsidRPr="00CE6F04" w:rsidR="00CE6F04" w:rsidP="00CE6F04" w:rsidRDefault="00CE6F04" w14:paraId="64525FA7"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472C6F32"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M</w:t>
      </w:r>
    </w:p>
    <w:p w:rsidRPr="00CE6F04" w:rsidR="00CE6F04" w:rsidP="00CE6F04" w:rsidRDefault="00CE6F04" w14:paraId="0EB2AFBA"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780C2EE2"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In artikel 28, derde lid, vervalt “, de aanvrager geen Nederlandse identiteitskaart aanvraagt”.</w:t>
      </w:r>
    </w:p>
    <w:p w:rsidRPr="00CE6F04" w:rsidR="00CE6F04" w:rsidP="00CE6F04" w:rsidRDefault="00CE6F04" w14:paraId="066F9CC6"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02DE1766"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N</w:t>
      </w:r>
    </w:p>
    <w:p w:rsidRPr="00CE6F04" w:rsidR="00CE6F04" w:rsidP="00CE6F04" w:rsidRDefault="00CE6F04" w14:paraId="1D3451C3"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7B317809"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In artikel 29, eerste lid, wordt na “alle Nederlandse of buitenlandse reisdocumenten” ingevoegd “of Nederlandse identiteitskaarten”.</w:t>
      </w:r>
    </w:p>
    <w:p w:rsidRPr="00CE6F04" w:rsidR="00CE6F04" w:rsidP="00CE6F04" w:rsidRDefault="00CE6F04" w14:paraId="33D6EC14"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572B8A04"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O</w:t>
      </w:r>
    </w:p>
    <w:p w:rsidRPr="00CE6F04" w:rsidR="00CE6F04" w:rsidP="00CE6F04" w:rsidRDefault="00CE6F04" w14:paraId="3C5A919F"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79915640"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 xml:space="preserve">Artikel 30, tweede en derde lid, alsmede de aanduiding “1.” voor het eerste lid vervallen. </w:t>
      </w:r>
    </w:p>
    <w:p w:rsidRPr="00CE6F04" w:rsidR="00CE6F04" w:rsidP="00CE6F04" w:rsidRDefault="00CE6F04" w14:paraId="57A6DF1E"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37CA6421"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P</w:t>
      </w:r>
    </w:p>
    <w:p w:rsidRPr="00CE6F04" w:rsidR="00CE6F04" w:rsidP="00CE6F04" w:rsidRDefault="00CE6F04" w14:paraId="6A7024D8"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6B427105"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Artikel 32, eerste lid, komt te luiden:</w:t>
      </w:r>
    </w:p>
    <w:p w:rsidRPr="00CE6F04" w:rsidR="00CE6F04" w:rsidP="00CE6F04" w:rsidRDefault="00CE6F04" w14:paraId="6EF6C500"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1. De aanvrager:</w:t>
      </w:r>
    </w:p>
    <w:p w:rsidRPr="00CE6F04" w:rsidR="00CE6F04" w:rsidP="00CE6F04" w:rsidRDefault="00CE6F04" w14:paraId="0BF07854"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 levert alle Nederlandse reisdocumenten die op zijn naam zijn gesteld in, tenzij artikel 30 of 31 van toepassing is;</w:t>
      </w:r>
    </w:p>
    <w:p w:rsidRPr="00CE6F04" w:rsidR="00CE6F04" w:rsidP="00CE6F04" w:rsidRDefault="00CE6F04" w14:paraId="2344F493"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b. levert een vervangende Nederlandse identiteitskaart als bedoeld in artikel 12 van de Wet op de Nederlandse identiteitskaart die op zijn naam is gesteld in, tenzij artikel 19 van die wet van toepassing is.</w:t>
      </w:r>
    </w:p>
    <w:p w:rsidRPr="00CE6F04" w:rsidR="00CE6F04" w:rsidP="00CE6F04" w:rsidRDefault="00CE6F04" w14:paraId="27677EE0"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487B1830"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Q</w:t>
      </w:r>
    </w:p>
    <w:p w:rsidRPr="00CE6F04" w:rsidR="00CE6F04" w:rsidP="00CE6F04" w:rsidRDefault="00CE6F04" w14:paraId="355BC7D9"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1D0EA494"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Artikel 34, zesde lid, vervalt.</w:t>
      </w:r>
    </w:p>
    <w:p w:rsidRPr="00CE6F04" w:rsidR="00CE6F04" w:rsidP="00CE6F04" w:rsidRDefault="00CE6F04" w14:paraId="55CC85F3"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223BA05C"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R</w:t>
      </w:r>
    </w:p>
    <w:p w:rsidRPr="00CE6F04" w:rsidR="00CE6F04" w:rsidP="00CE6F04" w:rsidRDefault="00CE6F04" w14:paraId="64839E2B"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2857D308"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Artikel 35 vervalt.</w:t>
      </w:r>
    </w:p>
    <w:p w:rsidRPr="00CE6F04" w:rsidR="00CE6F04" w:rsidP="00CE6F04" w:rsidRDefault="00CE6F04" w14:paraId="4C47939A"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70F64F89"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S</w:t>
      </w:r>
    </w:p>
    <w:p w:rsidRPr="00CE6F04" w:rsidR="00CE6F04" w:rsidP="00CE6F04" w:rsidRDefault="00CE6F04" w14:paraId="34563DBF"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6B8B8F57"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 xml:space="preserve">Artikel 37, tweede lid, vervalt, onder vernummering van het derde tot tweede lid. </w:t>
      </w:r>
    </w:p>
    <w:p w:rsidRPr="00CE6F04" w:rsidR="00CE6F04" w:rsidP="00CE6F04" w:rsidRDefault="00CE6F04" w14:paraId="6406FD55"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7B31821D"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T</w:t>
      </w:r>
    </w:p>
    <w:p w:rsidRPr="00CE6F04" w:rsidR="00CE6F04" w:rsidP="00CE6F04" w:rsidRDefault="00CE6F04" w14:paraId="35598361"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4611E8FE"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Artikel 38 wordt als volgt gewijzigd:</w:t>
      </w:r>
    </w:p>
    <w:p w:rsidRPr="00CE6F04" w:rsidR="00CE6F04" w:rsidP="00CE6F04" w:rsidRDefault="00CE6F04" w14:paraId="3824406D"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61C85B81"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1. Het vierde tot en met zevende lid worden vernummerd tot derde tot en met zesde lid.</w:t>
      </w:r>
    </w:p>
    <w:p w:rsidRPr="00CE6F04" w:rsidR="00CE6F04" w:rsidP="00CE6F04" w:rsidRDefault="00CE6F04" w14:paraId="5E6B4FC2"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55DFB4E5"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2. In het derde lid (nieuw) wordt “artikel 37, derde lid” vervangen door “artikel 37, tweede lid”.</w:t>
      </w:r>
    </w:p>
    <w:p w:rsidRPr="00CE6F04" w:rsidR="00CE6F04" w:rsidP="00CE6F04" w:rsidRDefault="00CE6F04" w14:paraId="022B92DB"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5CAD90FB"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U</w:t>
      </w:r>
    </w:p>
    <w:p w:rsidRPr="00CE6F04" w:rsidR="00CE6F04" w:rsidP="00CE6F04" w:rsidRDefault="00CE6F04" w14:paraId="099FDA96"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54915819"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Artikel 39 wordt als volgt gewijzigd:</w:t>
      </w:r>
    </w:p>
    <w:p w:rsidRPr="00CE6F04" w:rsidR="00CE6F04" w:rsidP="00CE6F04" w:rsidRDefault="00CE6F04" w14:paraId="66EDAC58"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46F99013"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1. Voor de tekst wordt de aanduiding “1.” geplaatst.</w:t>
      </w:r>
    </w:p>
    <w:p w:rsidRPr="00CE6F04" w:rsidR="00CE6F04" w:rsidP="00CE6F04" w:rsidRDefault="00CE6F04" w14:paraId="6F18F627"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2BA81A6C"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2. Er wordt een lid toegevoegd, luidende:</w:t>
      </w:r>
    </w:p>
    <w:p w:rsidRPr="00CE6F04" w:rsidR="00CE6F04" w:rsidP="00CE6F04" w:rsidRDefault="00CE6F04" w14:paraId="6B0A7C92"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 xml:space="preserve">2. Het eerste lid is van overeenkomstige toepassing ten aanzien van een minderjarige jonger dan twaalf jaren die zich buiten het Koninkrijk bevindt en bij wiens aanvraag voor een Nederlandse identiteitskaart geen verklaring van toestemming kan worden overlegd als bedoeld in artikel 22, eerste lid, van de Wet op de Nederlandse identiteitskaart. </w:t>
      </w:r>
    </w:p>
    <w:p w:rsidRPr="00CE6F04" w:rsidR="00CE6F04" w:rsidP="00CE6F04" w:rsidRDefault="00CE6F04" w14:paraId="0C59D6FE"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6D997BC1"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V</w:t>
      </w:r>
    </w:p>
    <w:p w:rsidRPr="00CE6F04" w:rsidR="00CE6F04" w:rsidP="00CE6F04" w:rsidRDefault="00CE6F04" w14:paraId="342D7EC5"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50651585"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 xml:space="preserve">Artikel 40, vierde lid, vervalt, onder vernummering van het vijfde tot en met achtste lid tot vierde tot en met zevende lid. </w:t>
      </w:r>
    </w:p>
    <w:p w:rsidRPr="00CE6F04" w:rsidR="00CE6F04" w:rsidP="00CE6F04" w:rsidRDefault="00CE6F04" w14:paraId="50F773DF"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402502B6"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W</w:t>
      </w:r>
    </w:p>
    <w:p w:rsidRPr="00CE6F04" w:rsidR="00CE6F04" w:rsidP="00CE6F04" w:rsidRDefault="00CE6F04" w14:paraId="66E5CBA5"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18C25661"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In artikel 42, derde lid, onderdeel a, wordt na “Nederlandse reisdocumenten” ingevoegd “of een vervangende Nederlandse identiteitskaart als bedoeld in artikel 12 van de Wet op de Nederlandse identiteitskaart”.</w:t>
      </w:r>
    </w:p>
    <w:p w:rsidRPr="00CE6F04" w:rsidR="00CE6F04" w:rsidP="00CE6F04" w:rsidRDefault="00CE6F04" w14:paraId="72788E1E"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15F10EA9"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X</w:t>
      </w:r>
    </w:p>
    <w:p w:rsidRPr="00CE6F04" w:rsidR="00CE6F04" w:rsidP="00CE6F04" w:rsidRDefault="00CE6F04" w14:paraId="5BCC2350"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41739D90"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Artikel 46a0 wordt vernummerd tot artikel 46a.</w:t>
      </w:r>
    </w:p>
    <w:p w:rsidRPr="00CE6F04" w:rsidR="00CE6F04" w:rsidP="00CE6F04" w:rsidRDefault="00CE6F04" w14:paraId="0B706D90"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7327F564"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Y</w:t>
      </w:r>
    </w:p>
    <w:p w:rsidRPr="00CE6F04" w:rsidR="00CE6F04" w:rsidP="00CE6F04" w:rsidRDefault="00CE6F04" w14:paraId="5EFDF37D"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4F72ED7B"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Artikel 46a (oud) vervalt.</w:t>
      </w:r>
    </w:p>
    <w:p w:rsidRPr="00CE6F04" w:rsidR="00CE6F04" w:rsidP="00CE6F04" w:rsidRDefault="00CE6F04" w14:paraId="070D772E"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2AA1DDFA"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Z</w:t>
      </w:r>
    </w:p>
    <w:p w:rsidRPr="00CE6F04" w:rsidR="00CE6F04" w:rsidP="00CE6F04" w:rsidRDefault="00CE6F04" w14:paraId="1ECD977D" w14:textId="77777777">
      <w:pPr>
        <w:tabs>
          <w:tab w:val="left" w:pos="284"/>
          <w:tab w:val="left" w:pos="567"/>
          <w:tab w:val="left" w:pos="851"/>
        </w:tabs>
        <w:ind w:firstLine="284"/>
        <w:rPr>
          <w:rFonts w:ascii="Times New Roman" w:hAnsi="Times New Roman"/>
          <w:sz w:val="24"/>
          <w:szCs w:val="20"/>
        </w:rPr>
      </w:pPr>
    </w:p>
    <w:p w:rsidRPr="00A75D4C" w:rsidR="00A75D4C" w:rsidP="00A75D4C" w:rsidRDefault="00A75D4C" w14:paraId="1BC1AA85" w14:textId="77777777">
      <w:pPr>
        <w:tabs>
          <w:tab w:val="left" w:pos="284"/>
          <w:tab w:val="left" w:pos="567"/>
          <w:tab w:val="left" w:pos="851"/>
        </w:tabs>
        <w:ind w:firstLine="284"/>
        <w:rPr>
          <w:rFonts w:ascii="Times New Roman" w:hAnsi="Times New Roman"/>
          <w:sz w:val="24"/>
          <w:szCs w:val="20"/>
        </w:rPr>
      </w:pPr>
      <w:r w:rsidRPr="00A75D4C">
        <w:rPr>
          <w:rFonts w:ascii="Times New Roman" w:hAnsi="Times New Roman"/>
          <w:sz w:val="24"/>
          <w:szCs w:val="20"/>
        </w:rPr>
        <w:t>Artikel 47 wordt als volgt gewijzigd:</w:t>
      </w:r>
    </w:p>
    <w:p w:rsidRPr="00A75D4C" w:rsidR="00A75D4C" w:rsidP="00A75D4C" w:rsidRDefault="00A75D4C" w14:paraId="6FB77EC4" w14:textId="77777777">
      <w:pPr>
        <w:tabs>
          <w:tab w:val="left" w:pos="284"/>
          <w:tab w:val="left" w:pos="567"/>
          <w:tab w:val="left" w:pos="851"/>
        </w:tabs>
        <w:ind w:firstLine="284"/>
        <w:rPr>
          <w:rFonts w:ascii="Times New Roman" w:hAnsi="Times New Roman"/>
          <w:sz w:val="24"/>
          <w:szCs w:val="20"/>
        </w:rPr>
      </w:pPr>
    </w:p>
    <w:p w:rsidRPr="00A75D4C" w:rsidR="00A75D4C" w:rsidP="00A75D4C" w:rsidRDefault="00A75D4C" w14:paraId="6D8705DC" w14:textId="77777777">
      <w:pPr>
        <w:tabs>
          <w:tab w:val="left" w:pos="284"/>
          <w:tab w:val="left" w:pos="567"/>
          <w:tab w:val="left" w:pos="851"/>
        </w:tabs>
        <w:ind w:firstLine="284"/>
        <w:rPr>
          <w:rFonts w:ascii="Times New Roman" w:hAnsi="Times New Roman"/>
          <w:sz w:val="24"/>
          <w:szCs w:val="20"/>
        </w:rPr>
      </w:pPr>
      <w:r w:rsidRPr="00A75D4C">
        <w:rPr>
          <w:rFonts w:ascii="Times New Roman" w:hAnsi="Times New Roman"/>
          <w:sz w:val="24"/>
          <w:szCs w:val="20"/>
        </w:rPr>
        <w:lastRenderedPageBreak/>
        <w:t>1. In het eerste lid, onderdeel i, wordt “vervangende Nederlandse identiteitskaart” vervangen door “vervangende Nederlandse identiteitskaart als bedoeld in artikel 12 van de Wet op de Nederlandse identiteitskaart”.</w:t>
      </w:r>
    </w:p>
    <w:p w:rsidRPr="00A75D4C" w:rsidR="00A75D4C" w:rsidP="00A75D4C" w:rsidRDefault="00A75D4C" w14:paraId="6FF8AF0C" w14:textId="77777777">
      <w:pPr>
        <w:tabs>
          <w:tab w:val="left" w:pos="284"/>
          <w:tab w:val="left" w:pos="567"/>
          <w:tab w:val="left" w:pos="851"/>
        </w:tabs>
        <w:ind w:firstLine="284"/>
        <w:rPr>
          <w:rFonts w:ascii="Times New Roman" w:hAnsi="Times New Roman"/>
          <w:sz w:val="24"/>
          <w:szCs w:val="20"/>
        </w:rPr>
      </w:pPr>
    </w:p>
    <w:p w:rsidRPr="00A75D4C" w:rsidR="00A75D4C" w:rsidP="00A75D4C" w:rsidRDefault="00A75D4C" w14:paraId="32604F61" w14:textId="77777777">
      <w:pPr>
        <w:tabs>
          <w:tab w:val="left" w:pos="284"/>
          <w:tab w:val="left" w:pos="567"/>
          <w:tab w:val="left" w:pos="851"/>
        </w:tabs>
        <w:ind w:firstLine="284"/>
        <w:rPr>
          <w:rFonts w:ascii="Times New Roman" w:hAnsi="Times New Roman"/>
          <w:sz w:val="24"/>
          <w:szCs w:val="20"/>
        </w:rPr>
      </w:pPr>
      <w:r w:rsidRPr="00A75D4C">
        <w:rPr>
          <w:rFonts w:ascii="Times New Roman" w:hAnsi="Times New Roman"/>
          <w:sz w:val="24"/>
          <w:szCs w:val="20"/>
        </w:rPr>
        <w:t>2. In het derde lid wordt “het reisdocument” vervangen door “het reisdocument of, in het geval van de Gouverneur, de Nederlandse identiteitskaart”.</w:t>
      </w:r>
    </w:p>
    <w:p w:rsidRPr="00CE6F04" w:rsidR="00CE6F04" w:rsidP="00CE6F04" w:rsidRDefault="00CE6F04" w14:paraId="43D0F8BC" w14:textId="30F19B22">
      <w:pPr>
        <w:tabs>
          <w:tab w:val="left" w:pos="284"/>
          <w:tab w:val="left" w:pos="567"/>
          <w:tab w:val="left" w:pos="851"/>
        </w:tabs>
        <w:ind w:firstLine="284"/>
        <w:rPr>
          <w:rFonts w:ascii="Times New Roman" w:hAnsi="Times New Roman"/>
          <w:sz w:val="24"/>
          <w:szCs w:val="20"/>
        </w:rPr>
      </w:pPr>
    </w:p>
    <w:p w:rsidRPr="00CE6F04" w:rsidR="00CE6F04" w:rsidP="00CE6F04" w:rsidRDefault="00CE6F04" w14:paraId="42E32E05"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AA</w:t>
      </w:r>
    </w:p>
    <w:p w:rsidRPr="00CE6F04" w:rsidR="00CE6F04" w:rsidP="00CE6F04" w:rsidRDefault="00CE6F04" w14:paraId="20695AF9"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04D3BE2E"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In artikel 48, tweede lid, onderdeel a, wordt “artikel 37, derde lid” vervangen door “artikel 37, tweede lid”.</w:t>
      </w:r>
    </w:p>
    <w:p w:rsidRPr="00CE6F04" w:rsidR="00CE6F04" w:rsidP="00CE6F04" w:rsidRDefault="00CE6F04" w14:paraId="4A339545"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37F25880"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BB</w:t>
      </w:r>
    </w:p>
    <w:p w:rsidRPr="00CE6F04" w:rsidR="00CE6F04" w:rsidP="00CE6F04" w:rsidRDefault="00CE6F04" w14:paraId="6739F792"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35DB8A69"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In artikel 50, derde lid, wordt “het daarbedoelde register” vervangen door “het register, bedoeld in artikel 25, derde lid”.</w:t>
      </w:r>
    </w:p>
    <w:p w:rsidRPr="00CE6F04" w:rsidR="00CE6F04" w:rsidP="00CE6F04" w:rsidRDefault="00CE6F04" w14:paraId="4259A6FA"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04678D94"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CC</w:t>
      </w:r>
    </w:p>
    <w:p w:rsidRPr="00CE6F04" w:rsidR="00CE6F04" w:rsidP="00CE6F04" w:rsidRDefault="00CE6F04" w14:paraId="13AF288E"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41B3957F"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Artikel 50b wordt als volgt gewijzigd:</w:t>
      </w:r>
    </w:p>
    <w:p w:rsidRPr="00CE6F04" w:rsidR="00CE6F04" w:rsidP="00CE6F04" w:rsidRDefault="00CE6F04" w14:paraId="217AEEAC"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0423058B"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1. Voor de tekst wordt de aanduiding “1.” geplaatst.</w:t>
      </w:r>
    </w:p>
    <w:p w:rsidRPr="00CE6F04" w:rsidR="00CE6F04" w:rsidP="00CE6F04" w:rsidRDefault="00CE6F04" w14:paraId="4E985CCB"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462CB388"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2. Onder vervanging van de punt aan het eind van onderdeel c door een puntkomma wordt aan het eerste lid (nieuw) een onderdeel toegevoegd, luidende:</w:t>
      </w:r>
    </w:p>
    <w:p w:rsidRPr="00CE6F04" w:rsidR="00CE6F04" w:rsidP="00CE6F04" w:rsidRDefault="00CE6F04" w14:paraId="0E187ACF" w14:textId="0EEAD59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d. de autoriteiten, die op grond van artikel 15 van de Wet op de Nederlandse identiteitskaart bevoegd zijn tot het in ontvangst nemen van een aanvraag voor een Nederlandse identiteitskaart.</w:t>
      </w:r>
    </w:p>
    <w:p w:rsidRPr="00CE6F04" w:rsidR="00CE6F04" w:rsidP="00CE6F04" w:rsidRDefault="00CE6F04" w14:paraId="5C2C08CD" w14:textId="77777777">
      <w:pPr>
        <w:tabs>
          <w:tab w:val="left" w:pos="284"/>
          <w:tab w:val="left" w:pos="567"/>
          <w:tab w:val="left" w:pos="851"/>
        </w:tabs>
        <w:ind w:firstLine="284"/>
        <w:rPr>
          <w:rFonts w:ascii="Times New Roman" w:hAnsi="Times New Roman"/>
          <w:sz w:val="24"/>
          <w:szCs w:val="20"/>
        </w:rPr>
      </w:pPr>
    </w:p>
    <w:p w:rsidRPr="007F7A7C" w:rsidR="007F7A7C" w:rsidP="007F7A7C" w:rsidRDefault="007F7A7C" w14:paraId="70F17EED" w14:textId="77777777">
      <w:pPr>
        <w:tabs>
          <w:tab w:val="left" w:pos="284"/>
          <w:tab w:val="left" w:pos="567"/>
          <w:tab w:val="left" w:pos="851"/>
        </w:tabs>
        <w:ind w:firstLine="284"/>
        <w:rPr>
          <w:rFonts w:ascii="Times New Roman" w:hAnsi="Times New Roman"/>
          <w:sz w:val="24"/>
          <w:szCs w:val="20"/>
        </w:rPr>
      </w:pPr>
      <w:r w:rsidRPr="007F7A7C">
        <w:rPr>
          <w:rFonts w:ascii="Times New Roman" w:hAnsi="Times New Roman"/>
          <w:sz w:val="24"/>
          <w:szCs w:val="20"/>
        </w:rPr>
        <w:t>3. Er wordt een lid toegevoegd, luidende:</w:t>
      </w:r>
    </w:p>
    <w:p w:rsidRPr="007F7A7C" w:rsidR="007F7A7C" w:rsidP="007F7A7C" w:rsidRDefault="007F7A7C" w14:paraId="7B9F4833" w14:textId="77777777">
      <w:pPr>
        <w:tabs>
          <w:tab w:val="left" w:pos="284"/>
          <w:tab w:val="left" w:pos="567"/>
          <w:tab w:val="left" w:pos="851"/>
        </w:tabs>
        <w:ind w:firstLine="284"/>
        <w:rPr>
          <w:rFonts w:ascii="Times New Roman" w:hAnsi="Times New Roman"/>
          <w:sz w:val="24"/>
          <w:szCs w:val="20"/>
        </w:rPr>
      </w:pPr>
      <w:r w:rsidRPr="007F7A7C">
        <w:rPr>
          <w:rFonts w:ascii="Times New Roman" w:hAnsi="Times New Roman"/>
          <w:sz w:val="24"/>
          <w:szCs w:val="20"/>
        </w:rPr>
        <w:t>2. De Gouverneur en, voor zover het personen betreft die in de bevolkingsadministratie van Aruba, Curaçao of Sint Maarten zijn opgenomen, de door de Gouverneur na overleg met Onze Minister daartoe aangewezen autoriteiten, zijn tevens bevoegd tot het inhouden van Nederlandse identiteitskaarten. Artikel 54 is van overeenkomstige toepassing, met dien verstande dat:</w:t>
      </w:r>
    </w:p>
    <w:p w:rsidRPr="007F7A7C" w:rsidR="007F7A7C" w:rsidP="007F7A7C" w:rsidRDefault="007F7A7C" w14:paraId="28A1C158" w14:textId="77777777">
      <w:pPr>
        <w:tabs>
          <w:tab w:val="left" w:pos="284"/>
          <w:tab w:val="left" w:pos="567"/>
          <w:tab w:val="left" w:pos="851"/>
        </w:tabs>
        <w:ind w:firstLine="284"/>
        <w:rPr>
          <w:rFonts w:ascii="Times New Roman" w:hAnsi="Times New Roman"/>
          <w:sz w:val="24"/>
          <w:szCs w:val="20"/>
        </w:rPr>
      </w:pPr>
      <w:r w:rsidRPr="007F7A7C">
        <w:rPr>
          <w:rFonts w:ascii="Times New Roman" w:hAnsi="Times New Roman"/>
          <w:sz w:val="24"/>
          <w:szCs w:val="20"/>
        </w:rPr>
        <w:t>a. voor de toepassing van dat artikel in plaats van “reisdocument” wordt gelezen “Nederlandse identiteitskaart”;</w:t>
      </w:r>
    </w:p>
    <w:p w:rsidRPr="007F7A7C" w:rsidR="007F7A7C" w:rsidP="007F7A7C" w:rsidRDefault="007F7A7C" w14:paraId="60830756" w14:textId="77777777">
      <w:pPr>
        <w:tabs>
          <w:tab w:val="left" w:pos="284"/>
          <w:tab w:val="left" w:pos="567"/>
          <w:tab w:val="left" w:pos="851"/>
        </w:tabs>
        <w:ind w:firstLine="284"/>
        <w:rPr>
          <w:rFonts w:ascii="Times New Roman" w:hAnsi="Times New Roman"/>
          <w:sz w:val="24"/>
          <w:szCs w:val="20"/>
        </w:rPr>
      </w:pPr>
      <w:r w:rsidRPr="007F7A7C">
        <w:rPr>
          <w:rFonts w:ascii="Times New Roman" w:hAnsi="Times New Roman"/>
          <w:sz w:val="24"/>
          <w:szCs w:val="20"/>
        </w:rPr>
        <w:t>b. voor de toepassing van het eerste lid, onderdeel a, in plaats van “artikel 47 of 48” wordt gelezen “artikel 30 of 31 van de Wet op de Nederlandse identiteitskaart”;</w:t>
      </w:r>
    </w:p>
    <w:p w:rsidR="00CE6F04" w:rsidP="007F7A7C" w:rsidRDefault="007F7A7C" w14:paraId="57A6DF47" w14:textId="1DBD5B31">
      <w:pPr>
        <w:tabs>
          <w:tab w:val="left" w:pos="284"/>
          <w:tab w:val="left" w:pos="567"/>
          <w:tab w:val="left" w:pos="851"/>
        </w:tabs>
        <w:ind w:firstLine="284"/>
        <w:rPr>
          <w:rFonts w:ascii="Times New Roman" w:hAnsi="Times New Roman"/>
          <w:sz w:val="24"/>
          <w:szCs w:val="20"/>
        </w:rPr>
      </w:pPr>
      <w:r w:rsidRPr="007F7A7C">
        <w:rPr>
          <w:rFonts w:ascii="Times New Roman" w:hAnsi="Times New Roman"/>
          <w:sz w:val="24"/>
          <w:szCs w:val="20"/>
        </w:rPr>
        <w:t>c. voor de toepassing van het tweede lid in plaats van “artikel 47, eerste lid, onder a, b, c, e, h of i” wordt gelezen “artikel 30, onderdelen a, c, f of g, van de Wet op de Nederlandse identiteitskaart”.</w:t>
      </w:r>
    </w:p>
    <w:p w:rsidRPr="00CE6F04" w:rsidR="007F7A7C" w:rsidP="007F7A7C" w:rsidRDefault="007F7A7C" w14:paraId="2968FD40"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37D08D85"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DD</w:t>
      </w:r>
    </w:p>
    <w:p w:rsidRPr="00CE6F04" w:rsidR="00CE6F04" w:rsidP="00CE6F04" w:rsidRDefault="00CE6F04" w14:paraId="56D20247"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51AE4B43"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Aan artikel 51 wordt een lid toegevoegd, luidende:</w:t>
      </w:r>
    </w:p>
    <w:p w:rsidRPr="00CE6F04" w:rsidR="00CE6F04" w:rsidP="00CE6F04" w:rsidRDefault="00CE6F04" w14:paraId="268A31A4"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 xml:space="preserve">3. Het tweede lid is van overeenkomstige toepassing ten aanzien van de houder van een Nederlandse identiteitskaart van wie de identiteitskaart is ingehouden op grond van artikel 37 van de Wet op de Nederlandse identiteitskaart. </w:t>
      </w:r>
    </w:p>
    <w:p w:rsidRPr="00CE6F04" w:rsidR="00CE6F04" w:rsidP="00CE6F04" w:rsidRDefault="00CE6F04" w14:paraId="1E9F346D"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5CAAF6E3"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EE</w:t>
      </w:r>
    </w:p>
    <w:p w:rsidRPr="00CE6F04" w:rsidR="00CE6F04" w:rsidP="00CE6F04" w:rsidRDefault="00CE6F04" w14:paraId="25CE52A2"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7744E777"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Artikel 57 wordt als volgt gewijzigd:</w:t>
      </w:r>
    </w:p>
    <w:p w:rsidRPr="00CE6F04" w:rsidR="00CE6F04" w:rsidP="00CE6F04" w:rsidRDefault="00CE6F04" w14:paraId="2970BF89"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6570B59F"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1. Voor de tekst wordt de aanduiding “1.” geplaatst.</w:t>
      </w:r>
    </w:p>
    <w:p w:rsidRPr="00CE6F04" w:rsidR="00CE6F04" w:rsidP="00CE6F04" w:rsidRDefault="00CE6F04" w14:paraId="2FF48036"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51E75D3A"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2. Het eerste lid (nieuw) wordt als volgt gewijzigd:</w:t>
      </w:r>
    </w:p>
    <w:p w:rsidRPr="00CE6F04" w:rsidR="00CE6F04" w:rsidP="00CE6F04" w:rsidRDefault="00CE6F04" w14:paraId="33F04A18"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a. “autoriteiten die bevoegd zijn tot verstrekking, weigering of vervallenverklaring van reisdocumenten” wordt vervangen door “autoriteiten die bevoegd zijn tot verstrekking, weigering of vervallenverklaring van reisdocumenten of die op grond van de Wet op de Nederlandse identiteitskaart bevoegd zijn tot verstrekking of weigering van een Nederlandse identiteitskaart”;</w:t>
      </w:r>
    </w:p>
    <w:p w:rsidRPr="00CE6F04" w:rsidR="00CE6F04" w:rsidP="00CE6F04" w:rsidRDefault="00CE6F04" w14:paraId="24575443"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b. De tweede zin vervalt.</w:t>
      </w:r>
    </w:p>
    <w:p w:rsidRPr="00CE6F04" w:rsidR="00CE6F04" w:rsidP="00CE6F04" w:rsidRDefault="00CE6F04" w14:paraId="45484423" w14:textId="77777777">
      <w:pPr>
        <w:tabs>
          <w:tab w:val="left" w:pos="284"/>
          <w:tab w:val="left" w:pos="567"/>
          <w:tab w:val="left" w:pos="851"/>
        </w:tabs>
        <w:ind w:firstLine="284"/>
        <w:rPr>
          <w:rFonts w:ascii="Times New Roman" w:hAnsi="Times New Roman"/>
          <w:sz w:val="24"/>
          <w:szCs w:val="20"/>
        </w:rPr>
      </w:pPr>
    </w:p>
    <w:p w:rsidRPr="00AF64AE" w:rsidR="00AF64AE" w:rsidP="00AF64AE" w:rsidRDefault="00AF64AE" w14:paraId="79A3DE10" w14:textId="77777777">
      <w:pPr>
        <w:tabs>
          <w:tab w:val="left" w:pos="284"/>
          <w:tab w:val="left" w:pos="567"/>
          <w:tab w:val="left" w:pos="851"/>
        </w:tabs>
        <w:ind w:firstLine="284"/>
        <w:rPr>
          <w:rFonts w:ascii="Times New Roman" w:hAnsi="Times New Roman"/>
          <w:sz w:val="24"/>
          <w:szCs w:val="20"/>
        </w:rPr>
      </w:pPr>
      <w:r w:rsidRPr="00AF64AE">
        <w:rPr>
          <w:rFonts w:ascii="Times New Roman" w:hAnsi="Times New Roman"/>
          <w:sz w:val="24"/>
          <w:szCs w:val="20"/>
        </w:rPr>
        <w:t>3. Er worden leden toegevoegd, luidende:</w:t>
      </w:r>
    </w:p>
    <w:p w:rsidRPr="00AF64AE" w:rsidR="00AF64AE" w:rsidP="00AF64AE" w:rsidRDefault="00AF64AE" w14:paraId="1E8B00C7" w14:textId="77777777">
      <w:pPr>
        <w:tabs>
          <w:tab w:val="left" w:pos="284"/>
          <w:tab w:val="left" w:pos="567"/>
          <w:tab w:val="left" w:pos="851"/>
        </w:tabs>
        <w:ind w:firstLine="284"/>
        <w:rPr>
          <w:rFonts w:ascii="Times New Roman" w:hAnsi="Times New Roman"/>
          <w:sz w:val="24"/>
          <w:szCs w:val="20"/>
        </w:rPr>
      </w:pPr>
      <w:r w:rsidRPr="00AF64AE">
        <w:rPr>
          <w:rFonts w:ascii="Times New Roman" w:hAnsi="Times New Roman"/>
          <w:sz w:val="24"/>
          <w:szCs w:val="20"/>
        </w:rPr>
        <w:t>2. De Gouverneur en, voor zover het personen betreft die in de bevolkingsadministratie van Aruba, Curaçao of Sint Maarten zijn opgenomen, de door de Gouverneur na overleg met Onze Minister daartoe aangewezen autoriteiten, zijn tevens bevoegd tot het definitief aan het verkeer onttrekken van Nederlandse identiteitskaarten.</w:t>
      </w:r>
    </w:p>
    <w:p w:rsidR="00CE6F04" w:rsidP="00AF64AE" w:rsidRDefault="00AF64AE" w14:paraId="4AE74144" w14:textId="55A99A99">
      <w:pPr>
        <w:tabs>
          <w:tab w:val="left" w:pos="284"/>
          <w:tab w:val="left" w:pos="567"/>
          <w:tab w:val="left" w:pos="851"/>
        </w:tabs>
        <w:ind w:firstLine="284"/>
        <w:rPr>
          <w:rFonts w:ascii="Times New Roman" w:hAnsi="Times New Roman"/>
          <w:sz w:val="24"/>
          <w:szCs w:val="20"/>
        </w:rPr>
      </w:pPr>
      <w:r w:rsidRPr="00AF64AE">
        <w:rPr>
          <w:rFonts w:ascii="Times New Roman" w:hAnsi="Times New Roman"/>
          <w:sz w:val="24"/>
          <w:szCs w:val="20"/>
        </w:rPr>
        <w:t>3. Bij of krachtens algemene maatregel van rijksbestuur worden regels gesteld over de gronden voor en de wijze van het onttrekken aan het verkeer.</w:t>
      </w:r>
    </w:p>
    <w:p w:rsidRPr="00CE6F04" w:rsidR="00AF64AE" w:rsidP="00AF64AE" w:rsidRDefault="00AF64AE" w14:paraId="3711305D"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24BFB5BE"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FF</w:t>
      </w:r>
    </w:p>
    <w:p w:rsidRPr="00CE6F04" w:rsidR="00CE6F04" w:rsidP="00CE6F04" w:rsidRDefault="00CE6F04" w14:paraId="69AC08B2" w14:textId="77777777">
      <w:pPr>
        <w:tabs>
          <w:tab w:val="left" w:pos="284"/>
          <w:tab w:val="left" w:pos="567"/>
          <w:tab w:val="left" w:pos="851"/>
        </w:tabs>
        <w:ind w:firstLine="284"/>
        <w:rPr>
          <w:rFonts w:ascii="Times New Roman" w:hAnsi="Times New Roman"/>
          <w:sz w:val="24"/>
          <w:szCs w:val="20"/>
        </w:rPr>
      </w:pPr>
    </w:p>
    <w:p w:rsidRPr="00CE6F04" w:rsidR="00CE6F04" w:rsidP="00CE6F04" w:rsidRDefault="00CE6F04" w14:paraId="07D68A3B" w14:textId="77777777">
      <w:pPr>
        <w:tabs>
          <w:tab w:val="left" w:pos="284"/>
          <w:tab w:val="left" w:pos="567"/>
          <w:tab w:val="left" w:pos="851"/>
        </w:tabs>
        <w:ind w:firstLine="284"/>
        <w:rPr>
          <w:rFonts w:ascii="Times New Roman" w:hAnsi="Times New Roman"/>
          <w:sz w:val="24"/>
          <w:szCs w:val="20"/>
        </w:rPr>
      </w:pPr>
      <w:r w:rsidRPr="00CE6F04">
        <w:rPr>
          <w:rFonts w:ascii="Times New Roman" w:hAnsi="Times New Roman"/>
          <w:sz w:val="24"/>
          <w:szCs w:val="20"/>
        </w:rPr>
        <w:t xml:space="preserve">Artikel 66a vervalt. </w:t>
      </w:r>
    </w:p>
    <w:p w:rsidRPr="00CE6F04" w:rsidR="00CE6F04" w:rsidP="00CE6F04" w:rsidRDefault="00CE6F04" w14:paraId="4C81ACAF" w14:textId="77777777">
      <w:pPr>
        <w:tabs>
          <w:tab w:val="left" w:pos="284"/>
          <w:tab w:val="left" w:pos="567"/>
          <w:tab w:val="left" w:pos="851"/>
        </w:tabs>
        <w:rPr>
          <w:rFonts w:ascii="Times New Roman" w:hAnsi="Times New Roman"/>
          <w:sz w:val="24"/>
          <w:szCs w:val="20"/>
        </w:rPr>
      </w:pPr>
    </w:p>
    <w:p w:rsidRPr="00CE6F04" w:rsidR="00CE6F04" w:rsidP="00CE6F04" w:rsidRDefault="00CE6F04" w14:paraId="25CA98B5" w14:textId="77777777">
      <w:pPr>
        <w:tabs>
          <w:tab w:val="left" w:pos="284"/>
          <w:tab w:val="left" w:pos="567"/>
          <w:tab w:val="left" w:pos="851"/>
        </w:tabs>
        <w:rPr>
          <w:rFonts w:ascii="Times New Roman" w:hAnsi="Times New Roman"/>
          <w:sz w:val="24"/>
          <w:szCs w:val="20"/>
        </w:rPr>
      </w:pPr>
    </w:p>
    <w:p w:rsidRPr="00CE6F04" w:rsidR="00CE6F04" w:rsidP="00CE6F04" w:rsidRDefault="00CE6F04" w14:paraId="68511724" w14:textId="77777777">
      <w:pPr>
        <w:tabs>
          <w:tab w:val="left" w:pos="284"/>
          <w:tab w:val="left" w:pos="567"/>
          <w:tab w:val="left" w:pos="851"/>
        </w:tabs>
        <w:rPr>
          <w:rFonts w:ascii="Times New Roman" w:hAnsi="Times New Roman"/>
          <w:b/>
          <w:sz w:val="24"/>
          <w:szCs w:val="20"/>
        </w:rPr>
      </w:pPr>
      <w:r w:rsidRPr="00CE6F04">
        <w:rPr>
          <w:rFonts w:ascii="Times New Roman" w:hAnsi="Times New Roman"/>
          <w:b/>
          <w:sz w:val="24"/>
          <w:szCs w:val="20"/>
        </w:rPr>
        <w:t>ARTIKEL II</w:t>
      </w:r>
    </w:p>
    <w:p w:rsidRPr="00CE6F04" w:rsidR="00CE6F04" w:rsidP="00CE6F04" w:rsidRDefault="00CE6F04" w14:paraId="09F1B38C"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1881B1D1" w14:textId="0518E7D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 xml:space="preserve">Een gemeentelijke belastingverordening of een eilandverordening ter zake van het heffen van rechten als bedoeld in artikel 7, tweede lid, en artikel 7, zesde lid, in samenhang met artikel 7, tweede lid, van de Paspoortwet, zoals die luidde voor de inwerkingtreding van artikel I, onderdeel C, van deze wet, voor het verrichten van handelingen ten behoeve van de aanvraag van een Nederlandse identiteitskaart of een vervangende Nederlandse identiteitskaart, berust vanaf de dag van inwerkingtreding van artikel I, onderdeel C, van deze wet op </w:t>
      </w:r>
      <w:r w:rsidRPr="00575044" w:rsidR="00575044">
        <w:rPr>
          <w:rFonts w:ascii="Times New Roman" w:hAnsi="Times New Roman"/>
          <w:sz w:val="24"/>
          <w:szCs w:val="20"/>
        </w:rPr>
        <w:t>artikel 9, tweede lid, en artikel 9, zesde lid, in samenhang met artikel 9, tweede lid, van de Wet op de Nederlandse identiteitskaart</w:t>
      </w:r>
      <w:r w:rsidRPr="00CE6F04">
        <w:rPr>
          <w:rFonts w:ascii="Times New Roman" w:hAnsi="Times New Roman"/>
          <w:sz w:val="24"/>
          <w:szCs w:val="20"/>
        </w:rPr>
        <w:t>.</w:t>
      </w:r>
    </w:p>
    <w:p w:rsidRPr="00CE6F04" w:rsidR="00CE6F04" w:rsidP="00CE6F04" w:rsidRDefault="00CE6F04" w14:paraId="428F5BFE" w14:textId="77777777">
      <w:pPr>
        <w:tabs>
          <w:tab w:val="left" w:pos="284"/>
          <w:tab w:val="left" w:pos="567"/>
          <w:tab w:val="left" w:pos="851"/>
        </w:tabs>
        <w:rPr>
          <w:rFonts w:ascii="Times New Roman" w:hAnsi="Times New Roman"/>
          <w:sz w:val="24"/>
          <w:szCs w:val="20"/>
        </w:rPr>
      </w:pPr>
    </w:p>
    <w:p w:rsidRPr="00CE6F04" w:rsidR="00CE6F04" w:rsidP="00CE6F04" w:rsidRDefault="00CE6F04" w14:paraId="10C8FA8A" w14:textId="77777777">
      <w:pPr>
        <w:tabs>
          <w:tab w:val="left" w:pos="284"/>
          <w:tab w:val="left" w:pos="567"/>
          <w:tab w:val="left" w:pos="851"/>
        </w:tabs>
        <w:rPr>
          <w:rFonts w:ascii="Times New Roman" w:hAnsi="Times New Roman"/>
          <w:sz w:val="24"/>
          <w:szCs w:val="20"/>
        </w:rPr>
      </w:pPr>
    </w:p>
    <w:p w:rsidRPr="00CE6F04" w:rsidR="00CE6F04" w:rsidP="00CE6F04" w:rsidRDefault="00CE6F04" w14:paraId="09403CC1" w14:textId="77777777">
      <w:pPr>
        <w:tabs>
          <w:tab w:val="left" w:pos="284"/>
          <w:tab w:val="left" w:pos="567"/>
          <w:tab w:val="left" w:pos="851"/>
        </w:tabs>
        <w:rPr>
          <w:rFonts w:ascii="Times New Roman" w:hAnsi="Times New Roman"/>
          <w:b/>
          <w:sz w:val="24"/>
          <w:szCs w:val="20"/>
        </w:rPr>
      </w:pPr>
      <w:r w:rsidRPr="00CE6F04">
        <w:rPr>
          <w:rFonts w:ascii="Times New Roman" w:hAnsi="Times New Roman"/>
          <w:b/>
          <w:sz w:val="24"/>
          <w:szCs w:val="20"/>
        </w:rPr>
        <w:t>ARTIKEL III</w:t>
      </w:r>
    </w:p>
    <w:p w:rsidRPr="00CE6F04" w:rsidR="00CE6F04" w:rsidP="00CE6F04" w:rsidRDefault="00CE6F04" w14:paraId="00676992"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1A49B506" w14:textId="29929F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In artikel 15, vierde lid, van de Rijkswet op het Nederlanderschap wordt “een reisdocument, Nederlandse identiteitskaart of vervangende Nederlandse identiteitskaart in de zin van de Paspoortwet” vervangen door “een reisdocument in de zin van de Paspoortwet of een Nederlandse identiteitskaart of vervangende Nederlandse identiteitskaart in de zin van de Wet op de Nederlandse identiteitskaart”.</w:t>
      </w:r>
    </w:p>
    <w:p w:rsidRPr="00CE6F04" w:rsidR="00CE6F04" w:rsidP="00CE6F04" w:rsidRDefault="00CE6F04" w14:paraId="18B25664"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0CA8E672"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469D5E37" w14:textId="77777777">
      <w:pPr>
        <w:tabs>
          <w:tab w:val="left" w:pos="284"/>
          <w:tab w:val="left" w:pos="567"/>
          <w:tab w:val="left" w:pos="851"/>
        </w:tabs>
        <w:rPr>
          <w:rFonts w:ascii="Times New Roman" w:hAnsi="Times New Roman"/>
          <w:b/>
          <w:sz w:val="24"/>
          <w:szCs w:val="20"/>
        </w:rPr>
      </w:pPr>
      <w:r w:rsidRPr="00CE6F04">
        <w:rPr>
          <w:rFonts w:ascii="Times New Roman" w:hAnsi="Times New Roman"/>
          <w:b/>
          <w:sz w:val="24"/>
          <w:szCs w:val="20"/>
        </w:rPr>
        <w:lastRenderedPageBreak/>
        <w:t>ARTIKEL IV</w:t>
      </w:r>
    </w:p>
    <w:p w:rsidRPr="00CE6F04" w:rsidR="00CE6F04" w:rsidP="00CE6F04" w:rsidRDefault="00CE6F04" w14:paraId="1E3435DC"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540308B8" w14:textId="78EE8A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De Rijkswet van 10 februari 2017 tot wijziging van de Paspoortwet in verband met het van rechtswege laten vervallen van reisdocumenten van personen aan wie een uitreisverbod is opgelegd (Stb. 2017, 53) wordt als volgt gewijzigd:</w:t>
      </w:r>
    </w:p>
    <w:p w:rsidRPr="00CE6F04" w:rsidR="00CE6F04" w:rsidP="00CE6F04" w:rsidRDefault="00CE6F04" w14:paraId="137265D8" w14:textId="77777777">
      <w:pPr>
        <w:tabs>
          <w:tab w:val="left" w:pos="284"/>
          <w:tab w:val="left" w:pos="567"/>
          <w:tab w:val="left" w:pos="851"/>
        </w:tabs>
        <w:rPr>
          <w:rFonts w:ascii="Times New Roman" w:hAnsi="Times New Roman"/>
          <w:sz w:val="24"/>
          <w:szCs w:val="20"/>
        </w:rPr>
      </w:pPr>
    </w:p>
    <w:p w:rsidRPr="00CE6F04" w:rsidR="00CE6F04" w:rsidP="00CE6F04" w:rsidRDefault="00CE6F04" w14:paraId="26B9D1A2"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A</w:t>
      </w:r>
    </w:p>
    <w:p w:rsidRPr="00CE6F04" w:rsidR="00CE6F04" w:rsidP="00CE6F04" w:rsidRDefault="00CE6F04" w14:paraId="41ABF63D"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 xml:space="preserve"> </w:t>
      </w:r>
    </w:p>
    <w:p w:rsidRPr="00CE6F04" w:rsidR="00CE6F04" w:rsidP="00CE6F04" w:rsidRDefault="00CE6F04" w14:paraId="7D125973" w14:textId="72566D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Artikel VIa komt te luiden:</w:t>
      </w:r>
    </w:p>
    <w:p w:rsidRPr="00CE6F04" w:rsidR="00CE6F04" w:rsidP="00CE6F04" w:rsidRDefault="00CE6F04" w14:paraId="43FE8212" w14:textId="77777777">
      <w:pPr>
        <w:tabs>
          <w:tab w:val="left" w:pos="284"/>
          <w:tab w:val="left" w:pos="567"/>
          <w:tab w:val="left" w:pos="851"/>
        </w:tabs>
        <w:rPr>
          <w:rFonts w:ascii="Times New Roman" w:hAnsi="Times New Roman"/>
          <w:sz w:val="24"/>
          <w:szCs w:val="20"/>
        </w:rPr>
      </w:pPr>
    </w:p>
    <w:p w:rsidRPr="00CE6F04" w:rsidR="00CE6F04" w:rsidP="00CE6F04" w:rsidRDefault="00CE6F04" w14:paraId="15D0B898" w14:textId="77777777">
      <w:pPr>
        <w:tabs>
          <w:tab w:val="left" w:pos="284"/>
          <w:tab w:val="left" w:pos="567"/>
          <w:tab w:val="left" w:pos="851"/>
        </w:tabs>
        <w:rPr>
          <w:rFonts w:ascii="Times New Roman" w:hAnsi="Times New Roman"/>
          <w:b/>
          <w:bCs/>
          <w:sz w:val="24"/>
          <w:szCs w:val="20"/>
        </w:rPr>
      </w:pPr>
      <w:r w:rsidRPr="00CE6F04">
        <w:rPr>
          <w:rFonts w:ascii="Times New Roman" w:hAnsi="Times New Roman"/>
          <w:b/>
          <w:bCs/>
          <w:sz w:val="24"/>
          <w:szCs w:val="20"/>
        </w:rPr>
        <w:t>ARTIKEL VIa</w:t>
      </w:r>
    </w:p>
    <w:p w:rsidRPr="00CE6F04" w:rsidR="00CE6F04" w:rsidP="00CE6F04" w:rsidRDefault="00CE6F04" w14:paraId="034660B6" w14:textId="77777777">
      <w:pPr>
        <w:tabs>
          <w:tab w:val="left" w:pos="284"/>
          <w:tab w:val="left" w:pos="567"/>
          <w:tab w:val="left" w:pos="851"/>
        </w:tabs>
        <w:rPr>
          <w:rFonts w:ascii="Times New Roman" w:hAnsi="Times New Roman"/>
          <w:sz w:val="24"/>
          <w:szCs w:val="20"/>
        </w:rPr>
      </w:pPr>
    </w:p>
    <w:p w:rsidRPr="00CE6F04" w:rsidR="00CE6F04" w:rsidP="00CE6F04" w:rsidRDefault="00CE6F04" w14:paraId="3DF8D027" w14:textId="78A7B8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De Paspoortwet wordt als volgt gewijzigd:</w:t>
      </w:r>
    </w:p>
    <w:p w:rsidRPr="00CE6F04" w:rsidR="00CE6F04" w:rsidP="00CE6F04" w:rsidRDefault="00CE6F04" w14:paraId="0D563E31" w14:textId="77777777">
      <w:pPr>
        <w:tabs>
          <w:tab w:val="left" w:pos="284"/>
          <w:tab w:val="left" w:pos="567"/>
          <w:tab w:val="left" w:pos="851"/>
        </w:tabs>
        <w:rPr>
          <w:rFonts w:ascii="Times New Roman" w:hAnsi="Times New Roman"/>
          <w:sz w:val="24"/>
          <w:szCs w:val="20"/>
        </w:rPr>
      </w:pPr>
    </w:p>
    <w:p w:rsidRPr="00CE6F04" w:rsidR="00CE6F04" w:rsidP="00CE6F04" w:rsidRDefault="00CE6F04" w14:paraId="409C95FF" w14:textId="5563E6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 xml:space="preserve">1. Artikel 1, onderdeel u, komt te luiden: </w:t>
      </w:r>
    </w:p>
    <w:p w:rsidRPr="00CE6F04" w:rsidR="00CE6F04" w:rsidP="00CE6F04" w:rsidRDefault="00CE6F04" w14:paraId="52333A51" w14:textId="748955D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u. Nederlandse identiteitskaart: de Nederlandse identiteitskaart, bedoeld in artikel 11, van de Wet op de Nederlandse identiteitskaart.</w:t>
      </w:r>
    </w:p>
    <w:p w:rsidRPr="00CE6F04" w:rsidR="00CE6F04" w:rsidP="00CE6F04" w:rsidRDefault="00CE6F04" w14:paraId="125117BC" w14:textId="77777777">
      <w:pPr>
        <w:tabs>
          <w:tab w:val="left" w:pos="284"/>
          <w:tab w:val="left" w:pos="567"/>
          <w:tab w:val="left" w:pos="851"/>
        </w:tabs>
        <w:rPr>
          <w:rFonts w:ascii="Times New Roman" w:hAnsi="Times New Roman"/>
          <w:sz w:val="24"/>
          <w:szCs w:val="20"/>
        </w:rPr>
      </w:pPr>
    </w:p>
    <w:p w:rsidRPr="00CE6F04" w:rsidR="00CE6F04" w:rsidP="00CE6F04" w:rsidRDefault="00CE6F04" w14:paraId="4C0846C3" w14:textId="53AE69E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2. In artikel 4a, derde lid, wordt als volgt gewijzigd:</w:t>
      </w:r>
    </w:p>
    <w:p w:rsidRPr="00CE6F04" w:rsidR="00CE6F04" w:rsidP="00CE6F04" w:rsidRDefault="00CE6F04" w14:paraId="748F7AE8" w14:textId="77777777">
      <w:pPr>
        <w:tabs>
          <w:tab w:val="left" w:pos="284"/>
          <w:tab w:val="left" w:pos="567"/>
          <w:tab w:val="left" w:pos="851"/>
        </w:tabs>
        <w:rPr>
          <w:rFonts w:ascii="Times New Roman" w:hAnsi="Times New Roman"/>
          <w:sz w:val="24"/>
          <w:szCs w:val="20"/>
        </w:rPr>
      </w:pPr>
    </w:p>
    <w:p w:rsidRPr="00CE6F04" w:rsidR="00CE6F04" w:rsidP="00CE6F04" w:rsidRDefault="00CE6F04" w14:paraId="3F6B0ED7" w14:textId="082EDB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a. in onderdeel a, onder 2°, wordt “artikel 47, eerste lid, onder a, b, c, e, f, h, i of j” vervangen door “artikel 47, eerste lid, onder a, b, c, e, f, h of i”;</w:t>
      </w:r>
    </w:p>
    <w:p w:rsidRPr="00CE6F04" w:rsidR="00CE6F04" w:rsidP="00CE6F04" w:rsidRDefault="00CE6F04" w14:paraId="092531FD" w14:textId="77777777">
      <w:pPr>
        <w:tabs>
          <w:tab w:val="left" w:pos="284"/>
          <w:tab w:val="left" w:pos="567"/>
          <w:tab w:val="left" w:pos="851"/>
        </w:tabs>
        <w:rPr>
          <w:rFonts w:ascii="Times New Roman" w:hAnsi="Times New Roman"/>
          <w:sz w:val="24"/>
          <w:szCs w:val="20"/>
        </w:rPr>
      </w:pPr>
    </w:p>
    <w:p w:rsidRPr="00CE6F04" w:rsidR="00CE6F04" w:rsidP="00CE6F04" w:rsidRDefault="00CE6F04" w14:paraId="72FB6F41" w14:textId="089DEEC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b. in onderdeel b, onder 2°, wordt “artikel 30, eerste lid, onder a, c, d, f, g of h” vervangen door “artikel 30, eerste lid, onder a, c, d, f of g”.</w:t>
      </w:r>
    </w:p>
    <w:p w:rsidRPr="00CE6F04" w:rsidR="00CE6F04" w:rsidP="00CE6F04" w:rsidRDefault="00CE6F04" w14:paraId="32E8013B" w14:textId="77777777">
      <w:pPr>
        <w:tabs>
          <w:tab w:val="left" w:pos="284"/>
          <w:tab w:val="left" w:pos="567"/>
          <w:tab w:val="left" w:pos="851"/>
        </w:tabs>
        <w:rPr>
          <w:rFonts w:ascii="Times New Roman" w:hAnsi="Times New Roman"/>
          <w:sz w:val="24"/>
          <w:szCs w:val="20"/>
        </w:rPr>
      </w:pPr>
    </w:p>
    <w:p w:rsidRPr="00CE6F04" w:rsidR="00CE6F04" w:rsidP="00CE6F04" w:rsidRDefault="00CE6F04" w14:paraId="09840E93" w14:textId="2DDE41E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3. Artikel 23b vervalt.</w:t>
      </w:r>
    </w:p>
    <w:p w:rsidRPr="00CE6F04" w:rsidR="00CE6F04" w:rsidP="00CE6F04" w:rsidRDefault="00CE6F04" w14:paraId="2A2FE496" w14:textId="77777777">
      <w:pPr>
        <w:tabs>
          <w:tab w:val="left" w:pos="284"/>
          <w:tab w:val="left" w:pos="567"/>
          <w:tab w:val="left" w:pos="851"/>
        </w:tabs>
        <w:rPr>
          <w:rFonts w:ascii="Times New Roman" w:hAnsi="Times New Roman"/>
          <w:sz w:val="24"/>
          <w:szCs w:val="20"/>
        </w:rPr>
      </w:pPr>
    </w:p>
    <w:p w:rsidRPr="00CE6F04" w:rsidR="00CE6F04" w:rsidP="00CE6F04" w:rsidRDefault="00CE6F04" w14:paraId="0A611767" w14:textId="42930D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4. Artikel 25 wordt als volgt gewijzigd:</w:t>
      </w:r>
    </w:p>
    <w:p w:rsidRPr="00CE6F04" w:rsidR="00CE6F04" w:rsidP="00CE6F04" w:rsidRDefault="00CE6F04" w14:paraId="49CB73C7" w14:textId="77777777">
      <w:pPr>
        <w:tabs>
          <w:tab w:val="left" w:pos="284"/>
          <w:tab w:val="left" w:pos="567"/>
          <w:tab w:val="left" w:pos="851"/>
        </w:tabs>
        <w:rPr>
          <w:rFonts w:ascii="Times New Roman" w:hAnsi="Times New Roman"/>
          <w:sz w:val="24"/>
          <w:szCs w:val="20"/>
        </w:rPr>
      </w:pPr>
    </w:p>
    <w:p w:rsidRPr="00CE6F04" w:rsidR="00CE6F04" w:rsidP="00CE6F04" w:rsidRDefault="00CE6F04" w14:paraId="1D257D53" w14:textId="1E6DD5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a. in het eerste lid wordt “bedoeld in de artikelen 18, 20 tot en met 23a en 24” vervangen door “bedoeld in artikel 18 en de artikelen 20 tot en met 24”.</w:t>
      </w:r>
    </w:p>
    <w:p w:rsidRPr="00CE6F04" w:rsidR="00CE6F04" w:rsidP="00CE6F04" w:rsidRDefault="00CE6F04" w14:paraId="42459F6F" w14:textId="77777777">
      <w:pPr>
        <w:tabs>
          <w:tab w:val="left" w:pos="284"/>
          <w:tab w:val="left" w:pos="567"/>
          <w:tab w:val="left" w:pos="851"/>
        </w:tabs>
        <w:rPr>
          <w:rFonts w:ascii="Times New Roman" w:hAnsi="Times New Roman"/>
          <w:sz w:val="24"/>
          <w:szCs w:val="20"/>
        </w:rPr>
      </w:pPr>
    </w:p>
    <w:p w:rsidRPr="00CE6F04" w:rsidR="00CE6F04" w:rsidP="00CE6F04" w:rsidRDefault="00CE6F04" w14:paraId="04024DB4" w14:textId="76994C3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b. In het vierde lid vervalt “een reisdocument of een Nederlandse identiteitskaart moet worden geweigerd,”.</w:t>
      </w:r>
    </w:p>
    <w:p w:rsidRPr="00CE6F04" w:rsidR="00CE6F04" w:rsidP="00CE6F04" w:rsidRDefault="00CE6F04" w14:paraId="676BA6D7" w14:textId="77777777">
      <w:pPr>
        <w:tabs>
          <w:tab w:val="left" w:pos="284"/>
          <w:tab w:val="left" w:pos="567"/>
          <w:tab w:val="left" w:pos="851"/>
        </w:tabs>
        <w:rPr>
          <w:rFonts w:ascii="Times New Roman" w:hAnsi="Times New Roman"/>
          <w:sz w:val="24"/>
          <w:szCs w:val="20"/>
        </w:rPr>
      </w:pPr>
    </w:p>
    <w:p w:rsidRPr="00CE6F04" w:rsidR="00CE6F04" w:rsidP="00CE6F04" w:rsidRDefault="00CE6F04" w14:paraId="27EC65A4" w14:textId="720E8E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 xml:space="preserve">5. Artikel 32, eerste lid, komt te luiden: </w:t>
      </w:r>
    </w:p>
    <w:p w:rsidRPr="00CE6F04" w:rsidR="00CE6F04" w:rsidP="00CE6F04" w:rsidRDefault="00CE6F04" w14:paraId="33040EC2" w14:textId="77777777">
      <w:pPr>
        <w:tabs>
          <w:tab w:val="left" w:pos="284"/>
          <w:tab w:val="left" w:pos="567"/>
          <w:tab w:val="left" w:pos="851"/>
        </w:tabs>
        <w:rPr>
          <w:rFonts w:ascii="Times New Roman" w:hAnsi="Times New Roman"/>
          <w:sz w:val="24"/>
          <w:szCs w:val="20"/>
        </w:rPr>
      </w:pPr>
    </w:p>
    <w:p w:rsidRPr="00CE6F04" w:rsidR="00CE6F04" w:rsidP="00CE6F04" w:rsidRDefault="00CE6F04" w14:paraId="3DB6FB93" w14:textId="338D56E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1. De aanvrager levert alle Nederlandse reisdocumenten die op zijn naam zijn gesteld in, tenzij artikel 30 of 31 van toepassing is.</w:t>
      </w:r>
    </w:p>
    <w:p w:rsidRPr="00CE6F04" w:rsidR="00CE6F04" w:rsidP="00CE6F04" w:rsidRDefault="00CE6F04" w14:paraId="2FDDFABD" w14:textId="77777777">
      <w:pPr>
        <w:tabs>
          <w:tab w:val="left" w:pos="284"/>
          <w:tab w:val="left" w:pos="567"/>
          <w:tab w:val="left" w:pos="851"/>
        </w:tabs>
        <w:rPr>
          <w:rFonts w:ascii="Times New Roman" w:hAnsi="Times New Roman"/>
          <w:sz w:val="24"/>
          <w:szCs w:val="20"/>
        </w:rPr>
      </w:pPr>
    </w:p>
    <w:p w:rsidRPr="00CE6F04" w:rsidR="00CE6F04" w:rsidP="00CE6F04" w:rsidRDefault="00CE6F04" w14:paraId="71E8F14F" w14:textId="504B1F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6. Artikel 42, derde lid, wordt als volgt gewijzigd:</w:t>
      </w:r>
    </w:p>
    <w:p w:rsidRPr="00CE6F04" w:rsidR="00CE6F04" w:rsidP="00CE6F04" w:rsidRDefault="00CE6F04" w14:paraId="107E5CF0" w14:textId="77777777">
      <w:pPr>
        <w:tabs>
          <w:tab w:val="left" w:pos="284"/>
          <w:tab w:val="left" w:pos="567"/>
          <w:tab w:val="left" w:pos="851"/>
        </w:tabs>
        <w:rPr>
          <w:rFonts w:ascii="Times New Roman" w:hAnsi="Times New Roman"/>
          <w:sz w:val="24"/>
          <w:szCs w:val="20"/>
        </w:rPr>
      </w:pPr>
    </w:p>
    <w:p w:rsidRPr="00CE6F04" w:rsidR="00CE6F04" w:rsidP="00CE6F04" w:rsidRDefault="00CE6F04" w14:paraId="5AC012C4" w14:textId="6CF129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a. In onderdeel a vervalt “of een vervangende Nederlandse identiteitskaart als bedoeld in artikel 12 van de Wet op de Nederlandse identiteitskaart”.</w:t>
      </w:r>
    </w:p>
    <w:p w:rsidRPr="00CE6F04" w:rsidR="00CE6F04" w:rsidP="00CE6F04" w:rsidRDefault="00CE6F04" w14:paraId="159CD028" w14:textId="77777777">
      <w:pPr>
        <w:tabs>
          <w:tab w:val="left" w:pos="284"/>
          <w:tab w:val="left" w:pos="567"/>
          <w:tab w:val="left" w:pos="851"/>
        </w:tabs>
        <w:rPr>
          <w:rFonts w:ascii="Times New Roman" w:hAnsi="Times New Roman"/>
          <w:sz w:val="24"/>
          <w:szCs w:val="20"/>
        </w:rPr>
      </w:pPr>
    </w:p>
    <w:p w:rsidRPr="00CE6F04" w:rsidR="00CE6F04" w:rsidP="00CE6F04" w:rsidRDefault="00CE6F04" w14:paraId="3BEA5809" w14:textId="7ACC40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b. In onderdeel c wordt “, h of i” vervangen door “of h”.</w:t>
      </w:r>
    </w:p>
    <w:p w:rsidRPr="00CE6F04" w:rsidR="00CE6F04" w:rsidP="00CE6F04" w:rsidRDefault="00CE6F04" w14:paraId="28403261" w14:textId="77777777">
      <w:pPr>
        <w:tabs>
          <w:tab w:val="left" w:pos="284"/>
          <w:tab w:val="left" w:pos="567"/>
          <w:tab w:val="left" w:pos="851"/>
        </w:tabs>
        <w:rPr>
          <w:rFonts w:ascii="Times New Roman" w:hAnsi="Times New Roman"/>
          <w:sz w:val="24"/>
          <w:szCs w:val="20"/>
        </w:rPr>
      </w:pPr>
    </w:p>
    <w:p w:rsidRPr="00CE6F04" w:rsidR="00CE6F04" w:rsidP="00CE6F04" w:rsidRDefault="00CE6F04" w14:paraId="41D9764D" w14:textId="08C700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7. Artikel 46a vervalt.</w:t>
      </w:r>
    </w:p>
    <w:p w:rsidRPr="00CE6F04" w:rsidR="00CE6F04" w:rsidP="00CE6F04" w:rsidRDefault="00CE6F04" w14:paraId="4E9C3141" w14:textId="77777777">
      <w:pPr>
        <w:tabs>
          <w:tab w:val="left" w:pos="284"/>
          <w:tab w:val="left" w:pos="567"/>
          <w:tab w:val="left" w:pos="851"/>
        </w:tabs>
        <w:rPr>
          <w:rFonts w:ascii="Times New Roman" w:hAnsi="Times New Roman"/>
          <w:sz w:val="24"/>
          <w:szCs w:val="20"/>
        </w:rPr>
      </w:pPr>
    </w:p>
    <w:p w:rsidRPr="00CE6F04" w:rsidR="00CE6F04" w:rsidP="00CE6F04" w:rsidRDefault="00CE6F04" w14:paraId="591A56D0" w14:textId="556AF59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8. Artikel 47 wordt als volgt gewijzigd:</w:t>
      </w:r>
    </w:p>
    <w:p w:rsidRPr="00CE6F04" w:rsidR="00CE6F04" w:rsidP="00CE6F04" w:rsidRDefault="00CE6F04" w14:paraId="62815F59" w14:textId="77777777">
      <w:pPr>
        <w:tabs>
          <w:tab w:val="left" w:pos="284"/>
          <w:tab w:val="left" w:pos="567"/>
          <w:tab w:val="left" w:pos="851"/>
        </w:tabs>
        <w:rPr>
          <w:rFonts w:ascii="Times New Roman" w:hAnsi="Times New Roman"/>
          <w:sz w:val="24"/>
          <w:szCs w:val="20"/>
        </w:rPr>
      </w:pPr>
    </w:p>
    <w:p w:rsidRPr="00CE6F04" w:rsidR="00CE6F04" w:rsidP="00CE6F04" w:rsidRDefault="00CE6F04" w14:paraId="1833C7DB" w14:textId="035D23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a. Het eerste lid, onderdeel i, komt te luiden:</w:t>
      </w:r>
    </w:p>
    <w:p w:rsidRPr="00CE6F04" w:rsidR="00CE6F04" w:rsidP="00CE6F04" w:rsidRDefault="00CE6F04" w14:paraId="1586CCF7" w14:textId="272BEB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i. de houder op de krachtens artikel 5a bepaalde wijze heeft verklaard dat het reisdocument is vermist of mogelijk voorwerp is van fraude.</w:t>
      </w:r>
    </w:p>
    <w:p w:rsidRPr="00CE6F04" w:rsidR="00CE6F04" w:rsidP="00CE6F04" w:rsidRDefault="00CE6F04" w14:paraId="6F71E03E" w14:textId="77777777">
      <w:pPr>
        <w:tabs>
          <w:tab w:val="left" w:pos="284"/>
          <w:tab w:val="left" w:pos="567"/>
          <w:tab w:val="left" w:pos="851"/>
        </w:tabs>
        <w:rPr>
          <w:rFonts w:ascii="Times New Roman" w:hAnsi="Times New Roman"/>
          <w:sz w:val="24"/>
          <w:szCs w:val="20"/>
        </w:rPr>
      </w:pPr>
    </w:p>
    <w:p w:rsidRPr="00CE6F04" w:rsidR="00CE6F04" w:rsidP="00CE6F04" w:rsidRDefault="00CE6F04" w14:paraId="7EB4936B" w14:textId="5AF70A9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b. Het eerste lid, onderdeel j, vervalt.</w:t>
      </w:r>
    </w:p>
    <w:p w:rsidRPr="00CE6F04" w:rsidR="00CE6F04" w:rsidP="00CE6F04" w:rsidRDefault="00CE6F04" w14:paraId="70887B76" w14:textId="77777777">
      <w:pPr>
        <w:tabs>
          <w:tab w:val="left" w:pos="284"/>
          <w:tab w:val="left" w:pos="567"/>
          <w:tab w:val="left" w:pos="851"/>
        </w:tabs>
        <w:rPr>
          <w:rFonts w:ascii="Times New Roman" w:hAnsi="Times New Roman"/>
          <w:sz w:val="24"/>
          <w:szCs w:val="20"/>
        </w:rPr>
      </w:pPr>
    </w:p>
    <w:p w:rsidRPr="00CE6F04" w:rsidR="00CE6F04" w:rsidP="00CE6F04" w:rsidRDefault="00CE6F04" w14:paraId="3EF546FE" w14:textId="525ECC7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c. In het tweede lid wordt “ h, i of j” vervangen door “h of i”.</w:t>
      </w:r>
    </w:p>
    <w:p w:rsidRPr="00CE6F04" w:rsidR="00CE6F04" w:rsidP="00CE6F04" w:rsidRDefault="00CE6F04" w14:paraId="62B1521E" w14:textId="77777777">
      <w:pPr>
        <w:tabs>
          <w:tab w:val="left" w:pos="284"/>
          <w:tab w:val="left" w:pos="567"/>
          <w:tab w:val="left" w:pos="851"/>
        </w:tabs>
        <w:rPr>
          <w:rFonts w:ascii="Times New Roman" w:hAnsi="Times New Roman"/>
          <w:sz w:val="24"/>
          <w:szCs w:val="20"/>
        </w:rPr>
      </w:pPr>
    </w:p>
    <w:p w:rsidRPr="00CE6F04" w:rsidR="00CE6F04" w:rsidP="00CE6F04" w:rsidRDefault="00CE6F04" w14:paraId="47A82C8E" w14:textId="19D73AF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9. Artikel 50b, tweede lid, onderdeel c, komt te luiden:</w:t>
      </w:r>
    </w:p>
    <w:p w:rsidRPr="00CE6F04" w:rsidR="00CE6F04" w:rsidP="00CE6F04" w:rsidRDefault="00CE6F04" w14:paraId="19C20D65" w14:textId="70FCE2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c. voor de toepassing van het tweede lid in plaats van “artikel 47, eerste lid, onder a, b, c, e of h” wordt gelezen “artikel 30, onderdelen a, c of f, van de Wet op de Nederlandse identiteitskaart”.</w:t>
      </w:r>
    </w:p>
    <w:p w:rsidRPr="00CE6F04" w:rsidR="00CE6F04" w:rsidP="00CE6F04" w:rsidRDefault="00CE6F04" w14:paraId="44888BF2" w14:textId="77777777">
      <w:pPr>
        <w:tabs>
          <w:tab w:val="left" w:pos="284"/>
          <w:tab w:val="left" w:pos="567"/>
          <w:tab w:val="left" w:pos="851"/>
        </w:tabs>
        <w:rPr>
          <w:rFonts w:ascii="Times New Roman" w:hAnsi="Times New Roman"/>
          <w:sz w:val="24"/>
          <w:szCs w:val="20"/>
        </w:rPr>
      </w:pPr>
    </w:p>
    <w:p w:rsidRPr="00CE6F04" w:rsidR="00CE6F04" w:rsidP="00CE6F04" w:rsidRDefault="00CE6F04" w14:paraId="456D9BDB" w14:textId="307BD6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10. In artikel 54, tweede lid, wordt “, h of i” vervangen door “of h”.</w:t>
      </w:r>
    </w:p>
    <w:p w:rsidRPr="00CE6F04" w:rsidR="00CE6F04" w:rsidP="00CE6F04" w:rsidRDefault="00CE6F04" w14:paraId="1900EB57"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535126B8" w14:textId="77777777">
      <w:pPr>
        <w:tabs>
          <w:tab w:val="left" w:pos="284"/>
          <w:tab w:val="left" w:pos="567"/>
          <w:tab w:val="left" w:pos="851"/>
        </w:tabs>
        <w:rPr>
          <w:rFonts w:ascii="Times New Roman" w:hAnsi="Times New Roman"/>
          <w:bCs/>
          <w:sz w:val="24"/>
          <w:szCs w:val="20"/>
        </w:rPr>
      </w:pPr>
      <w:r w:rsidRPr="00CE6F04">
        <w:rPr>
          <w:rFonts w:ascii="Times New Roman" w:hAnsi="Times New Roman"/>
          <w:bCs/>
          <w:sz w:val="24"/>
          <w:szCs w:val="20"/>
        </w:rPr>
        <w:t>B</w:t>
      </w:r>
    </w:p>
    <w:p w:rsidRPr="00CE6F04" w:rsidR="00CE6F04" w:rsidP="00CE6F04" w:rsidRDefault="00CE6F04" w14:paraId="6B4750EF" w14:textId="77777777">
      <w:pPr>
        <w:tabs>
          <w:tab w:val="left" w:pos="284"/>
          <w:tab w:val="left" w:pos="567"/>
          <w:tab w:val="left" w:pos="851"/>
        </w:tabs>
        <w:rPr>
          <w:rFonts w:ascii="Times New Roman" w:hAnsi="Times New Roman"/>
          <w:bCs/>
          <w:sz w:val="24"/>
          <w:szCs w:val="20"/>
        </w:rPr>
      </w:pPr>
    </w:p>
    <w:p w:rsidRPr="00CE6F04" w:rsidR="00CE6F04" w:rsidP="00CE6F04" w:rsidRDefault="00CE6F04" w14:paraId="29F8D6D7" w14:textId="19EB01D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CE6F04">
        <w:rPr>
          <w:rFonts w:ascii="Times New Roman" w:hAnsi="Times New Roman"/>
          <w:bCs/>
          <w:sz w:val="24"/>
          <w:szCs w:val="20"/>
        </w:rPr>
        <w:t>Artikel VIb komt te luiden:</w:t>
      </w:r>
    </w:p>
    <w:p w:rsidRPr="00CE6F04" w:rsidR="00CE6F04" w:rsidP="00CE6F04" w:rsidRDefault="00CE6F04" w14:paraId="4A56ACE1"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7A33051B" w14:textId="77777777">
      <w:pPr>
        <w:tabs>
          <w:tab w:val="left" w:pos="284"/>
          <w:tab w:val="left" w:pos="567"/>
          <w:tab w:val="left" w:pos="851"/>
        </w:tabs>
        <w:rPr>
          <w:rFonts w:ascii="Times New Roman" w:hAnsi="Times New Roman"/>
          <w:b/>
          <w:sz w:val="24"/>
          <w:szCs w:val="20"/>
        </w:rPr>
      </w:pPr>
      <w:r w:rsidRPr="00CE6F04">
        <w:rPr>
          <w:rFonts w:ascii="Times New Roman" w:hAnsi="Times New Roman"/>
          <w:b/>
          <w:sz w:val="24"/>
          <w:szCs w:val="20"/>
        </w:rPr>
        <w:t>ARTIKEL VIb</w:t>
      </w:r>
    </w:p>
    <w:p w:rsidRPr="00CE6F04" w:rsidR="00CE6F04" w:rsidP="00CE6F04" w:rsidRDefault="00CE6F04" w14:paraId="1257E70E"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5147BC82" w14:textId="67B2200B">
      <w:pPr>
        <w:tabs>
          <w:tab w:val="left" w:pos="284"/>
          <w:tab w:val="left" w:pos="567"/>
          <w:tab w:val="left" w:pos="851"/>
        </w:tabs>
        <w:rPr>
          <w:rFonts w:ascii="Times New Roman" w:hAnsi="Times New Roman"/>
          <w:sz w:val="24"/>
          <w:szCs w:val="20"/>
        </w:rPr>
      </w:pPr>
      <w:r>
        <w:rPr>
          <w:rFonts w:ascii="Times New Roman" w:hAnsi="Times New Roman"/>
          <w:bCs/>
          <w:sz w:val="24"/>
          <w:szCs w:val="20"/>
        </w:rPr>
        <w:tab/>
      </w:r>
      <w:r w:rsidRPr="00CE6F04">
        <w:rPr>
          <w:rFonts w:ascii="Times New Roman" w:hAnsi="Times New Roman"/>
          <w:bCs/>
          <w:sz w:val="24"/>
          <w:szCs w:val="20"/>
        </w:rPr>
        <w:t>1. In artikel 15, vierde lid, van de Rijkswet op het Nederlanderschap wordt “</w:t>
      </w:r>
      <w:r w:rsidRPr="00CE6F04">
        <w:rPr>
          <w:rFonts w:ascii="Times New Roman" w:hAnsi="Times New Roman"/>
          <w:sz w:val="24"/>
          <w:szCs w:val="20"/>
        </w:rPr>
        <w:t>een Nederlandse identiteitskaart of vervangende Nederlandse identiteitskaart” vervangen door “een Nederlandse identiteitskaart”.</w:t>
      </w:r>
    </w:p>
    <w:p w:rsidRPr="00CE6F04" w:rsidR="00CE6F04" w:rsidP="00CE6F04" w:rsidRDefault="00CE6F04" w14:paraId="48179873" w14:textId="77777777">
      <w:pPr>
        <w:tabs>
          <w:tab w:val="left" w:pos="284"/>
          <w:tab w:val="left" w:pos="567"/>
          <w:tab w:val="left" w:pos="851"/>
        </w:tabs>
        <w:rPr>
          <w:rFonts w:ascii="Times New Roman" w:hAnsi="Times New Roman"/>
          <w:sz w:val="24"/>
          <w:szCs w:val="20"/>
        </w:rPr>
      </w:pPr>
    </w:p>
    <w:p w:rsidRPr="00CE6F04" w:rsidR="00CE6F04" w:rsidP="00CE6F04" w:rsidRDefault="00CE6F04" w14:paraId="4C4049B8" w14:textId="378433C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CE6F04">
        <w:rPr>
          <w:rFonts w:ascii="Times New Roman" w:hAnsi="Times New Roman"/>
          <w:bCs/>
          <w:sz w:val="24"/>
          <w:szCs w:val="20"/>
        </w:rPr>
        <w:t>2. In artikel 1, derde lid, van de Wet betreffende de positie van Molukkers wordt «, Nederlandse identiteitskaart of vervangende Nederlandse identiteitskaart» vervangen door: of Nederlandse identiteitskaart.</w:t>
      </w:r>
    </w:p>
    <w:p w:rsidRPr="00CE6F04" w:rsidR="00CE6F04" w:rsidP="00CE6F04" w:rsidRDefault="00CE6F04" w14:paraId="5958FECB" w14:textId="77777777">
      <w:pPr>
        <w:tabs>
          <w:tab w:val="left" w:pos="284"/>
          <w:tab w:val="left" w:pos="567"/>
          <w:tab w:val="left" w:pos="851"/>
        </w:tabs>
        <w:rPr>
          <w:rFonts w:ascii="Times New Roman" w:hAnsi="Times New Roman"/>
          <w:bCs/>
          <w:sz w:val="24"/>
          <w:szCs w:val="20"/>
        </w:rPr>
      </w:pPr>
    </w:p>
    <w:p w:rsidRPr="00CE6F04" w:rsidR="00CE6F04" w:rsidP="00CE6F04" w:rsidRDefault="00CE6F04" w14:paraId="4633A19D" w14:textId="65C2C40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CE6F04">
        <w:rPr>
          <w:rFonts w:ascii="Times New Roman" w:hAnsi="Times New Roman"/>
          <w:bCs/>
          <w:sz w:val="24"/>
          <w:szCs w:val="20"/>
        </w:rPr>
        <w:t>3. In artikel 460 van het Wetboek van Strafrecht BES wordt «Nederlandse identiteitskaarten of vervangende Nederlandse identiteitskaarten» vervangen door: of Nederlandse identiteitskaarten.</w:t>
      </w:r>
    </w:p>
    <w:p w:rsidRPr="00CE6F04" w:rsidR="00CE6F04" w:rsidP="00CE6F04" w:rsidRDefault="00CE6F04" w14:paraId="45CBE524"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3A227F81"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58824124" w14:textId="77777777">
      <w:pPr>
        <w:tabs>
          <w:tab w:val="left" w:pos="284"/>
          <w:tab w:val="left" w:pos="567"/>
          <w:tab w:val="left" w:pos="851"/>
        </w:tabs>
        <w:rPr>
          <w:rFonts w:ascii="Times New Roman" w:hAnsi="Times New Roman"/>
          <w:b/>
          <w:sz w:val="24"/>
          <w:szCs w:val="20"/>
        </w:rPr>
      </w:pPr>
      <w:r w:rsidRPr="00CE6F04">
        <w:rPr>
          <w:rFonts w:ascii="Times New Roman" w:hAnsi="Times New Roman"/>
          <w:b/>
          <w:sz w:val="24"/>
          <w:szCs w:val="20"/>
        </w:rPr>
        <w:t>ARTIKEL V</w:t>
      </w:r>
    </w:p>
    <w:p w:rsidRPr="00CE6F04" w:rsidR="00CE6F04" w:rsidP="00CE6F04" w:rsidRDefault="00CE6F04" w14:paraId="1809F4A5"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50FB2D5D" w14:textId="7BE690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Artikel IV, tweede lid, onderdelen A en B, van de Rijkswet van 17 mei 2017 tot wijziging van de Paspoortwet in verband met het vervallen van de verplichting een proces-verbaal bij de politie op te maken over een vermist reisdocument en enkele andere wijzigingen (Stb. 2017, 217) vervallen.</w:t>
      </w:r>
    </w:p>
    <w:p w:rsidRPr="00CE6F04" w:rsidR="00CE6F04" w:rsidP="00CE6F04" w:rsidRDefault="00CE6F04" w14:paraId="4F08374E"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093E821B"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3E120653" w14:textId="77777777">
      <w:pPr>
        <w:tabs>
          <w:tab w:val="left" w:pos="284"/>
          <w:tab w:val="left" w:pos="567"/>
          <w:tab w:val="left" w:pos="851"/>
        </w:tabs>
        <w:rPr>
          <w:rFonts w:ascii="Times New Roman" w:hAnsi="Times New Roman"/>
          <w:b/>
          <w:sz w:val="24"/>
          <w:szCs w:val="20"/>
        </w:rPr>
      </w:pPr>
      <w:r w:rsidRPr="00CE6F04">
        <w:rPr>
          <w:rFonts w:ascii="Times New Roman" w:hAnsi="Times New Roman"/>
          <w:b/>
          <w:sz w:val="24"/>
          <w:szCs w:val="20"/>
        </w:rPr>
        <w:t>ARTIKEL VI</w:t>
      </w:r>
    </w:p>
    <w:p w:rsidRPr="00CE6F04" w:rsidR="00CE6F04" w:rsidP="00CE6F04" w:rsidRDefault="00CE6F04" w14:paraId="548960B0"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354F252B" w14:textId="574E60B7">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CE6F04">
        <w:rPr>
          <w:rFonts w:ascii="Times New Roman" w:hAnsi="Times New Roman"/>
          <w:sz w:val="24"/>
          <w:szCs w:val="20"/>
        </w:rPr>
        <w:t xml:space="preserve">Indien het bij koninklijke boodschap van 4 juli 2024 ingediende voorstel van wet tot wijziging van de Paspoortwet in verband met het schrappen van de geslachtsvermelding op de </w:t>
      </w:r>
      <w:r w:rsidRPr="00CE6F04">
        <w:rPr>
          <w:rFonts w:ascii="Times New Roman" w:hAnsi="Times New Roman"/>
          <w:sz w:val="24"/>
          <w:szCs w:val="20"/>
        </w:rPr>
        <w:lastRenderedPageBreak/>
        <w:t>Nederlandse identiteitskaart (Kamerstukken 36587 (R2197) tot wet is of wordt verheven en die wet:</w:t>
      </w:r>
    </w:p>
    <w:p w:rsidRPr="00CE6F04" w:rsidR="00CE6F04" w:rsidP="00CE6F04" w:rsidRDefault="00CE6F04" w14:paraId="3851A54F" w14:textId="77777777">
      <w:pPr>
        <w:tabs>
          <w:tab w:val="left" w:pos="284"/>
          <w:tab w:val="left" w:pos="567"/>
          <w:tab w:val="left" w:pos="851"/>
        </w:tabs>
        <w:rPr>
          <w:rFonts w:ascii="Times New Roman" w:hAnsi="Times New Roman"/>
          <w:sz w:val="24"/>
          <w:szCs w:val="20"/>
        </w:rPr>
      </w:pPr>
    </w:p>
    <w:p w:rsidRPr="00CE6F04" w:rsidR="00CE6F04" w:rsidP="00CE6F04" w:rsidRDefault="00CE6F04" w14:paraId="2F3F9481" w14:textId="74E12EB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a. eerder in werking treedt of is getreden dan deze wet, wordt deze wet als volgt gewijzigd:</w:t>
      </w:r>
    </w:p>
    <w:p w:rsidRPr="00CE6F04" w:rsidR="00CE6F04" w:rsidP="00CE6F04" w:rsidRDefault="00CE6F04" w14:paraId="3530D34F" w14:textId="77777777">
      <w:pPr>
        <w:tabs>
          <w:tab w:val="left" w:pos="284"/>
          <w:tab w:val="left" w:pos="567"/>
          <w:tab w:val="left" w:pos="851"/>
        </w:tabs>
        <w:rPr>
          <w:rFonts w:ascii="Times New Roman" w:hAnsi="Times New Roman"/>
          <w:sz w:val="24"/>
          <w:szCs w:val="20"/>
        </w:rPr>
      </w:pPr>
    </w:p>
    <w:p w:rsidRPr="00CE6F04" w:rsidR="00CE6F04" w:rsidP="00CE6F04" w:rsidRDefault="00CE6F04" w14:paraId="2D274B40"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A</w:t>
      </w:r>
    </w:p>
    <w:p w:rsidRPr="00CE6F04" w:rsidR="00CE6F04" w:rsidP="00CE6F04" w:rsidRDefault="00CE6F04" w14:paraId="577EB003" w14:textId="77777777">
      <w:pPr>
        <w:tabs>
          <w:tab w:val="left" w:pos="284"/>
          <w:tab w:val="left" w:pos="567"/>
          <w:tab w:val="left" w:pos="851"/>
        </w:tabs>
        <w:rPr>
          <w:rFonts w:ascii="Times New Roman" w:hAnsi="Times New Roman"/>
          <w:sz w:val="24"/>
          <w:szCs w:val="20"/>
        </w:rPr>
      </w:pPr>
    </w:p>
    <w:p w:rsidRPr="00CE6F04" w:rsidR="00CE6F04" w:rsidP="00CE6F04" w:rsidRDefault="00CE6F04" w14:paraId="32335428" w14:textId="7DC9DA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 xml:space="preserve">Artikel I, onderdeel C, komt te luiden: </w:t>
      </w:r>
    </w:p>
    <w:p w:rsidRPr="00CE6F04" w:rsidR="00CE6F04" w:rsidP="00CE6F04" w:rsidRDefault="00CE6F04" w14:paraId="7630600A" w14:textId="77777777">
      <w:pPr>
        <w:tabs>
          <w:tab w:val="left" w:pos="284"/>
          <w:tab w:val="left" w:pos="567"/>
          <w:tab w:val="left" w:pos="851"/>
        </w:tabs>
        <w:rPr>
          <w:rFonts w:ascii="Times New Roman" w:hAnsi="Times New Roman"/>
          <w:sz w:val="24"/>
          <w:szCs w:val="20"/>
        </w:rPr>
      </w:pPr>
    </w:p>
    <w:p w:rsidRPr="00CE6F04" w:rsidR="00CE6F04" w:rsidP="00CE6F04" w:rsidRDefault="00CE6F04" w14:paraId="38E153D9"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C</w:t>
      </w:r>
    </w:p>
    <w:p w:rsidRPr="00CE6F04" w:rsidR="00CE6F04" w:rsidP="00CE6F04" w:rsidRDefault="00CE6F04" w14:paraId="375A7B2F" w14:textId="77777777">
      <w:pPr>
        <w:tabs>
          <w:tab w:val="left" w:pos="284"/>
          <w:tab w:val="left" w:pos="567"/>
          <w:tab w:val="left" w:pos="851"/>
        </w:tabs>
        <w:rPr>
          <w:rFonts w:ascii="Times New Roman" w:hAnsi="Times New Roman"/>
          <w:sz w:val="24"/>
          <w:szCs w:val="20"/>
        </w:rPr>
      </w:pPr>
    </w:p>
    <w:p w:rsidRPr="00CE6F04" w:rsidR="00CE6F04" w:rsidP="00CE6F04" w:rsidRDefault="00CE6F04" w14:paraId="25347B44" w14:textId="43E2812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Pr>
          <w:rFonts w:ascii="Times New Roman" w:hAnsi="Times New Roman"/>
          <w:sz w:val="24"/>
          <w:szCs w:val="20"/>
        </w:rPr>
        <w:t xml:space="preserve">In artikel 3, eerste, tweede en vijfde lid, vervalt de tweede zin. </w:t>
      </w:r>
    </w:p>
    <w:p w:rsidRPr="00CE6F04" w:rsidR="00CE6F04" w:rsidP="00CE6F04" w:rsidRDefault="00CE6F04" w14:paraId="6969943A" w14:textId="77777777">
      <w:pPr>
        <w:tabs>
          <w:tab w:val="left" w:pos="284"/>
          <w:tab w:val="left" w:pos="567"/>
          <w:tab w:val="left" w:pos="851"/>
        </w:tabs>
        <w:rPr>
          <w:rFonts w:ascii="Times New Roman" w:hAnsi="Times New Roman"/>
          <w:sz w:val="24"/>
          <w:szCs w:val="20"/>
        </w:rPr>
      </w:pPr>
    </w:p>
    <w:p w:rsidRPr="00CE6F04" w:rsidR="00CE6F04" w:rsidP="00CE6F04" w:rsidRDefault="00CE6F04" w14:paraId="12685B93"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B</w:t>
      </w:r>
    </w:p>
    <w:p w:rsidRPr="00CE6F04" w:rsidR="00CE6F04" w:rsidP="00CE6F04" w:rsidRDefault="00CE6F04" w14:paraId="488DDC76" w14:textId="77777777">
      <w:pPr>
        <w:tabs>
          <w:tab w:val="left" w:pos="284"/>
          <w:tab w:val="left" w:pos="567"/>
          <w:tab w:val="left" w:pos="851"/>
        </w:tabs>
        <w:rPr>
          <w:rFonts w:ascii="Times New Roman" w:hAnsi="Times New Roman"/>
          <w:sz w:val="24"/>
          <w:szCs w:val="20"/>
        </w:rPr>
      </w:pPr>
    </w:p>
    <w:p w:rsidRPr="00CE6F04" w:rsidR="00CE6F04" w:rsidP="00CE6F04" w:rsidRDefault="00B34CCA" w14:paraId="054F6E57" w14:textId="0DE6AA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sidR="00CE6F04">
        <w:rPr>
          <w:rFonts w:ascii="Times New Roman" w:hAnsi="Times New Roman"/>
          <w:sz w:val="24"/>
          <w:szCs w:val="20"/>
        </w:rPr>
        <w:t>Artikel I, onderdeel Z, komt te luiden:</w:t>
      </w:r>
    </w:p>
    <w:p w:rsidRPr="00CE6F04" w:rsidR="00CE6F04" w:rsidP="00CE6F04" w:rsidRDefault="00CE6F04" w14:paraId="5348C06B" w14:textId="77777777">
      <w:pPr>
        <w:tabs>
          <w:tab w:val="left" w:pos="284"/>
          <w:tab w:val="left" w:pos="567"/>
          <w:tab w:val="left" w:pos="851"/>
        </w:tabs>
        <w:rPr>
          <w:rFonts w:ascii="Times New Roman" w:hAnsi="Times New Roman"/>
          <w:sz w:val="24"/>
          <w:szCs w:val="20"/>
        </w:rPr>
      </w:pPr>
    </w:p>
    <w:p w:rsidRPr="00CE6F04" w:rsidR="00CE6F04" w:rsidP="00CE6F04" w:rsidRDefault="00CE6F04" w14:paraId="290AA748"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Z</w:t>
      </w:r>
    </w:p>
    <w:p w:rsidRPr="00CE6F04" w:rsidR="00CE6F04" w:rsidP="00CE6F04" w:rsidRDefault="00CE6F04" w14:paraId="18C049E7" w14:textId="77777777">
      <w:pPr>
        <w:tabs>
          <w:tab w:val="left" w:pos="284"/>
          <w:tab w:val="left" w:pos="567"/>
          <w:tab w:val="left" w:pos="851"/>
        </w:tabs>
        <w:rPr>
          <w:rFonts w:ascii="Times New Roman" w:hAnsi="Times New Roman"/>
          <w:sz w:val="24"/>
          <w:szCs w:val="20"/>
        </w:rPr>
      </w:pPr>
    </w:p>
    <w:p w:rsidRPr="00CE6F04" w:rsidR="00CE6F04" w:rsidP="00CE6F04" w:rsidRDefault="00B34CCA" w14:paraId="23DFE71B" w14:textId="43361C4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sidR="00CE6F04">
        <w:rPr>
          <w:rFonts w:ascii="Times New Roman" w:hAnsi="Times New Roman"/>
          <w:sz w:val="24"/>
          <w:szCs w:val="20"/>
        </w:rPr>
        <w:t>Artikel 47 wordt als volgt gewijzigd:</w:t>
      </w:r>
    </w:p>
    <w:p w:rsidRPr="00CE6F04" w:rsidR="00CE6F04" w:rsidP="00CE6F04" w:rsidRDefault="00CE6F04" w14:paraId="5FB1B586" w14:textId="77777777">
      <w:pPr>
        <w:tabs>
          <w:tab w:val="left" w:pos="284"/>
          <w:tab w:val="left" w:pos="567"/>
          <w:tab w:val="left" w:pos="851"/>
        </w:tabs>
        <w:rPr>
          <w:rFonts w:ascii="Times New Roman" w:hAnsi="Times New Roman"/>
          <w:sz w:val="24"/>
          <w:szCs w:val="20"/>
        </w:rPr>
      </w:pPr>
    </w:p>
    <w:p w:rsidRPr="00CE6F04" w:rsidR="00CE6F04" w:rsidP="00CE6F04" w:rsidRDefault="00B34CCA" w14:paraId="3F8DB0CB" w14:textId="334D9A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sidR="00CE6F04">
        <w:rPr>
          <w:rFonts w:ascii="Times New Roman" w:hAnsi="Times New Roman"/>
          <w:sz w:val="24"/>
          <w:szCs w:val="20"/>
        </w:rPr>
        <w:t>1. In het eerste lid, onderdeel e, vervalt “, behalve als het een wijziging van het geslacht betreft van de houder van een Nederlandse identiteitskaart of een vervangende Nederlandse identiteitskaart, waarop het geslacht niet is vermeld”.</w:t>
      </w:r>
    </w:p>
    <w:p w:rsidRPr="00CE6F04" w:rsidR="00CE6F04" w:rsidP="00CE6F04" w:rsidRDefault="00CE6F04" w14:paraId="39C430CA" w14:textId="77777777">
      <w:pPr>
        <w:tabs>
          <w:tab w:val="left" w:pos="284"/>
          <w:tab w:val="left" w:pos="567"/>
          <w:tab w:val="left" w:pos="851"/>
        </w:tabs>
        <w:rPr>
          <w:rFonts w:ascii="Times New Roman" w:hAnsi="Times New Roman"/>
          <w:sz w:val="24"/>
          <w:szCs w:val="20"/>
        </w:rPr>
      </w:pPr>
    </w:p>
    <w:p w:rsidRPr="00CE6F04" w:rsidR="00CE6F04" w:rsidP="00CE6F04" w:rsidRDefault="00B34CCA" w14:paraId="36909571" w14:textId="129683D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sidR="00CE6F04">
        <w:rPr>
          <w:rFonts w:ascii="Times New Roman" w:hAnsi="Times New Roman"/>
          <w:sz w:val="24"/>
          <w:szCs w:val="20"/>
        </w:rPr>
        <w:t>2. In het eerste lid, onderdeel i, wordt “vervangende Nederlandse identiteitskaart” vervangen door “vervangende Nederlandse identiteitskaart als bedoeld in artikel 12 van de Wet op de Nederlandse identiteitskaart”.</w:t>
      </w:r>
    </w:p>
    <w:p w:rsidRPr="00CE6F04" w:rsidR="00CE6F04" w:rsidP="00CE6F04" w:rsidRDefault="00CE6F04" w14:paraId="63C1E4A5" w14:textId="77777777">
      <w:pPr>
        <w:tabs>
          <w:tab w:val="left" w:pos="284"/>
          <w:tab w:val="left" w:pos="567"/>
          <w:tab w:val="left" w:pos="851"/>
        </w:tabs>
        <w:rPr>
          <w:rFonts w:ascii="Times New Roman" w:hAnsi="Times New Roman"/>
          <w:sz w:val="24"/>
          <w:szCs w:val="20"/>
        </w:rPr>
      </w:pPr>
    </w:p>
    <w:p w:rsidRPr="00CE6F04" w:rsidR="00CE6F04" w:rsidP="00CE6F04" w:rsidRDefault="00B34CCA" w14:paraId="206D6A8E" w14:textId="630D5C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sidR="00CE6F04">
        <w:rPr>
          <w:rFonts w:ascii="Times New Roman" w:hAnsi="Times New Roman"/>
          <w:sz w:val="24"/>
          <w:szCs w:val="20"/>
        </w:rPr>
        <w:t>b. later in werking treedt dan deze wet, komt artikel I van die wet te luiden:</w:t>
      </w:r>
    </w:p>
    <w:p w:rsidRPr="00CE6F04" w:rsidR="00CE6F04" w:rsidP="00CE6F04" w:rsidRDefault="00CE6F04" w14:paraId="209D908C" w14:textId="77777777">
      <w:pPr>
        <w:tabs>
          <w:tab w:val="left" w:pos="284"/>
          <w:tab w:val="left" w:pos="567"/>
          <w:tab w:val="left" w:pos="851"/>
        </w:tabs>
        <w:rPr>
          <w:rFonts w:ascii="Times New Roman" w:hAnsi="Times New Roman"/>
          <w:sz w:val="24"/>
          <w:szCs w:val="20"/>
        </w:rPr>
      </w:pPr>
    </w:p>
    <w:p w:rsidRPr="00CE6F04" w:rsidR="00CE6F04" w:rsidP="00CE6F04" w:rsidRDefault="00CE6F04" w14:paraId="57BEFEDC" w14:textId="77777777">
      <w:pPr>
        <w:tabs>
          <w:tab w:val="left" w:pos="284"/>
          <w:tab w:val="left" w:pos="567"/>
          <w:tab w:val="left" w:pos="851"/>
        </w:tabs>
        <w:rPr>
          <w:rFonts w:ascii="Times New Roman" w:hAnsi="Times New Roman"/>
          <w:b/>
          <w:bCs/>
          <w:sz w:val="24"/>
          <w:szCs w:val="20"/>
        </w:rPr>
      </w:pPr>
      <w:r w:rsidRPr="00CE6F04">
        <w:rPr>
          <w:rFonts w:ascii="Times New Roman" w:hAnsi="Times New Roman"/>
          <w:b/>
          <w:bCs/>
          <w:sz w:val="24"/>
          <w:szCs w:val="20"/>
        </w:rPr>
        <w:t>ARTIKEL I</w:t>
      </w:r>
    </w:p>
    <w:p w:rsidRPr="00CE6F04" w:rsidR="00CE6F04" w:rsidP="00CE6F04" w:rsidRDefault="00CE6F04" w14:paraId="55441A02" w14:textId="77777777">
      <w:pPr>
        <w:tabs>
          <w:tab w:val="left" w:pos="284"/>
          <w:tab w:val="left" w:pos="567"/>
          <w:tab w:val="left" w:pos="851"/>
        </w:tabs>
        <w:rPr>
          <w:rFonts w:ascii="Times New Roman" w:hAnsi="Times New Roman"/>
          <w:b/>
          <w:bCs/>
          <w:sz w:val="24"/>
          <w:szCs w:val="20"/>
        </w:rPr>
      </w:pPr>
    </w:p>
    <w:p w:rsidRPr="00CE6F04" w:rsidR="00CE6F04" w:rsidP="00CE6F04" w:rsidRDefault="00B34CCA" w14:paraId="30A6A1A2" w14:textId="509E46C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sidR="00CE6F04">
        <w:rPr>
          <w:rFonts w:ascii="Times New Roman" w:hAnsi="Times New Roman"/>
          <w:sz w:val="24"/>
          <w:szCs w:val="20"/>
        </w:rPr>
        <w:t>De Wet op de Nederlandse identiteitskaart wordt als volgt gewijzigd:</w:t>
      </w:r>
    </w:p>
    <w:p w:rsidRPr="00CE6F04" w:rsidR="00CE6F04" w:rsidP="00CE6F04" w:rsidRDefault="00CE6F04" w14:paraId="039394B4" w14:textId="77777777">
      <w:pPr>
        <w:tabs>
          <w:tab w:val="left" w:pos="284"/>
          <w:tab w:val="left" w:pos="567"/>
          <w:tab w:val="left" w:pos="851"/>
        </w:tabs>
        <w:rPr>
          <w:rFonts w:ascii="Times New Roman" w:hAnsi="Times New Roman"/>
          <w:sz w:val="24"/>
          <w:szCs w:val="20"/>
        </w:rPr>
      </w:pPr>
    </w:p>
    <w:p w:rsidRPr="00CE6F04" w:rsidR="00CE6F04" w:rsidP="00CE6F04" w:rsidRDefault="00CE6F04" w14:paraId="4FBC707E"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A</w:t>
      </w:r>
    </w:p>
    <w:p w:rsidRPr="00CE6F04" w:rsidR="00CE6F04" w:rsidP="00CE6F04" w:rsidRDefault="00CE6F04" w14:paraId="0B3466F8" w14:textId="77777777">
      <w:pPr>
        <w:tabs>
          <w:tab w:val="left" w:pos="284"/>
          <w:tab w:val="left" w:pos="567"/>
          <w:tab w:val="left" w:pos="851"/>
        </w:tabs>
        <w:rPr>
          <w:rFonts w:ascii="Times New Roman" w:hAnsi="Times New Roman"/>
          <w:sz w:val="24"/>
          <w:szCs w:val="20"/>
        </w:rPr>
      </w:pPr>
    </w:p>
    <w:p w:rsidRPr="00CE6F04" w:rsidR="00CE6F04" w:rsidP="00CE6F04" w:rsidRDefault="00B34CCA" w14:paraId="745EFFB9" w14:textId="22B338F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sidR="00CE6F04">
        <w:rPr>
          <w:rFonts w:ascii="Times New Roman" w:hAnsi="Times New Roman"/>
          <w:sz w:val="24"/>
          <w:szCs w:val="20"/>
        </w:rPr>
        <w:t>In artikel 3, eerste lid, vervalt “geslacht,”.</w:t>
      </w:r>
    </w:p>
    <w:p w:rsidRPr="00CE6F04" w:rsidR="00CE6F04" w:rsidP="00CE6F04" w:rsidRDefault="00CE6F04" w14:paraId="7B854EEB" w14:textId="77777777">
      <w:pPr>
        <w:tabs>
          <w:tab w:val="left" w:pos="284"/>
          <w:tab w:val="left" w:pos="567"/>
          <w:tab w:val="left" w:pos="851"/>
        </w:tabs>
        <w:rPr>
          <w:rFonts w:ascii="Times New Roman" w:hAnsi="Times New Roman"/>
          <w:sz w:val="24"/>
          <w:szCs w:val="20"/>
        </w:rPr>
      </w:pPr>
    </w:p>
    <w:p w:rsidRPr="00CE6F04" w:rsidR="00CE6F04" w:rsidP="00CE6F04" w:rsidRDefault="00CE6F04" w14:paraId="4431912C"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B</w:t>
      </w:r>
    </w:p>
    <w:p w:rsidRPr="00CE6F04" w:rsidR="00CE6F04" w:rsidP="00CE6F04" w:rsidRDefault="00CE6F04" w14:paraId="3C9B0BF1" w14:textId="77777777">
      <w:pPr>
        <w:tabs>
          <w:tab w:val="left" w:pos="284"/>
          <w:tab w:val="left" w:pos="567"/>
          <w:tab w:val="left" w:pos="851"/>
        </w:tabs>
        <w:rPr>
          <w:rFonts w:ascii="Times New Roman" w:hAnsi="Times New Roman"/>
          <w:sz w:val="24"/>
          <w:szCs w:val="20"/>
        </w:rPr>
      </w:pPr>
    </w:p>
    <w:p w:rsidRPr="00CE6F04" w:rsidR="00CE6F04" w:rsidP="00CE6F04" w:rsidRDefault="00B34CCA" w14:paraId="2325F6EB" w14:textId="35A8AAF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sidR="00CE6F04">
        <w:rPr>
          <w:rFonts w:ascii="Times New Roman" w:hAnsi="Times New Roman"/>
          <w:sz w:val="24"/>
          <w:szCs w:val="20"/>
        </w:rPr>
        <w:t>Artikel 30, eerste lid, onderdeel c, komt te luiden:</w:t>
      </w:r>
    </w:p>
    <w:p w:rsidRPr="00CE6F04" w:rsidR="00CE6F04" w:rsidP="00CE6F04" w:rsidRDefault="00B34CCA" w14:paraId="027E4B19" w14:textId="1559EB68">
      <w:pPr>
        <w:tabs>
          <w:tab w:val="left" w:pos="284"/>
          <w:tab w:val="left" w:pos="567"/>
          <w:tab w:val="left" w:pos="851"/>
        </w:tabs>
        <w:rPr>
          <w:rFonts w:ascii="Times New Roman" w:hAnsi="Times New Roman"/>
          <w:b/>
          <w:sz w:val="24"/>
          <w:szCs w:val="20"/>
        </w:rPr>
      </w:pPr>
      <w:r>
        <w:rPr>
          <w:rFonts w:ascii="Times New Roman" w:hAnsi="Times New Roman"/>
          <w:sz w:val="24"/>
          <w:szCs w:val="20"/>
        </w:rPr>
        <w:tab/>
      </w:r>
      <w:r w:rsidRPr="00CE6F04" w:rsidR="00CE6F04">
        <w:rPr>
          <w:rFonts w:ascii="Times New Roman" w:hAnsi="Times New Roman"/>
          <w:sz w:val="24"/>
          <w:szCs w:val="20"/>
        </w:rPr>
        <w:t>c. de geslachtsnaam, de voornamen, de geboortedatum, het geslacht of het burgerservicenummer van de houder zijn gewijzigd, behalve als het een wijziging van het geslacht betreft van de houder van een Nederlandse identiteitskaart waarop het geslacht niet is vermeld;</w:t>
      </w:r>
    </w:p>
    <w:p w:rsidRPr="00CE6F04" w:rsidR="00CE6F04" w:rsidP="00CE6F04" w:rsidRDefault="00CE6F04" w14:paraId="4213BAA0"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09EB5CFB" w14:textId="77777777">
      <w:pPr>
        <w:tabs>
          <w:tab w:val="left" w:pos="284"/>
          <w:tab w:val="left" w:pos="567"/>
          <w:tab w:val="left" w:pos="851"/>
        </w:tabs>
        <w:rPr>
          <w:rFonts w:ascii="Times New Roman" w:hAnsi="Times New Roman"/>
          <w:b/>
          <w:sz w:val="24"/>
          <w:szCs w:val="20"/>
        </w:rPr>
      </w:pPr>
    </w:p>
    <w:p w:rsidRPr="00CE6F04" w:rsidR="00CE6F04" w:rsidP="00CE6F04" w:rsidRDefault="00CE6F04" w14:paraId="255AACED" w14:textId="77777777">
      <w:pPr>
        <w:tabs>
          <w:tab w:val="left" w:pos="284"/>
          <w:tab w:val="left" w:pos="567"/>
          <w:tab w:val="left" w:pos="851"/>
        </w:tabs>
        <w:rPr>
          <w:rFonts w:ascii="Times New Roman" w:hAnsi="Times New Roman"/>
          <w:b/>
          <w:sz w:val="24"/>
          <w:szCs w:val="20"/>
        </w:rPr>
      </w:pPr>
      <w:r w:rsidRPr="00CE6F04">
        <w:rPr>
          <w:rFonts w:ascii="Times New Roman" w:hAnsi="Times New Roman"/>
          <w:b/>
          <w:sz w:val="24"/>
          <w:szCs w:val="20"/>
        </w:rPr>
        <w:t>ARTIKEL VII</w:t>
      </w:r>
    </w:p>
    <w:p w:rsidRPr="00CE6F04" w:rsidR="00CE6F04" w:rsidP="00CE6F04" w:rsidRDefault="00CE6F04" w14:paraId="22A8CC3A" w14:textId="77777777">
      <w:pPr>
        <w:tabs>
          <w:tab w:val="left" w:pos="284"/>
          <w:tab w:val="left" w:pos="567"/>
          <w:tab w:val="left" w:pos="851"/>
        </w:tabs>
        <w:rPr>
          <w:rFonts w:ascii="Times New Roman" w:hAnsi="Times New Roman"/>
          <w:sz w:val="24"/>
          <w:szCs w:val="20"/>
        </w:rPr>
      </w:pPr>
    </w:p>
    <w:p w:rsidRPr="00CE6F04" w:rsidR="00CE6F04" w:rsidP="00CE6F04" w:rsidRDefault="00B34CCA" w14:paraId="40AF9587" w14:textId="362AAD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sidR="00CE6F04">
        <w:rPr>
          <w:rFonts w:ascii="Times New Roman" w:hAnsi="Times New Roman"/>
          <w:sz w:val="24"/>
          <w:szCs w:val="20"/>
        </w:rPr>
        <w:t xml:space="preserve">Deze rijkswet treedt in werking op een bij koninklijk besluit te bepalen tijdstip. </w:t>
      </w:r>
    </w:p>
    <w:p w:rsidR="00B34CCA" w:rsidRDefault="00B34CCA" w14:paraId="2B082852" w14:textId="0D026C6E">
      <w:pPr>
        <w:rPr>
          <w:rFonts w:ascii="Times New Roman" w:hAnsi="Times New Roman"/>
          <w:sz w:val="24"/>
          <w:szCs w:val="20"/>
        </w:rPr>
      </w:pPr>
      <w:r>
        <w:rPr>
          <w:rFonts w:ascii="Times New Roman" w:hAnsi="Times New Roman"/>
          <w:sz w:val="24"/>
          <w:szCs w:val="20"/>
        </w:rPr>
        <w:br w:type="page"/>
      </w:r>
    </w:p>
    <w:p w:rsidRPr="00CE6F04" w:rsidR="00CE6F04" w:rsidP="00CE6F04" w:rsidRDefault="00CE6F04" w14:paraId="310682D1" w14:textId="77777777">
      <w:pPr>
        <w:tabs>
          <w:tab w:val="left" w:pos="284"/>
          <w:tab w:val="left" w:pos="567"/>
          <w:tab w:val="left" w:pos="851"/>
        </w:tabs>
        <w:rPr>
          <w:rFonts w:ascii="Times New Roman" w:hAnsi="Times New Roman"/>
          <w:sz w:val="24"/>
          <w:szCs w:val="20"/>
        </w:rPr>
      </w:pPr>
    </w:p>
    <w:p w:rsidRPr="00CE6F04" w:rsidR="00CE6F04" w:rsidP="00CE6F04" w:rsidRDefault="00B34CCA" w14:paraId="72FFA82E" w14:textId="1E3C96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E6F04" w:rsidR="00CE6F04">
        <w:rPr>
          <w:rFonts w:ascii="Times New Roman" w:hAnsi="Times New Roman"/>
          <w:sz w:val="24"/>
          <w:szCs w:val="20"/>
        </w:rPr>
        <w:t>Lasten en bevelen dat deze in het Staatsblad, in het Afkondigingsblad van Aruba, in het Publicatieblad van Curaçao en in het Afkondigingsblad van Sint-Maarten zal worden geplaatst en dat alle ministeries, autoriteiten, colleges en ambtenaren die zulks aangaat, aan de nauwkeurige uitvoering de hand zullen houden.</w:t>
      </w:r>
    </w:p>
    <w:p w:rsidRPr="00CE6F04" w:rsidR="00CE6F04" w:rsidP="00CE6F04" w:rsidRDefault="00CE6F04" w14:paraId="54E3D71C" w14:textId="77777777">
      <w:pPr>
        <w:tabs>
          <w:tab w:val="left" w:pos="284"/>
          <w:tab w:val="left" w:pos="567"/>
          <w:tab w:val="left" w:pos="851"/>
        </w:tabs>
        <w:rPr>
          <w:rFonts w:ascii="Times New Roman" w:hAnsi="Times New Roman"/>
          <w:sz w:val="24"/>
          <w:szCs w:val="20"/>
        </w:rPr>
      </w:pPr>
    </w:p>
    <w:p w:rsidRPr="00CE6F04" w:rsidR="00CE6F04" w:rsidP="00CE6F04" w:rsidRDefault="00CE6F04" w14:paraId="43C02450" w14:textId="77777777">
      <w:pPr>
        <w:tabs>
          <w:tab w:val="left" w:pos="284"/>
          <w:tab w:val="left" w:pos="567"/>
          <w:tab w:val="left" w:pos="851"/>
        </w:tabs>
        <w:rPr>
          <w:rFonts w:ascii="Times New Roman" w:hAnsi="Times New Roman"/>
          <w:sz w:val="24"/>
          <w:szCs w:val="20"/>
        </w:rPr>
      </w:pPr>
    </w:p>
    <w:p w:rsidRPr="00CE6F04" w:rsidR="00CE6F04" w:rsidP="00CE6F04" w:rsidRDefault="00CE6F04" w14:paraId="3D3DF46B" w14:textId="77777777">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Gegeven</w:t>
      </w:r>
    </w:p>
    <w:p w:rsidRPr="00CE6F04" w:rsidR="00CE6F04" w:rsidP="00CE6F04" w:rsidRDefault="00CE6F04" w14:paraId="0CD6812B" w14:textId="77777777">
      <w:pPr>
        <w:tabs>
          <w:tab w:val="left" w:pos="284"/>
          <w:tab w:val="left" w:pos="567"/>
          <w:tab w:val="left" w:pos="851"/>
        </w:tabs>
        <w:rPr>
          <w:rFonts w:ascii="Times New Roman" w:hAnsi="Times New Roman"/>
          <w:sz w:val="24"/>
          <w:szCs w:val="20"/>
        </w:rPr>
      </w:pPr>
    </w:p>
    <w:p w:rsidRPr="00CE6F04" w:rsidR="00CE6F04" w:rsidP="00CE6F04" w:rsidRDefault="00CE6F04" w14:paraId="1C260F5D" w14:textId="77777777">
      <w:pPr>
        <w:tabs>
          <w:tab w:val="left" w:pos="284"/>
          <w:tab w:val="left" w:pos="567"/>
          <w:tab w:val="left" w:pos="851"/>
        </w:tabs>
        <w:rPr>
          <w:rFonts w:ascii="Times New Roman" w:hAnsi="Times New Roman"/>
          <w:sz w:val="24"/>
          <w:szCs w:val="20"/>
        </w:rPr>
      </w:pPr>
    </w:p>
    <w:p w:rsidRPr="00CE6F04" w:rsidR="00CE6F04" w:rsidP="00CE6F04" w:rsidRDefault="00CE6F04" w14:paraId="7B2813DC" w14:textId="77777777">
      <w:pPr>
        <w:tabs>
          <w:tab w:val="left" w:pos="284"/>
          <w:tab w:val="left" w:pos="567"/>
          <w:tab w:val="left" w:pos="851"/>
        </w:tabs>
        <w:rPr>
          <w:rFonts w:ascii="Times New Roman" w:hAnsi="Times New Roman"/>
          <w:sz w:val="24"/>
          <w:szCs w:val="20"/>
        </w:rPr>
      </w:pPr>
    </w:p>
    <w:p w:rsidRPr="00CE6F04" w:rsidR="00CE6F04" w:rsidP="00CE6F04" w:rsidRDefault="00CE6F04" w14:paraId="4B8EDE26" w14:textId="77777777">
      <w:pPr>
        <w:tabs>
          <w:tab w:val="left" w:pos="284"/>
          <w:tab w:val="left" w:pos="567"/>
          <w:tab w:val="left" w:pos="851"/>
        </w:tabs>
        <w:rPr>
          <w:rFonts w:ascii="Times New Roman" w:hAnsi="Times New Roman"/>
          <w:sz w:val="24"/>
          <w:szCs w:val="20"/>
        </w:rPr>
      </w:pPr>
    </w:p>
    <w:p w:rsidR="00CE6F04" w:rsidP="00CE6F04" w:rsidRDefault="00CE6F04" w14:paraId="42ED4221" w14:textId="77777777">
      <w:pPr>
        <w:tabs>
          <w:tab w:val="left" w:pos="284"/>
          <w:tab w:val="left" w:pos="567"/>
          <w:tab w:val="left" w:pos="851"/>
        </w:tabs>
        <w:rPr>
          <w:rFonts w:ascii="Times New Roman" w:hAnsi="Times New Roman"/>
          <w:sz w:val="24"/>
          <w:szCs w:val="20"/>
        </w:rPr>
      </w:pPr>
    </w:p>
    <w:p w:rsidR="00B34CCA" w:rsidP="00CE6F04" w:rsidRDefault="00B34CCA" w14:paraId="20F57E1D" w14:textId="77777777">
      <w:pPr>
        <w:tabs>
          <w:tab w:val="left" w:pos="284"/>
          <w:tab w:val="left" w:pos="567"/>
          <w:tab w:val="left" w:pos="851"/>
        </w:tabs>
        <w:rPr>
          <w:rFonts w:ascii="Times New Roman" w:hAnsi="Times New Roman"/>
          <w:sz w:val="24"/>
          <w:szCs w:val="20"/>
        </w:rPr>
      </w:pPr>
    </w:p>
    <w:p w:rsidR="00B34CCA" w:rsidP="00CE6F04" w:rsidRDefault="00B34CCA" w14:paraId="1C6D04FE" w14:textId="77777777">
      <w:pPr>
        <w:tabs>
          <w:tab w:val="left" w:pos="284"/>
          <w:tab w:val="left" w:pos="567"/>
          <w:tab w:val="left" w:pos="851"/>
        </w:tabs>
        <w:rPr>
          <w:rFonts w:ascii="Times New Roman" w:hAnsi="Times New Roman"/>
          <w:sz w:val="24"/>
          <w:szCs w:val="20"/>
        </w:rPr>
      </w:pPr>
    </w:p>
    <w:p w:rsidR="00B34CCA" w:rsidP="00CE6F04" w:rsidRDefault="00B34CCA" w14:paraId="50C4DF27" w14:textId="77777777">
      <w:pPr>
        <w:tabs>
          <w:tab w:val="left" w:pos="284"/>
          <w:tab w:val="left" w:pos="567"/>
          <w:tab w:val="left" w:pos="851"/>
        </w:tabs>
        <w:rPr>
          <w:rFonts w:ascii="Times New Roman" w:hAnsi="Times New Roman"/>
          <w:sz w:val="24"/>
          <w:szCs w:val="20"/>
        </w:rPr>
      </w:pPr>
    </w:p>
    <w:p w:rsidRPr="00CE6F04" w:rsidR="00B34CCA" w:rsidP="00CE6F04" w:rsidRDefault="00B34CCA" w14:paraId="5B600090" w14:textId="77777777">
      <w:pPr>
        <w:tabs>
          <w:tab w:val="left" w:pos="284"/>
          <w:tab w:val="left" w:pos="567"/>
          <w:tab w:val="left" w:pos="851"/>
        </w:tabs>
        <w:rPr>
          <w:rFonts w:ascii="Times New Roman" w:hAnsi="Times New Roman"/>
          <w:sz w:val="24"/>
          <w:szCs w:val="20"/>
        </w:rPr>
      </w:pPr>
    </w:p>
    <w:p w:rsidRPr="00CE6F04" w:rsidR="00CE6F04" w:rsidP="00CE6F04" w:rsidRDefault="00CE6F04" w14:paraId="230EBC2A" w14:textId="0EEF7822">
      <w:pPr>
        <w:tabs>
          <w:tab w:val="left" w:pos="284"/>
          <w:tab w:val="left" w:pos="567"/>
          <w:tab w:val="left" w:pos="851"/>
        </w:tabs>
        <w:rPr>
          <w:rFonts w:ascii="Times New Roman" w:hAnsi="Times New Roman"/>
          <w:sz w:val="24"/>
          <w:szCs w:val="20"/>
        </w:rPr>
      </w:pPr>
      <w:r w:rsidRPr="00CE6F04">
        <w:rPr>
          <w:rFonts w:ascii="Times New Roman" w:hAnsi="Times New Roman"/>
          <w:sz w:val="24"/>
          <w:szCs w:val="20"/>
        </w:rPr>
        <w:t>De staatssecretaris van Binnenlandse Zaken en Koninkrijksrelaties,</w:t>
      </w:r>
    </w:p>
    <w:p w:rsidRPr="002168F4" w:rsidR="00CB3578" w:rsidP="00CE6F04" w:rsidRDefault="00CB3578" w14:paraId="14BB49A5" w14:textId="77777777">
      <w:pPr>
        <w:tabs>
          <w:tab w:val="left" w:pos="284"/>
          <w:tab w:val="left" w:pos="567"/>
          <w:tab w:val="left" w:pos="851"/>
        </w:tabs>
        <w:rPr>
          <w:rFonts w:ascii="Times New Roman" w:hAnsi="Times New Roman"/>
          <w:sz w:val="24"/>
          <w:szCs w:val="20"/>
        </w:rPr>
      </w:pPr>
    </w:p>
    <w:sectPr w:rsidRPr="002168F4"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65326" w14:textId="77777777" w:rsidR="00CE6F04" w:rsidRDefault="00CE6F04">
      <w:pPr>
        <w:spacing w:line="20" w:lineRule="exact"/>
      </w:pPr>
    </w:p>
  </w:endnote>
  <w:endnote w:type="continuationSeparator" w:id="0">
    <w:p w14:paraId="659F8BA7" w14:textId="77777777" w:rsidR="00CE6F04" w:rsidRDefault="00CE6F04">
      <w:pPr>
        <w:pStyle w:val="Amendement"/>
      </w:pPr>
      <w:r>
        <w:rPr>
          <w:b w:val="0"/>
          <w:bCs w:val="0"/>
        </w:rPr>
        <w:t xml:space="preserve"> </w:t>
      </w:r>
    </w:p>
  </w:endnote>
  <w:endnote w:type="continuationNotice" w:id="1">
    <w:p w14:paraId="6424C06F" w14:textId="77777777" w:rsidR="00CE6F04" w:rsidRDefault="00CE6F0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AA38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231565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DE8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FB75820"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50DB0" w14:textId="77777777" w:rsidR="00CE6F04" w:rsidRDefault="00CE6F04">
      <w:pPr>
        <w:pStyle w:val="Amendement"/>
      </w:pPr>
      <w:r>
        <w:rPr>
          <w:b w:val="0"/>
          <w:bCs w:val="0"/>
        </w:rPr>
        <w:separator/>
      </w:r>
    </w:p>
  </w:footnote>
  <w:footnote w:type="continuationSeparator" w:id="0">
    <w:p w14:paraId="31A3723D" w14:textId="77777777" w:rsidR="00CE6F04" w:rsidRDefault="00CE6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6F04"/>
    <w:rsid w:val="00012DBE"/>
    <w:rsid w:val="000A1D81"/>
    <w:rsid w:val="00111ED3"/>
    <w:rsid w:val="001C190E"/>
    <w:rsid w:val="002168F4"/>
    <w:rsid w:val="002A727C"/>
    <w:rsid w:val="00494987"/>
    <w:rsid w:val="004C1CB0"/>
    <w:rsid w:val="00575044"/>
    <w:rsid w:val="005D2707"/>
    <w:rsid w:val="00606255"/>
    <w:rsid w:val="006B607A"/>
    <w:rsid w:val="006F4817"/>
    <w:rsid w:val="007D451C"/>
    <w:rsid w:val="007F7A7C"/>
    <w:rsid w:val="00826224"/>
    <w:rsid w:val="00930A23"/>
    <w:rsid w:val="009329BA"/>
    <w:rsid w:val="009C7354"/>
    <w:rsid w:val="009E6D7F"/>
    <w:rsid w:val="00A11E73"/>
    <w:rsid w:val="00A2521E"/>
    <w:rsid w:val="00A75D4C"/>
    <w:rsid w:val="00A81B8E"/>
    <w:rsid w:val="00AE436A"/>
    <w:rsid w:val="00AF64AE"/>
    <w:rsid w:val="00B34CCA"/>
    <w:rsid w:val="00BC1EB3"/>
    <w:rsid w:val="00C135B1"/>
    <w:rsid w:val="00C92DF8"/>
    <w:rsid w:val="00CB3578"/>
    <w:rsid w:val="00CE6F04"/>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FFEDE"/>
  <w15:docId w15:val="{03A722D7-A116-4FB9-9B8E-723E9DF6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2868</ap:Words>
  <ap:Characters>15777</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2025-09-09T09:36:00.0000000Z</dcterms:created>
  <dcterms:modified xsi:type="dcterms:W3CDTF">2025-09-09T11:41:00.0000000Z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