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C742C" w14:paraId="1C043B6E" w14:textId="77777777">
        <w:tc>
          <w:tcPr>
            <w:tcW w:w="6733" w:type="dxa"/>
            <w:gridSpan w:val="2"/>
            <w:tcBorders>
              <w:top w:val="nil"/>
              <w:left w:val="nil"/>
              <w:bottom w:val="nil"/>
              <w:right w:val="nil"/>
            </w:tcBorders>
            <w:vAlign w:val="center"/>
          </w:tcPr>
          <w:p w:rsidR="00997775" w:rsidP="00710A7A" w:rsidRDefault="00997775" w14:paraId="5035B9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291B2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C742C" w14:paraId="71A6716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68B9A2" w14:textId="77777777">
            <w:r w:rsidRPr="008B0CC5">
              <w:t xml:space="preserve">Vergaderjaar </w:t>
            </w:r>
            <w:r w:rsidR="00AC6B87">
              <w:t>2024-2025</w:t>
            </w:r>
          </w:p>
        </w:tc>
      </w:tr>
      <w:tr w:rsidR="00997775" w:rsidTr="000C742C" w14:paraId="24858D65" w14:textId="77777777">
        <w:trPr>
          <w:cantSplit/>
        </w:trPr>
        <w:tc>
          <w:tcPr>
            <w:tcW w:w="10985" w:type="dxa"/>
            <w:gridSpan w:val="3"/>
            <w:tcBorders>
              <w:top w:val="nil"/>
              <w:left w:val="nil"/>
              <w:bottom w:val="nil"/>
              <w:right w:val="nil"/>
            </w:tcBorders>
          </w:tcPr>
          <w:p w:rsidR="00997775" w:rsidRDefault="00997775" w14:paraId="1959C920" w14:textId="77777777"/>
        </w:tc>
      </w:tr>
      <w:tr w:rsidR="00997775" w:rsidTr="000C742C" w14:paraId="10B1C1BC" w14:textId="77777777">
        <w:trPr>
          <w:cantSplit/>
        </w:trPr>
        <w:tc>
          <w:tcPr>
            <w:tcW w:w="10985" w:type="dxa"/>
            <w:gridSpan w:val="3"/>
            <w:tcBorders>
              <w:top w:val="nil"/>
              <w:left w:val="nil"/>
              <w:bottom w:val="single" w:color="auto" w:sz="4" w:space="0"/>
              <w:right w:val="nil"/>
            </w:tcBorders>
          </w:tcPr>
          <w:p w:rsidR="00997775" w:rsidRDefault="00997775" w14:paraId="328E1B15" w14:textId="77777777"/>
        </w:tc>
      </w:tr>
      <w:tr w:rsidR="00997775" w:rsidTr="000C742C" w14:paraId="2F2EC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61F941" w14:textId="77777777"/>
        </w:tc>
        <w:tc>
          <w:tcPr>
            <w:tcW w:w="7654" w:type="dxa"/>
            <w:gridSpan w:val="2"/>
          </w:tcPr>
          <w:p w:rsidR="00997775" w:rsidRDefault="00997775" w14:paraId="5FA3EFAE" w14:textId="77777777"/>
        </w:tc>
      </w:tr>
      <w:tr w:rsidR="000C742C" w:rsidTr="000C742C" w14:paraId="6D821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742C" w:rsidP="000C742C" w:rsidRDefault="000C742C" w14:paraId="2FC121F0" w14:textId="66C57654">
            <w:pPr>
              <w:rPr>
                <w:b/>
              </w:rPr>
            </w:pPr>
            <w:r>
              <w:rPr>
                <w:b/>
              </w:rPr>
              <w:t>32 820</w:t>
            </w:r>
          </w:p>
        </w:tc>
        <w:tc>
          <w:tcPr>
            <w:tcW w:w="7654" w:type="dxa"/>
            <w:gridSpan w:val="2"/>
          </w:tcPr>
          <w:p w:rsidR="000C742C" w:rsidP="000C742C" w:rsidRDefault="000C742C" w14:paraId="1F3FCC01" w14:textId="3E3F3DCC">
            <w:pPr>
              <w:rPr>
                <w:b/>
              </w:rPr>
            </w:pPr>
            <w:r w:rsidRPr="004D2518">
              <w:rPr>
                <w:b/>
                <w:bCs/>
              </w:rPr>
              <w:t>Nieuwe visie cultuurbeleid</w:t>
            </w:r>
          </w:p>
        </w:tc>
      </w:tr>
      <w:tr w:rsidR="000C742C" w:rsidTr="000C742C" w14:paraId="08BF5C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742C" w:rsidP="000C742C" w:rsidRDefault="000C742C" w14:paraId="32D45053" w14:textId="77777777"/>
        </w:tc>
        <w:tc>
          <w:tcPr>
            <w:tcW w:w="7654" w:type="dxa"/>
            <w:gridSpan w:val="2"/>
          </w:tcPr>
          <w:p w:rsidR="000C742C" w:rsidP="000C742C" w:rsidRDefault="000C742C" w14:paraId="161A446A" w14:textId="77777777"/>
        </w:tc>
      </w:tr>
      <w:tr w:rsidR="000C742C" w:rsidTr="000C742C" w14:paraId="5FDAAE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742C" w:rsidP="000C742C" w:rsidRDefault="000C742C" w14:paraId="30409ACB" w14:textId="77777777"/>
        </w:tc>
        <w:tc>
          <w:tcPr>
            <w:tcW w:w="7654" w:type="dxa"/>
            <w:gridSpan w:val="2"/>
          </w:tcPr>
          <w:p w:rsidR="000C742C" w:rsidP="000C742C" w:rsidRDefault="000C742C" w14:paraId="397F332A" w14:textId="77777777"/>
        </w:tc>
      </w:tr>
      <w:tr w:rsidR="000C742C" w:rsidTr="000C742C" w14:paraId="073C67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742C" w:rsidP="000C742C" w:rsidRDefault="000C742C" w14:paraId="63708819" w14:textId="4DEA420D">
            <w:pPr>
              <w:rPr>
                <w:b/>
              </w:rPr>
            </w:pPr>
            <w:r>
              <w:rPr>
                <w:b/>
              </w:rPr>
              <w:t>Nr. 551</w:t>
            </w:r>
          </w:p>
        </w:tc>
        <w:tc>
          <w:tcPr>
            <w:tcW w:w="7654" w:type="dxa"/>
            <w:gridSpan w:val="2"/>
          </w:tcPr>
          <w:p w:rsidR="000C742C" w:rsidP="000C742C" w:rsidRDefault="000C742C" w14:paraId="6F220590" w14:textId="6F8543AC">
            <w:pPr>
              <w:rPr>
                <w:b/>
              </w:rPr>
            </w:pPr>
            <w:r>
              <w:rPr>
                <w:b/>
              </w:rPr>
              <w:t>MOTIE VAN DE LEDEN VAN DER VELDE EN WILDERS</w:t>
            </w:r>
          </w:p>
        </w:tc>
      </w:tr>
      <w:tr w:rsidR="000C742C" w:rsidTr="000C742C" w14:paraId="57EA2C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742C" w:rsidP="000C742C" w:rsidRDefault="000C742C" w14:paraId="33572765" w14:textId="77777777"/>
        </w:tc>
        <w:tc>
          <w:tcPr>
            <w:tcW w:w="7654" w:type="dxa"/>
            <w:gridSpan w:val="2"/>
          </w:tcPr>
          <w:p w:rsidR="000C742C" w:rsidP="000C742C" w:rsidRDefault="000C742C" w14:paraId="318F0CC8" w14:textId="3157A613">
            <w:r>
              <w:t>Voorgesteld 9 september 2025</w:t>
            </w:r>
          </w:p>
        </w:tc>
      </w:tr>
      <w:tr w:rsidR="000C742C" w:rsidTr="000C742C" w14:paraId="65CEF5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742C" w:rsidP="000C742C" w:rsidRDefault="000C742C" w14:paraId="4DB053B0" w14:textId="77777777"/>
        </w:tc>
        <w:tc>
          <w:tcPr>
            <w:tcW w:w="7654" w:type="dxa"/>
            <w:gridSpan w:val="2"/>
          </w:tcPr>
          <w:p w:rsidR="000C742C" w:rsidP="000C742C" w:rsidRDefault="000C742C" w14:paraId="008768DF" w14:textId="77777777"/>
        </w:tc>
      </w:tr>
      <w:tr w:rsidR="000C742C" w:rsidTr="000C742C" w14:paraId="78BD0A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742C" w:rsidP="000C742C" w:rsidRDefault="000C742C" w14:paraId="4FC02050" w14:textId="77777777"/>
        </w:tc>
        <w:tc>
          <w:tcPr>
            <w:tcW w:w="7654" w:type="dxa"/>
            <w:gridSpan w:val="2"/>
          </w:tcPr>
          <w:p w:rsidR="000C742C" w:rsidP="000C742C" w:rsidRDefault="000C742C" w14:paraId="18A478DA" w14:textId="0DE55606">
            <w:r>
              <w:t>De Kamer,</w:t>
            </w:r>
          </w:p>
        </w:tc>
      </w:tr>
      <w:tr w:rsidR="000C742C" w:rsidTr="000C742C" w14:paraId="0F2911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742C" w:rsidP="000C742C" w:rsidRDefault="000C742C" w14:paraId="073E3468" w14:textId="77777777"/>
        </w:tc>
        <w:tc>
          <w:tcPr>
            <w:tcW w:w="7654" w:type="dxa"/>
            <w:gridSpan w:val="2"/>
          </w:tcPr>
          <w:p w:rsidR="000C742C" w:rsidP="000C742C" w:rsidRDefault="000C742C" w14:paraId="786D2B75" w14:textId="77777777"/>
        </w:tc>
      </w:tr>
      <w:tr w:rsidR="000C742C" w:rsidTr="000C742C" w14:paraId="156472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742C" w:rsidP="000C742C" w:rsidRDefault="000C742C" w14:paraId="359AE278" w14:textId="77777777"/>
        </w:tc>
        <w:tc>
          <w:tcPr>
            <w:tcW w:w="7654" w:type="dxa"/>
            <w:gridSpan w:val="2"/>
          </w:tcPr>
          <w:p w:rsidR="000C742C" w:rsidP="000C742C" w:rsidRDefault="000C742C" w14:paraId="11EEE8C4" w14:textId="5735BB62">
            <w:r>
              <w:t>gehoord de beraadslaging,</w:t>
            </w:r>
          </w:p>
        </w:tc>
      </w:tr>
      <w:tr w:rsidR="00997775" w:rsidTr="000C742C" w14:paraId="263091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89ADC2" w14:textId="77777777"/>
        </w:tc>
        <w:tc>
          <w:tcPr>
            <w:tcW w:w="7654" w:type="dxa"/>
            <w:gridSpan w:val="2"/>
          </w:tcPr>
          <w:p w:rsidR="00997775" w:rsidRDefault="00997775" w14:paraId="41DBBEB9" w14:textId="77777777"/>
        </w:tc>
      </w:tr>
      <w:tr w:rsidR="00997775" w:rsidTr="000C742C" w14:paraId="7479F4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49E018" w14:textId="77777777"/>
        </w:tc>
        <w:tc>
          <w:tcPr>
            <w:tcW w:w="7654" w:type="dxa"/>
            <w:gridSpan w:val="2"/>
          </w:tcPr>
          <w:p w:rsidR="000C742C" w:rsidP="000C742C" w:rsidRDefault="000C742C" w14:paraId="4D772035" w14:textId="77777777">
            <w:r>
              <w:t>constaterende dat Opera Zuid voor de periode 2025-2028 slechts circa 1,9 miljoen aan BIS-subsidie toegekend krijgt, terwijl voor een volwaardige invulling van haar operafunctie in de regio Zuid een bedrag van circa 3,5 miljoen noodzakelijk is, waardoor een tekort van ongeveer 1,6 miljoen ontstaat;</w:t>
            </w:r>
          </w:p>
          <w:p w:rsidR="000C742C" w:rsidP="000C742C" w:rsidRDefault="000C742C" w14:paraId="296912B9" w14:textId="77777777"/>
          <w:p w:rsidR="000C742C" w:rsidP="000C742C" w:rsidRDefault="000C742C" w14:paraId="6E1B7069" w14:textId="77777777">
            <w:r>
              <w:t>constaterende dat dit leidt tot een aanzienlijke vermindering van het operabereik, een teruggang die al sinds 2011 wordt waargenomen;</w:t>
            </w:r>
          </w:p>
          <w:p w:rsidR="00B1513E" w:rsidP="000C742C" w:rsidRDefault="00B1513E" w14:paraId="4B5C0B6D" w14:textId="77777777"/>
          <w:p w:rsidR="000C742C" w:rsidP="000C742C" w:rsidRDefault="000C742C" w14:paraId="2DB46036" w14:textId="77777777">
            <w:r>
              <w:t>overwegende dat het ontbreken van een passend subsidiebedrag voor de operafunctie in regio Zuid zal leiden tot een verschraling van het aanbod in die regio;</w:t>
            </w:r>
          </w:p>
          <w:p w:rsidR="000C742C" w:rsidP="000C742C" w:rsidRDefault="000C742C" w14:paraId="7F286C67" w14:textId="77777777"/>
          <w:p w:rsidR="000C742C" w:rsidP="000C742C" w:rsidRDefault="000C742C" w14:paraId="7BDBB907" w14:textId="77777777">
            <w:r>
              <w:t>van mening dat er, gezien de belangstelling voor opera, behoefte is aan meer operacapaciteit met een reisfunctie door heel Nederland;</w:t>
            </w:r>
          </w:p>
          <w:p w:rsidR="000C742C" w:rsidP="000C742C" w:rsidRDefault="000C742C" w14:paraId="5482214D" w14:textId="77777777"/>
          <w:p w:rsidR="000C742C" w:rsidP="000C742C" w:rsidRDefault="000C742C" w14:paraId="37563156" w14:textId="77777777">
            <w:r>
              <w:t>verzoekt de regering te onderzoeken of het ontbrekende bedrag van circa 1,6 miljoen kan worden toegekend uit de beschikbare middelen bij het Fonds Podiumkunsten;</w:t>
            </w:r>
          </w:p>
          <w:p w:rsidR="000C742C" w:rsidP="000C742C" w:rsidRDefault="000C742C" w14:paraId="6F9CA23C" w14:textId="77777777"/>
          <w:p w:rsidR="000C742C" w:rsidP="000C742C" w:rsidRDefault="000C742C" w14:paraId="00AF8A63" w14:textId="77777777">
            <w:r>
              <w:t>verzoekt de regering tevens om bij de eerstvolgende herverdeling van de BIS-middelen het subsidiebedrag voor de operafunctie in regio Zuid aan te passen, zodat dit in verhouding staat tot de omvang van de functie,</w:t>
            </w:r>
          </w:p>
          <w:p w:rsidR="000C742C" w:rsidP="000C742C" w:rsidRDefault="000C742C" w14:paraId="1FC3E066" w14:textId="77777777"/>
          <w:p w:rsidR="000C742C" w:rsidP="000C742C" w:rsidRDefault="000C742C" w14:paraId="695C98C8" w14:textId="77777777">
            <w:r>
              <w:t>en gaat over tot de orde van de dag.</w:t>
            </w:r>
          </w:p>
          <w:p w:rsidR="000C742C" w:rsidP="000C742C" w:rsidRDefault="000C742C" w14:paraId="490F7CE1" w14:textId="77777777"/>
          <w:p w:rsidR="000C742C" w:rsidP="000C742C" w:rsidRDefault="000C742C" w14:paraId="6CFFFFE0" w14:textId="77777777">
            <w:r>
              <w:t>Van der Velde</w:t>
            </w:r>
          </w:p>
          <w:p w:rsidR="00997775" w:rsidP="000C742C" w:rsidRDefault="000C742C" w14:paraId="1D26CC57" w14:textId="34081E53">
            <w:r>
              <w:t>Wilders</w:t>
            </w:r>
          </w:p>
        </w:tc>
      </w:tr>
    </w:tbl>
    <w:p w:rsidR="00997775" w:rsidRDefault="00997775" w14:paraId="05A01D3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DCF4" w14:textId="77777777" w:rsidR="000C742C" w:rsidRDefault="000C742C">
      <w:pPr>
        <w:spacing w:line="20" w:lineRule="exact"/>
      </w:pPr>
    </w:p>
  </w:endnote>
  <w:endnote w:type="continuationSeparator" w:id="0">
    <w:p w14:paraId="49CEE2D3" w14:textId="77777777" w:rsidR="000C742C" w:rsidRDefault="000C742C">
      <w:pPr>
        <w:pStyle w:val="Amendement"/>
      </w:pPr>
      <w:r>
        <w:rPr>
          <w:b w:val="0"/>
        </w:rPr>
        <w:t xml:space="preserve"> </w:t>
      </w:r>
    </w:p>
  </w:endnote>
  <w:endnote w:type="continuationNotice" w:id="1">
    <w:p w14:paraId="63FEAAD2" w14:textId="77777777" w:rsidR="000C742C" w:rsidRDefault="000C742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DAA8E" w14:textId="77777777" w:rsidR="000C742C" w:rsidRDefault="000C742C">
      <w:pPr>
        <w:pStyle w:val="Amendement"/>
      </w:pPr>
      <w:r>
        <w:rPr>
          <w:b w:val="0"/>
        </w:rPr>
        <w:separator/>
      </w:r>
    </w:p>
  </w:footnote>
  <w:footnote w:type="continuationSeparator" w:id="0">
    <w:p w14:paraId="06DB1BCD" w14:textId="77777777" w:rsidR="000C742C" w:rsidRDefault="000C7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2C"/>
    <w:rsid w:val="000C742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A0E5F"/>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1513E"/>
    <w:rsid w:val="00B511EE"/>
    <w:rsid w:val="00B74E9D"/>
    <w:rsid w:val="00BF5690"/>
    <w:rsid w:val="00CC23D1"/>
    <w:rsid w:val="00CC270F"/>
    <w:rsid w:val="00D43192"/>
    <w:rsid w:val="00DE2437"/>
    <w:rsid w:val="00E27DF4"/>
    <w:rsid w:val="00E63508"/>
    <w:rsid w:val="00ED0FE5"/>
    <w:rsid w:val="00F234E2"/>
    <w:rsid w:val="00F60341"/>
    <w:rsid w:val="00F961F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1BE42"/>
  <w15:docId w15:val="{CF741D70-9CAD-4E30-8732-0EE276F5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1199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2025-09-10T08:15:00.0000000Z</dcterms:created>
  <dcterms:modified xsi:type="dcterms:W3CDTF">2025-09-10T08:40:00.0000000Z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