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495B" w14:paraId="4E3BA0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6F20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442B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495B" w14:paraId="001931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7B953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495B" w14:paraId="318DD1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84751D" w14:textId="77777777"/>
        </w:tc>
      </w:tr>
      <w:tr w:rsidR="00997775" w:rsidTr="00D1495B" w14:paraId="03A80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9F55B7" w14:textId="77777777"/>
        </w:tc>
      </w:tr>
      <w:tr w:rsidR="00997775" w:rsidTr="00D1495B" w14:paraId="5DDAA6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E8B546" w14:textId="77777777"/>
        </w:tc>
        <w:tc>
          <w:tcPr>
            <w:tcW w:w="7654" w:type="dxa"/>
            <w:gridSpan w:val="2"/>
          </w:tcPr>
          <w:p w:rsidR="00997775" w:rsidRDefault="00997775" w14:paraId="5A7F39D6" w14:textId="77777777"/>
        </w:tc>
      </w:tr>
      <w:tr w:rsidR="00D1495B" w:rsidTr="00D1495B" w14:paraId="6173C7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283DDB12" w14:textId="768B9C9A">
            <w:pPr>
              <w:rPr>
                <w:b/>
              </w:rPr>
            </w:pPr>
            <w:r>
              <w:rPr>
                <w:b/>
              </w:rPr>
              <w:t>32 820</w:t>
            </w:r>
          </w:p>
        </w:tc>
        <w:tc>
          <w:tcPr>
            <w:tcW w:w="7654" w:type="dxa"/>
            <w:gridSpan w:val="2"/>
          </w:tcPr>
          <w:p w:rsidR="00D1495B" w:rsidP="00D1495B" w:rsidRDefault="00D1495B" w14:paraId="6809F7C9" w14:textId="5AA1D28D">
            <w:pPr>
              <w:rPr>
                <w:b/>
              </w:rPr>
            </w:pPr>
            <w:r w:rsidRPr="004D2518">
              <w:rPr>
                <w:b/>
                <w:bCs/>
              </w:rPr>
              <w:t>Nieuwe visie cultuurbeleid</w:t>
            </w:r>
          </w:p>
        </w:tc>
      </w:tr>
      <w:tr w:rsidR="00D1495B" w:rsidTr="00D1495B" w14:paraId="09C913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31B32EF8" w14:textId="77777777"/>
        </w:tc>
        <w:tc>
          <w:tcPr>
            <w:tcW w:w="7654" w:type="dxa"/>
            <w:gridSpan w:val="2"/>
          </w:tcPr>
          <w:p w:rsidR="00D1495B" w:rsidP="00D1495B" w:rsidRDefault="00D1495B" w14:paraId="421DBC2E" w14:textId="77777777"/>
        </w:tc>
      </w:tr>
      <w:tr w:rsidR="00D1495B" w:rsidTr="00D1495B" w14:paraId="74A18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02026540" w14:textId="77777777"/>
        </w:tc>
        <w:tc>
          <w:tcPr>
            <w:tcW w:w="7654" w:type="dxa"/>
            <w:gridSpan w:val="2"/>
          </w:tcPr>
          <w:p w:rsidR="00D1495B" w:rsidP="00D1495B" w:rsidRDefault="00D1495B" w14:paraId="30F2FB5A" w14:textId="77777777"/>
        </w:tc>
      </w:tr>
      <w:tr w:rsidR="00D1495B" w:rsidTr="00D1495B" w14:paraId="3B8B4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72DA8976" w14:textId="7AFEAE3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D1495B" w:rsidP="00D1495B" w:rsidRDefault="00D1495B" w14:paraId="44D85D97" w14:textId="118827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DER VELDE EN KOPS</w:t>
            </w:r>
          </w:p>
        </w:tc>
      </w:tr>
      <w:tr w:rsidR="00D1495B" w:rsidTr="00D1495B" w14:paraId="65CE3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6A65C1AD" w14:textId="77777777"/>
        </w:tc>
        <w:tc>
          <w:tcPr>
            <w:tcW w:w="7654" w:type="dxa"/>
            <w:gridSpan w:val="2"/>
          </w:tcPr>
          <w:p w:rsidR="00D1495B" w:rsidP="00D1495B" w:rsidRDefault="00D1495B" w14:paraId="5CC3FD03" w14:textId="6C850F98">
            <w:r>
              <w:t>Voorgesteld 9 september 2025</w:t>
            </w:r>
          </w:p>
        </w:tc>
      </w:tr>
      <w:tr w:rsidR="00D1495B" w:rsidTr="00D1495B" w14:paraId="3B395C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3403111B" w14:textId="77777777"/>
        </w:tc>
        <w:tc>
          <w:tcPr>
            <w:tcW w:w="7654" w:type="dxa"/>
            <w:gridSpan w:val="2"/>
          </w:tcPr>
          <w:p w:rsidR="00D1495B" w:rsidP="00D1495B" w:rsidRDefault="00D1495B" w14:paraId="74B41292" w14:textId="77777777"/>
        </w:tc>
      </w:tr>
      <w:tr w:rsidR="00D1495B" w:rsidTr="00D1495B" w14:paraId="7A3DE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228F5565" w14:textId="77777777"/>
        </w:tc>
        <w:tc>
          <w:tcPr>
            <w:tcW w:w="7654" w:type="dxa"/>
            <w:gridSpan w:val="2"/>
          </w:tcPr>
          <w:p w:rsidR="00D1495B" w:rsidP="00D1495B" w:rsidRDefault="00D1495B" w14:paraId="6FCBD882" w14:textId="67EFF5E1">
            <w:r>
              <w:t>De Kamer,</w:t>
            </w:r>
          </w:p>
        </w:tc>
      </w:tr>
      <w:tr w:rsidR="00D1495B" w:rsidTr="00D1495B" w14:paraId="5316CE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337D2E0F" w14:textId="77777777"/>
        </w:tc>
        <w:tc>
          <w:tcPr>
            <w:tcW w:w="7654" w:type="dxa"/>
            <w:gridSpan w:val="2"/>
          </w:tcPr>
          <w:p w:rsidR="00D1495B" w:rsidP="00D1495B" w:rsidRDefault="00D1495B" w14:paraId="645CB19D" w14:textId="77777777"/>
        </w:tc>
      </w:tr>
      <w:tr w:rsidR="00D1495B" w:rsidTr="00D1495B" w14:paraId="24F32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95B" w:rsidP="00D1495B" w:rsidRDefault="00D1495B" w14:paraId="2D072346" w14:textId="77777777"/>
        </w:tc>
        <w:tc>
          <w:tcPr>
            <w:tcW w:w="7654" w:type="dxa"/>
            <w:gridSpan w:val="2"/>
          </w:tcPr>
          <w:p w:rsidR="00D1495B" w:rsidP="00D1495B" w:rsidRDefault="00D1495B" w14:paraId="05E107C1" w14:textId="757F8B0B">
            <w:r>
              <w:t>gehoord de beraadslaging,</w:t>
            </w:r>
          </w:p>
        </w:tc>
      </w:tr>
      <w:tr w:rsidR="00997775" w:rsidTr="00D1495B" w14:paraId="1C458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9EB590" w14:textId="77777777"/>
        </w:tc>
        <w:tc>
          <w:tcPr>
            <w:tcW w:w="7654" w:type="dxa"/>
            <w:gridSpan w:val="2"/>
          </w:tcPr>
          <w:p w:rsidR="00997775" w:rsidRDefault="00997775" w14:paraId="26A8294F" w14:textId="77777777"/>
        </w:tc>
      </w:tr>
      <w:tr w:rsidR="00997775" w:rsidTr="00D1495B" w14:paraId="75F9DF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61A06" w14:textId="77777777"/>
        </w:tc>
        <w:tc>
          <w:tcPr>
            <w:tcW w:w="7654" w:type="dxa"/>
            <w:gridSpan w:val="2"/>
          </w:tcPr>
          <w:p w:rsidR="00D1495B" w:rsidP="00D1495B" w:rsidRDefault="00D1495B" w14:paraId="5583AF8C" w14:textId="77777777">
            <w:r>
              <w:t>constaterende dat Nederlands cultureel erfgoed steeds vaker wordt bedreigd door ruimtelijke ingrepen voortkomend uit de energietransitie, zoals windturbines, en andere beleidsprioriteiten;</w:t>
            </w:r>
          </w:p>
          <w:p w:rsidR="00D1495B" w:rsidP="00D1495B" w:rsidRDefault="00D1495B" w14:paraId="31F0D355" w14:textId="77777777"/>
          <w:p w:rsidR="00D1495B" w:rsidP="00D1495B" w:rsidRDefault="00D1495B" w14:paraId="37F263BA" w14:textId="77777777">
            <w:r>
              <w:t>overwegende dat het doorgeven van onze geschiedenis, identiteit en cultuur aan nieuwe generaties Nederlanders een wezenlijker maatschappelijk belang is dan het voldoen aan politieke doelen;</w:t>
            </w:r>
          </w:p>
          <w:p w:rsidR="00D1495B" w:rsidP="00D1495B" w:rsidRDefault="00D1495B" w14:paraId="2E1EB2D2" w14:textId="77777777"/>
          <w:p w:rsidR="00D1495B" w:rsidP="00D1495B" w:rsidRDefault="00D1495B" w14:paraId="68E8B68D" w14:textId="77777777">
            <w:r>
              <w:t>verzoekt de regering om erfgoedlocaties, monumenten en beschermde gezichten onvoorwaardelijk te beschermen tegen aantasting vanuit klimaatbeleid, energietransitie of andere maatschappelijke doelen,</w:t>
            </w:r>
          </w:p>
          <w:p w:rsidR="00D1495B" w:rsidP="00D1495B" w:rsidRDefault="00D1495B" w14:paraId="386037C0" w14:textId="77777777"/>
          <w:p w:rsidR="00D1495B" w:rsidP="00D1495B" w:rsidRDefault="00D1495B" w14:paraId="42B03336" w14:textId="77777777">
            <w:r>
              <w:t>en gaat over tot de orde van de dag.</w:t>
            </w:r>
          </w:p>
          <w:p w:rsidR="00D1495B" w:rsidP="00D1495B" w:rsidRDefault="00D1495B" w14:paraId="7DABD162" w14:textId="77777777"/>
          <w:p w:rsidR="00D1495B" w:rsidP="00D1495B" w:rsidRDefault="00D1495B" w14:paraId="35BECA02" w14:textId="77777777">
            <w:r>
              <w:t>Van der Velde</w:t>
            </w:r>
          </w:p>
          <w:p w:rsidR="00997775" w:rsidP="00D1495B" w:rsidRDefault="00D1495B" w14:paraId="2C312F8C" w14:textId="735887AA">
            <w:r>
              <w:t>Kops</w:t>
            </w:r>
          </w:p>
        </w:tc>
      </w:tr>
    </w:tbl>
    <w:p w:rsidR="00997775" w:rsidRDefault="00997775" w14:paraId="0E09DD6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D23E" w14:textId="77777777" w:rsidR="00D1495B" w:rsidRDefault="00D1495B">
      <w:pPr>
        <w:spacing w:line="20" w:lineRule="exact"/>
      </w:pPr>
    </w:p>
  </w:endnote>
  <w:endnote w:type="continuationSeparator" w:id="0">
    <w:p w14:paraId="67A514AF" w14:textId="77777777" w:rsidR="00D1495B" w:rsidRDefault="00D1495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083D97" w14:textId="77777777" w:rsidR="00D1495B" w:rsidRDefault="00D1495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2649A" w14:textId="77777777" w:rsidR="00D1495B" w:rsidRDefault="00D1495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3135A4" w14:textId="77777777" w:rsidR="00D1495B" w:rsidRDefault="00D1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5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495B"/>
    <w:rsid w:val="00D43192"/>
    <w:rsid w:val="00DE2437"/>
    <w:rsid w:val="00E27DF4"/>
    <w:rsid w:val="00E63508"/>
    <w:rsid w:val="00ED0FE5"/>
    <w:rsid w:val="00F234E2"/>
    <w:rsid w:val="00F60341"/>
    <w:rsid w:val="00F961F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FAF4E"/>
  <w15:docId w15:val="{B8CA152F-D219-44F9-9A4D-4E9988D0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2025-09-10T08:15:00.0000000Z</dcterms:created>
  <dcterms:modified xsi:type="dcterms:W3CDTF">2025-09-10T08:27:00.0000000Z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