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32E02" w14:paraId="54C6B24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EE55C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5DCE7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32E02" w14:paraId="583ABE1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B1273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32E02" w14:paraId="2E0C7B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9ACF38" w14:textId="77777777"/>
        </w:tc>
      </w:tr>
      <w:tr w:rsidR="00997775" w:rsidTr="00F32E02" w14:paraId="238F44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F9F741" w14:textId="77777777"/>
        </w:tc>
      </w:tr>
      <w:tr w:rsidR="00997775" w:rsidTr="00F32E02" w14:paraId="7010A1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35F683" w14:textId="77777777"/>
        </w:tc>
        <w:tc>
          <w:tcPr>
            <w:tcW w:w="7654" w:type="dxa"/>
            <w:gridSpan w:val="2"/>
          </w:tcPr>
          <w:p w:rsidR="00997775" w:rsidRDefault="00997775" w14:paraId="133EECD7" w14:textId="77777777"/>
        </w:tc>
      </w:tr>
      <w:tr w:rsidR="00F32E02" w:rsidTr="00F32E02" w14:paraId="0998F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E02" w:rsidP="00F32E02" w:rsidRDefault="00F32E02" w14:paraId="49029BEC" w14:textId="377DA927">
            <w:pPr>
              <w:rPr>
                <w:b/>
              </w:rPr>
            </w:pPr>
            <w:r>
              <w:rPr>
                <w:b/>
              </w:rPr>
              <w:t>32 820</w:t>
            </w:r>
          </w:p>
        </w:tc>
        <w:tc>
          <w:tcPr>
            <w:tcW w:w="7654" w:type="dxa"/>
            <w:gridSpan w:val="2"/>
          </w:tcPr>
          <w:p w:rsidR="00F32E02" w:rsidP="00F32E02" w:rsidRDefault="00F32E02" w14:paraId="04248F45" w14:textId="24B864A7">
            <w:pPr>
              <w:rPr>
                <w:b/>
              </w:rPr>
            </w:pPr>
            <w:r w:rsidRPr="004D2518">
              <w:rPr>
                <w:b/>
                <w:bCs/>
              </w:rPr>
              <w:t>Nieuwe visie cultuurbeleid</w:t>
            </w:r>
          </w:p>
        </w:tc>
      </w:tr>
      <w:tr w:rsidR="00F32E02" w:rsidTr="00F32E02" w14:paraId="190CE8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E02" w:rsidP="00F32E02" w:rsidRDefault="00F32E02" w14:paraId="4C71B89C" w14:textId="77777777"/>
        </w:tc>
        <w:tc>
          <w:tcPr>
            <w:tcW w:w="7654" w:type="dxa"/>
            <w:gridSpan w:val="2"/>
          </w:tcPr>
          <w:p w:rsidR="00F32E02" w:rsidP="00F32E02" w:rsidRDefault="00F32E02" w14:paraId="41C40BFE" w14:textId="77777777"/>
        </w:tc>
      </w:tr>
      <w:tr w:rsidR="00F32E02" w:rsidTr="00F32E02" w14:paraId="4E10EF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E02" w:rsidP="00F32E02" w:rsidRDefault="00F32E02" w14:paraId="1F40D03E" w14:textId="77777777"/>
        </w:tc>
        <w:tc>
          <w:tcPr>
            <w:tcW w:w="7654" w:type="dxa"/>
            <w:gridSpan w:val="2"/>
          </w:tcPr>
          <w:p w:rsidR="00F32E02" w:rsidP="00F32E02" w:rsidRDefault="00F32E02" w14:paraId="1481AE85" w14:textId="77777777"/>
        </w:tc>
      </w:tr>
      <w:tr w:rsidR="00F32E02" w:rsidTr="00F32E02" w14:paraId="7AE85A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E02" w:rsidP="00F32E02" w:rsidRDefault="00F32E02" w14:paraId="7AC28F6B" w14:textId="256B85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555</w:t>
            </w:r>
          </w:p>
        </w:tc>
        <w:tc>
          <w:tcPr>
            <w:tcW w:w="7654" w:type="dxa"/>
            <w:gridSpan w:val="2"/>
          </w:tcPr>
          <w:p w:rsidR="00F32E02" w:rsidP="00F32E02" w:rsidRDefault="00F32E02" w14:paraId="1504F99B" w14:textId="086D2EF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OOSTENBRINK</w:t>
            </w:r>
          </w:p>
        </w:tc>
      </w:tr>
      <w:tr w:rsidR="00F32E02" w:rsidTr="00F32E02" w14:paraId="4A945C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E02" w:rsidP="00F32E02" w:rsidRDefault="00F32E02" w14:paraId="3EF79824" w14:textId="77777777"/>
        </w:tc>
        <w:tc>
          <w:tcPr>
            <w:tcW w:w="7654" w:type="dxa"/>
            <w:gridSpan w:val="2"/>
          </w:tcPr>
          <w:p w:rsidR="00F32E02" w:rsidP="00F32E02" w:rsidRDefault="00F32E02" w14:paraId="3B947D36" w14:textId="1E192D2B">
            <w:r>
              <w:t>Voorgesteld 9 september 2025</w:t>
            </w:r>
          </w:p>
        </w:tc>
      </w:tr>
      <w:tr w:rsidR="00F32E02" w:rsidTr="00F32E02" w14:paraId="08089C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E02" w:rsidP="00F32E02" w:rsidRDefault="00F32E02" w14:paraId="38A12934" w14:textId="77777777"/>
        </w:tc>
        <w:tc>
          <w:tcPr>
            <w:tcW w:w="7654" w:type="dxa"/>
            <w:gridSpan w:val="2"/>
          </w:tcPr>
          <w:p w:rsidR="00F32E02" w:rsidP="00F32E02" w:rsidRDefault="00F32E02" w14:paraId="19B6773A" w14:textId="77777777"/>
        </w:tc>
      </w:tr>
      <w:tr w:rsidR="00F32E02" w:rsidTr="00F32E02" w14:paraId="477531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E02" w:rsidP="00F32E02" w:rsidRDefault="00F32E02" w14:paraId="4D6A94B4" w14:textId="77777777"/>
        </w:tc>
        <w:tc>
          <w:tcPr>
            <w:tcW w:w="7654" w:type="dxa"/>
            <w:gridSpan w:val="2"/>
          </w:tcPr>
          <w:p w:rsidR="00F32E02" w:rsidP="00F32E02" w:rsidRDefault="00F32E02" w14:paraId="0CD7A22C" w14:textId="16D8F038">
            <w:r>
              <w:t>De Kamer,</w:t>
            </w:r>
          </w:p>
        </w:tc>
      </w:tr>
      <w:tr w:rsidR="00F32E02" w:rsidTr="00F32E02" w14:paraId="2ECA56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E02" w:rsidP="00F32E02" w:rsidRDefault="00F32E02" w14:paraId="75EE3D3B" w14:textId="77777777"/>
        </w:tc>
        <w:tc>
          <w:tcPr>
            <w:tcW w:w="7654" w:type="dxa"/>
            <w:gridSpan w:val="2"/>
          </w:tcPr>
          <w:p w:rsidR="00F32E02" w:rsidP="00F32E02" w:rsidRDefault="00F32E02" w14:paraId="4FB0055B" w14:textId="77777777"/>
        </w:tc>
      </w:tr>
      <w:tr w:rsidR="00F32E02" w:rsidTr="00F32E02" w14:paraId="555409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E02" w:rsidP="00F32E02" w:rsidRDefault="00F32E02" w14:paraId="237432B6" w14:textId="77777777"/>
        </w:tc>
        <w:tc>
          <w:tcPr>
            <w:tcW w:w="7654" w:type="dxa"/>
            <w:gridSpan w:val="2"/>
          </w:tcPr>
          <w:p w:rsidR="00F32E02" w:rsidP="00F32E02" w:rsidRDefault="00F32E02" w14:paraId="3BCA2757" w14:textId="3CA19683">
            <w:r>
              <w:t>gehoord de beraadslaging,</w:t>
            </w:r>
          </w:p>
        </w:tc>
      </w:tr>
      <w:tr w:rsidR="00997775" w:rsidTr="00F32E02" w14:paraId="0F1796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FA65C1" w14:textId="77777777"/>
        </w:tc>
        <w:tc>
          <w:tcPr>
            <w:tcW w:w="7654" w:type="dxa"/>
            <w:gridSpan w:val="2"/>
          </w:tcPr>
          <w:p w:rsidR="00997775" w:rsidRDefault="00997775" w14:paraId="081E57B6" w14:textId="77777777"/>
        </w:tc>
      </w:tr>
      <w:tr w:rsidR="00997775" w:rsidTr="00F32E02" w14:paraId="6F90C7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EB9A0C" w14:textId="77777777"/>
        </w:tc>
        <w:tc>
          <w:tcPr>
            <w:tcW w:w="7654" w:type="dxa"/>
            <w:gridSpan w:val="2"/>
          </w:tcPr>
          <w:p w:rsidR="00F32E02" w:rsidP="00F32E02" w:rsidRDefault="00F32E02" w14:paraId="59DEAEA2" w14:textId="77777777">
            <w:r>
              <w:t>constaterende dat het Fries Landbouwmuseum een unieke rol vervult in het verbinden van boer, burger, stad en platteland;</w:t>
            </w:r>
          </w:p>
          <w:p w:rsidR="00F32E02" w:rsidP="00F32E02" w:rsidRDefault="00F32E02" w14:paraId="4B6CA4EE" w14:textId="77777777"/>
          <w:p w:rsidR="00F32E02" w:rsidP="00F32E02" w:rsidRDefault="00F32E02" w14:paraId="4EDE58B7" w14:textId="77777777">
            <w:r>
              <w:t>overwegende dat het museum dreigt te verdwijnen door het uitblijven van structurele ondersteuning;</w:t>
            </w:r>
          </w:p>
          <w:p w:rsidR="00F32E02" w:rsidP="00F32E02" w:rsidRDefault="00F32E02" w14:paraId="7A3DC1CB" w14:textId="77777777"/>
          <w:p w:rsidR="00F32E02" w:rsidP="00F32E02" w:rsidRDefault="00F32E02" w14:paraId="42FE327B" w14:textId="77777777">
            <w:r>
              <w:t>verzoekt de regering in overleg te treden met de provincie en relevante fondsen om binnen bestaande beleidskaders aandacht te vragen voor het voortbestaan van het Fries Landbouwmuseum,</w:t>
            </w:r>
          </w:p>
          <w:p w:rsidR="00F32E02" w:rsidP="00F32E02" w:rsidRDefault="00F32E02" w14:paraId="7DC41928" w14:textId="77777777"/>
          <w:p w:rsidR="00F32E02" w:rsidP="00F32E02" w:rsidRDefault="00F32E02" w14:paraId="2CE375E5" w14:textId="77777777">
            <w:r>
              <w:t>en gaat over tot de orde van de dag.</w:t>
            </w:r>
          </w:p>
          <w:p w:rsidR="00F32E02" w:rsidP="00F32E02" w:rsidRDefault="00F32E02" w14:paraId="70077B6B" w14:textId="77777777"/>
          <w:p w:rsidR="00997775" w:rsidP="00F32E02" w:rsidRDefault="00F32E02" w14:paraId="678189CF" w14:textId="7A06668D">
            <w:r>
              <w:t>Oostenbrink</w:t>
            </w:r>
          </w:p>
        </w:tc>
      </w:tr>
    </w:tbl>
    <w:p w:rsidR="00997775" w:rsidRDefault="00997775" w14:paraId="203048E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6E4B" w14:textId="77777777" w:rsidR="00F32E02" w:rsidRDefault="00F32E02">
      <w:pPr>
        <w:spacing w:line="20" w:lineRule="exact"/>
      </w:pPr>
    </w:p>
  </w:endnote>
  <w:endnote w:type="continuationSeparator" w:id="0">
    <w:p w14:paraId="7A5E7663" w14:textId="77777777" w:rsidR="00F32E02" w:rsidRDefault="00F32E0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EF61F4" w14:textId="77777777" w:rsidR="00F32E02" w:rsidRDefault="00F32E0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F6E5C" w14:textId="77777777" w:rsidR="00F32E02" w:rsidRDefault="00F32E0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5F87C5" w14:textId="77777777" w:rsidR="00F32E02" w:rsidRDefault="00F3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32E02"/>
    <w:rsid w:val="00F60341"/>
    <w:rsid w:val="00F961F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A2362"/>
  <w15:docId w15:val="{FA37FAFB-290E-4F44-986F-7C3E8CA3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2025-09-10T08:15:00.0000000Z</dcterms:created>
  <dcterms:modified xsi:type="dcterms:W3CDTF">2025-09-10T08:30:00.0000000Z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