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FB6" w:rsidRDefault="00A83F34" w14:paraId="60715232" w14:textId="77777777">
      <w:pPr>
        <w:pStyle w:val="StandaardAanhef"/>
      </w:pPr>
      <w:r>
        <w:t>Geachte voorzitter,</w:t>
      </w:r>
    </w:p>
    <w:p w:rsidR="00A83F34" w:rsidRDefault="00A83F34" w14:paraId="675179EE" w14:textId="77777777">
      <w:pPr>
        <w:pStyle w:val="StandaardSlotzin"/>
      </w:pPr>
      <w:r w:rsidRPr="00A83F34">
        <w:t xml:space="preserve">Hierbij bieden wij u de antwoorden op de vragen van het lid </w:t>
      </w:r>
      <w:proofErr w:type="spellStart"/>
      <w:r w:rsidRPr="00A83F34">
        <w:t>Baudet</w:t>
      </w:r>
      <w:proofErr w:type="spellEnd"/>
      <w:r w:rsidRPr="00A83F34">
        <w:t xml:space="preserve"> (FvD) over ‘een integrale audit van ideologisch gedreven overheidsuitgaven en mogelijke systeemfraude in de overheidsadministratie’</w:t>
      </w:r>
      <w:r>
        <w:t xml:space="preserve"> aan</w:t>
      </w:r>
      <w:r w:rsidRPr="00A83F34">
        <w:t>.</w:t>
      </w:r>
    </w:p>
    <w:p w:rsidR="00CE0FB6" w:rsidRDefault="00A83F34" w14:paraId="0A658B1D" w14:textId="64E95AE9">
      <w:pPr>
        <w:pStyle w:val="StandaardSlotzin"/>
      </w:pPr>
      <w:r>
        <w:t>Hoogachtend,</w:t>
      </w:r>
    </w:p>
    <w:p w:rsidR="00CE0FB6" w:rsidRDefault="00CE0FB6" w14:paraId="74967DD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E0FB6" w14:paraId="2CBFE6B7" w14:textId="77777777">
        <w:tc>
          <w:tcPr>
            <w:tcW w:w="3592" w:type="dxa"/>
          </w:tcPr>
          <w:p w:rsidR="00A83F34" w:rsidRDefault="00A83F34" w14:paraId="6111895B" w14:textId="43766D13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CE0FB6" w:rsidRDefault="00A83F34" w14:paraId="4C65DA86" w14:textId="792B0C06">
            <w:r>
              <w:br/>
            </w:r>
            <w:r>
              <w:br/>
              <w:t>E. Heinen</w:t>
            </w:r>
          </w:p>
        </w:tc>
        <w:tc>
          <w:tcPr>
            <w:tcW w:w="3892" w:type="dxa"/>
          </w:tcPr>
          <w:p w:rsidR="00CE0FB6" w:rsidRDefault="00A83F34" w14:paraId="7A7D1C9F" w14:textId="57DA205E">
            <w:proofErr w:type="gramStart"/>
            <w:r>
              <w:t>de</w:t>
            </w:r>
            <w:proofErr w:type="gramEnd"/>
            <w:r>
              <w:t xml:space="preserve"> minister van Binnenlandse Zaken</w:t>
            </w:r>
            <w:r w:rsidR="0047545A">
              <w:t xml:space="preserve"> en Koninkrijkrelaties</w:t>
            </w:r>
            <w:r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F. Rijkaart</w:t>
            </w:r>
          </w:p>
        </w:tc>
      </w:tr>
      <w:tr w:rsidR="00CE0FB6" w14:paraId="479272E0" w14:textId="77777777">
        <w:tc>
          <w:tcPr>
            <w:tcW w:w="3592" w:type="dxa"/>
          </w:tcPr>
          <w:p w:rsidR="00CE0FB6" w:rsidRDefault="00CE0FB6" w14:paraId="5902C422" w14:textId="77777777"/>
        </w:tc>
        <w:tc>
          <w:tcPr>
            <w:tcW w:w="3892" w:type="dxa"/>
          </w:tcPr>
          <w:p w:rsidR="00CE0FB6" w:rsidRDefault="00CE0FB6" w14:paraId="5A2B3B65" w14:textId="77777777"/>
        </w:tc>
      </w:tr>
      <w:tr w:rsidR="00CE0FB6" w14:paraId="645A4920" w14:textId="77777777">
        <w:tc>
          <w:tcPr>
            <w:tcW w:w="3592" w:type="dxa"/>
          </w:tcPr>
          <w:p w:rsidR="00CE0FB6" w:rsidRDefault="00CE0FB6" w14:paraId="584DC567" w14:textId="77777777"/>
        </w:tc>
        <w:tc>
          <w:tcPr>
            <w:tcW w:w="3892" w:type="dxa"/>
          </w:tcPr>
          <w:p w:rsidR="00CE0FB6" w:rsidRDefault="00CE0FB6" w14:paraId="3A9AEBF1" w14:textId="77777777"/>
        </w:tc>
      </w:tr>
      <w:tr w:rsidR="00CE0FB6" w14:paraId="7C1797A9" w14:textId="77777777">
        <w:tc>
          <w:tcPr>
            <w:tcW w:w="3592" w:type="dxa"/>
          </w:tcPr>
          <w:p w:rsidR="00CE0FB6" w:rsidRDefault="00CE0FB6" w14:paraId="76B442E3" w14:textId="77777777"/>
        </w:tc>
        <w:tc>
          <w:tcPr>
            <w:tcW w:w="3892" w:type="dxa"/>
          </w:tcPr>
          <w:p w:rsidR="00CE0FB6" w:rsidRDefault="00CE0FB6" w14:paraId="7C76FEBD" w14:textId="77777777"/>
        </w:tc>
      </w:tr>
      <w:tr w:rsidR="00CE0FB6" w14:paraId="45BB266F" w14:textId="77777777">
        <w:tc>
          <w:tcPr>
            <w:tcW w:w="3592" w:type="dxa"/>
          </w:tcPr>
          <w:p w:rsidR="00CE0FB6" w:rsidRDefault="00CE0FB6" w14:paraId="30222A1A" w14:textId="77777777"/>
        </w:tc>
        <w:tc>
          <w:tcPr>
            <w:tcW w:w="3892" w:type="dxa"/>
          </w:tcPr>
          <w:p w:rsidR="00CE0FB6" w:rsidRDefault="00CE0FB6" w14:paraId="29B5FD17" w14:textId="77777777"/>
        </w:tc>
      </w:tr>
    </w:tbl>
    <w:p w:rsidR="00CE0FB6" w:rsidRDefault="00CE0FB6" w14:paraId="71804AB5" w14:textId="77777777">
      <w:pPr>
        <w:pStyle w:val="Verdana7"/>
      </w:pPr>
    </w:p>
    <w:sectPr w:rsidR="00CE0FB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5095" w14:textId="77777777" w:rsidR="00A83F34" w:rsidRDefault="00A83F34">
      <w:pPr>
        <w:spacing w:line="240" w:lineRule="auto"/>
      </w:pPr>
      <w:r>
        <w:separator/>
      </w:r>
    </w:p>
  </w:endnote>
  <w:endnote w:type="continuationSeparator" w:id="0">
    <w:p w14:paraId="166A3B79" w14:textId="77777777" w:rsidR="00A83F34" w:rsidRDefault="00A83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71A5" w14:textId="77777777" w:rsidR="00A83F34" w:rsidRDefault="00A83F34">
      <w:pPr>
        <w:spacing w:line="240" w:lineRule="auto"/>
      </w:pPr>
      <w:r>
        <w:separator/>
      </w:r>
    </w:p>
  </w:footnote>
  <w:footnote w:type="continuationSeparator" w:id="0">
    <w:p w14:paraId="503844C5" w14:textId="77777777" w:rsidR="00A83F34" w:rsidRDefault="00A83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ABAD" w14:textId="77777777" w:rsidR="00CE0FB6" w:rsidRDefault="00A83F3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6925C29" wp14:editId="47E67287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2D471" w14:textId="77777777" w:rsidR="00CE0FB6" w:rsidRDefault="00A83F3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A3CD009" w14:textId="2B7189F3" w:rsidR="00CE0FB6" w:rsidRDefault="00A83F3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925C2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322D471" w14:textId="77777777" w:rsidR="00CE0FB6" w:rsidRDefault="00A83F3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A3CD009" w14:textId="2B7189F3" w:rsidR="00CE0FB6" w:rsidRDefault="00A83F3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EC47284" wp14:editId="016A2B1E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F1F4D" w14:textId="73ED2C2B" w:rsidR="00CE0FB6" w:rsidRDefault="00A83F3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4728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C7F1F4D" w14:textId="73ED2C2B" w:rsidR="00CE0FB6" w:rsidRDefault="00A83F3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104C66F" wp14:editId="0F3D746F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AA656" w14:textId="6EA9947A" w:rsidR="00CE0FB6" w:rsidRDefault="00A83F3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4C66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74AA656" w14:textId="6EA9947A" w:rsidR="00CE0FB6" w:rsidRDefault="00A83F3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046" w14:textId="77777777" w:rsidR="00CE0FB6" w:rsidRDefault="00A83F3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3A878AD" wp14:editId="312A6116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7D0FF" w14:textId="77777777" w:rsidR="00CE0FB6" w:rsidRDefault="00A83F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DBE31B" wp14:editId="69A43F93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A878A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617D0FF" w14:textId="77777777" w:rsidR="00CE0FB6" w:rsidRDefault="00A83F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DBE31B" wp14:editId="69A43F93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1DB5379" wp14:editId="161E1191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9B352" w14:textId="77777777" w:rsidR="00A83F34" w:rsidRDefault="00A8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DB537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1A9B352" w14:textId="77777777" w:rsidR="00A83F34" w:rsidRDefault="00A83F3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A949B87" wp14:editId="521F5831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C5A9C" w14:textId="77777777" w:rsidR="00CE0FB6" w:rsidRDefault="00A83F3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B8CF3A0" w14:textId="77777777" w:rsidR="00CE0FB6" w:rsidRDefault="00A83F3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96B42FA" w14:textId="77777777" w:rsidR="00CE0FB6" w:rsidRDefault="00A83F3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2F5426B" w14:textId="77777777" w:rsidR="00CE0FB6" w:rsidRPr="00A83F34" w:rsidRDefault="00A83F3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83F34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A83F34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A83F34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5601D54B" w14:textId="77777777" w:rsidR="00CE0FB6" w:rsidRPr="00A83F34" w:rsidRDefault="00A83F3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83F34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F607098" w14:textId="77777777" w:rsidR="00CE0FB6" w:rsidRPr="00A83F34" w:rsidRDefault="00CE0FB6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1CC4299" w14:textId="77777777" w:rsidR="00CE0FB6" w:rsidRDefault="00A83F3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423B715" w14:textId="19A5F8E1" w:rsidR="00CE0FB6" w:rsidRDefault="00A83F3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09336FC2" w14:textId="77777777" w:rsidR="00CE0FB6" w:rsidRDefault="00CE0FB6">
                          <w:pPr>
                            <w:pStyle w:val="WitregelW1"/>
                          </w:pPr>
                        </w:p>
                        <w:p w14:paraId="155311C3" w14:textId="77777777" w:rsidR="00CE0FB6" w:rsidRDefault="00A83F3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EDD26BB" w14:textId="11DFAACB" w:rsidR="00CE0FB6" w:rsidRDefault="00A83F3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52392F2" w14:textId="77777777" w:rsidR="00CE0FB6" w:rsidRDefault="00CE0FB6">
                          <w:pPr>
                            <w:pStyle w:val="WitregelW1"/>
                          </w:pPr>
                        </w:p>
                        <w:p w14:paraId="70C944E6" w14:textId="77777777" w:rsidR="00CE0FB6" w:rsidRDefault="00A83F3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4651679" w14:textId="77777777" w:rsidR="00CE0FB6" w:rsidRDefault="00A83F34">
                          <w:pPr>
                            <w:pStyle w:val="StandaardReferentiegegevens"/>
                          </w:pPr>
                          <w:r>
                            <w:t>1. 1. Beantwoording schriftelijke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949B87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7DC5A9C" w14:textId="77777777" w:rsidR="00CE0FB6" w:rsidRDefault="00A83F3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B8CF3A0" w14:textId="77777777" w:rsidR="00CE0FB6" w:rsidRDefault="00A83F3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96B42FA" w14:textId="77777777" w:rsidR="00CE0FB6" w:rsidRDefault="00A83F3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2F5426B" w14:textId="77777777" w:rsidR="00CE0FB6" w:rsidRPr="00A83F34" w:rsidRDefault="00A83F34">
                    <w:pPr>
                      <w:pStyle w:val="StandaardReferentiegegevens"/>
                      <w:rPr>
                        <w:lang w:val="es-ES"/>
                      </w:rPr>
                    </w:pPr>
                    <w:r w:rsidRPr="00A83F34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A83F34">
                      <w:rPr>
                        <w:lang w:val="es-ES"/>
                      </w:rPr>
                      <w:t>EE  '</w:t>
                    </w:r>
                    <w:proofErr w:type="gramEnd"/>
                    <w:r w:rsidRPr="00A83F34">
                      <w:rPr>
                        <w:lang w:val="es-ES"/>
                      </w:rPr>
                      <w:t>S-GRAVENHAGE</w:t>
                    </w:r>
                  </w:p>
                  <w:p w14:paraId="5601D54B" w14:textId="77777777" w:rsidR="00CE0FB6" w:rsidRPr="00A83F34" w:rsidRDefault="00A83F34">
                    <w:pPr>
                      <w:pStyle w:val="StandaardReferentiegegevens"/>
                      <w:rPr>
                        <w:lang w:val="es-ES"/>
                      </w:rPr>
                    </w:pPr>
                    <w:r w:rsidRPr="00A83F34">
                      <w:rPr>
                        <w:lang w:val="es-ES"/>
                      </w:rPr>
                      <w:t>www.rijksoverheid.nl/fin</w:t>
                    </w:r>
                  </w:p>
                  <w:p w14:paraId="1F607098" w14:textId="77777777" w:rsidR="00CE0FB6" w:rsidRPr="00A83F34" w:rsidRDefault="00CE0FB6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1CC4299" w14:textId="77777777" w:rsidR="00CE0FB6" w:rsidRDefault="00A83F3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423B715" w14:textId="19A5F8E1" w:rsidR="00CE0FB6" w:rsidRDefault="00A83F3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09336FC2" w14:textId="77777777" w:rsidR="00CE0FB6" w:rsidRDefault="00CE0FB6">
                    <w:pPr>
                      <w:pStyle w:val="WitregelW1"/>
                    </w:pPr>
                  </w:p>
                  <w:p w14:paraId="155311C3" w14:textId="77777777" w:rsidR="00CE0FB6" w:rsidRDefault="00A83F3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EDD26BB" w14:textId="11DFAACB" w:rsidR="00CE0FB6" w:rsidRDefault="00A83F3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52392F2" w14:textId="77777777" w:rsidR="00CE0FB6" w:rsidRDefault="00CE0FB6">
                    <w:pPr>
                      <w:pStyle w:val="WitregelW1"/>
                    </w:pPr>
                  </w:p>
                  <w:p w14:paraId="70C944E6" w14:textId="77777777" w:rsidR="00CE0FB6" w:rsidRDefault="00A83F3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4651679" w14:textId="77777777" w:rsidR="00CE0FB6" w:rsidRDefault="00A83F34">
                    <w:pPr>
                      <w:pStyle w:val="StandaardReferentiegegevens"/>
                    </w:pPr>
                    <w:r>
                      <w:t>1. 1. Beantwoording schriftelijke vragen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873AF3" wp14:editId="39ED4C60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358932" w14:textId="77777777" w:rsidR="00CE0FB6" w:rsidRDefault="00A83F3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873AF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4358932" w14:textId="77777777" w:rsidR="00CE0FB6" w:rsidRDefault="00A83F3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97DF62" wp14:editId="60618AA4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BE360" w14:textId="61EABD2F" w:rsidR="00CE0FB6" w:rsidRDefault="00A83F3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A6075EB" w14:textId="77777777" w:rsidR="00343DC6" w:rsidRDefault="00A83F3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43DC6">
                            <w:t>Voorzitter van de Tweede Kamer der Staten-Generaal</w:t>
                          </w:r>
                        </w:p>
                        <w:p w14:paraId="53004C61" w14:textId="77777777" w:rsidR="00343DC6" w:rsidRDefault="00343DC6">
                          <w:r>
                            <w:t>Postbus 20018</w:t>
                          </w:r>
                        </w:p>
                        <w:p w14:paraId="1B0F8AC9" w14:textId="77777777" w:rsidR="00343DC6" w:rsidRDefault="00343DC6">
                          <w:r>
                            <w:t>2500 EA  DEN HAAG</w:t>
                          </w:r>
                        </w:p>
                        <w:p w14:paraId="721E77EC" w14:textId="77777777" w:rsidR="00CE0FB6" w:rsidRDefault="00A83F34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97DF6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BEBE360" w14:textId="61EABD2F" w:rsidR="00CE0FB6" w:rsidRDefault="00A83F3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A6075EB" w14:textId="77777777" w:rsidR="00343DC6" w:rsidRDefault="00A83F3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43DC6">
                      <w:t>Voorzitter van de Tweede Kamer der Staten-Generaal</w:t>
                    </w:r>
                  </w:p>
                  <w:p w14:paraId="53004C61" w14:textId="77777777" w:rsidR="00343DC6" w:rsidRDefault="00343DC6">
                    <w:r>
                      <w:t>Postbus 20018</w:t>
                    </w:r>
                  </w:p>
                  <w:p w14:paraId="1B0F8AC9" w14:textId="77777777" w:rsidR="00343DC6" w:rsidRDefault="00343DC6">
                    <w:r>
                      <w:t>2500 EA  DEN HAAG</w:t>
                    </w:r>
                  </w:p>
                  <w:p w14:paraId="721E77EC" w14:textId="77777777" w:rsidR="00CE0FB6" w:rsidRDefault="00A83F34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109FD4" wp14:editId="2DD05139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1D57F0" w14:textId="77777777" w:rsidR="00CE0FB6" w:rsidRDefault="00A83F3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09FD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B1D57F0" w14:textId="77777777" w:rsidR="00CE0FB6" w:rsidRDefault="00A83F3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C8BCF1" wp14:editId="4F053D18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E0FB6" w14:paraId="137BB39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A45648" w14:textId="77777777" w:rsidR="00CE0FB6" w:rsidRDefault="00CE0FB6"/>
                            </w:tc>
                            <w:tc>
                              <w:tcPr>
                                <w:tcW w:w="5400" w:type="dxa"/>
                              </w:tcPr>
                              <w:p w14:paraId="2F8EC72C" w14:textId="77777777" w:rsidR="00CE0FB6" w:rsidRDefault="00CE0FB6"/>
                            </w:tc>
                          </w:tr>
                          <w:tr w:rsidR="00CE0FB6" w14:paraId="535B3AC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A62C3C" w14:textId="77777777" w:rsidR="00CE0FB6" w:rsidRDefault="00A83F3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0FBB4FF" w14:textId="30231EAA" w:rsidR="00CE0FB6" w:rsidRDefault="00CB66F6">
                                <w:r>
                                  <w:t>9 september 2025</w:t>
                                </w:r>
                              </w:p>
                            </w:tc>
                          </w:tr>
                          <w:tr w:rsidR="00CE0FB6" w14:paraId="38B2621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EAE192" w14:textId="77777777" w:rsidR="00CE0FB6" w:rsidRDefault="00A83F3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DC9E50" w14:textId="04458E6C" w:rsidR="00CE0FB6" w:rsidRDefault="00A83F3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43DC6">
                                  <w:t xml:space="preserve">Beantwoording </w:t>
                                </w:r>
                                <w:proofErr w:type="spellStart"/>
                                <w:r w:rsidR="00343DC6">
                                  <w:t>sschriftelijke</w:t>
                                </w:r>
                                <w:proofErr w:type="spellEnd"/>
                                <w:r w:rsidR="00343DC6">
                                  <w:t xml:space="preserve"> vragen over ‘Een integrale audit </w:t>
                                </w:r>
                                <w:proofErr w:type="gramStart"/>
                                <w:r w:rsidR="00343DC6">
                                  <w:t>van  ideologisch</w:t>
                                </w:r>
                                <w:proofErr w:type="gramEnd"/>
                                <w:r w:rsidR="00343DC6">
                                  <w:t xml:space="preserve"> gedreven overheidsuitgaven en mogelijke systeemfraude in de overheidsadministratie’.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E0FB6" w14:paraId="1B7D48B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E68FB72" w14:textId="77777777" w:rsidR="00CE0FB6" w:rsidRDefault="00CE0FB6"/>
                            </w:tc>
                            <w:tc>
                              <w:tcPr>
                                <w:tcW w:w="4738" w:type="dxa"/>
                              </w:tcPr>
                              <w:p w14:paraId="0C831304" w14:textId="77777777" w:rsidR="00CE0FB6" w:rsidRDefault="00CE0FB6"/>
                            </w:tc>
                          </w:tr>
                        </w:tbl>
                        <w:p w14:paraId="305A3F50" w14:textId="77777777" w:rsidR="00A83F34" w:rsidRDefault="00A8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C8BCF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E0FB6" w14:paraId="137BB39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A45648" w14:textId="77777777" w:rsidR="00CE0FB6" w:rsidRDefault="00CE0FB6"/>
                      </w:tc>
                      <w:tc>
                        <w:tcPr>
                          <w:tcW w:w="5400" w:type="dxa"/>
                        </w:tcPr>
                        <w:p w14:paraId="2F8EC72C" w14:textId="77777777" w:rsidR="00CE0FB6" w:rsidRDefault="00CE0FB6"/>
                      </w:tc>
                    </w:tr>
                    <w:tr w:rsidR="00CE0FB6" w14:paraId="535B3AC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A62C3C" w14:textId="77777777" w:rsidR="00CE0FB6" w:rsidRDefault="00A83F3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0FBB4FF" w14:textId="30231EAA" w:rsidR="00CE0FB6" w:rsidRDefault="00CB66F6">
                          <w:r>
                            <w:t>9 september 2025</w:t>
                          </w:r>
                        </w:p>
                      </w:tc>
                    </w:tr>
                    <w:tr w:rsidR="00CE0FB6" w14:paraId="38B2621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EAE192" w14:textId="77777777" w:rsidR="00CE0FB6" w:rsidRDefault="00A83F3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DC9E50" w14:textId="04458E6C" w:rsidR="00CE0FB6" w:rsidRDefault="00A83F3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43DC6">
                            <w:t xml:space="preserve">Beantwoording </w:t>
                          </w:r>
                          <w:proofErr w:type="spellStart"/>
                          <w:r w:rsidR="00343DC6">
                            <w:t>sschriftelijke</w:t>
                          </w:r>
                          <w:proofErr w:type="spellEnd"/>
                          <w:r w:rsidR="00343DC6">
                            <w:t xml:space="preserve"> vragen over ‘Een integrale audit </w:t>
                          </w:r>
                          <w:proofErr w:type="gramStart"/>
                          <w:r w:rsidR="00343DC6">
                            <w:t>van  ideologisch</w:t>
                          </w:r>
                          <w:proofErr w:type="gramEnd"/>
                          <w:r w:rsidR="00343DC6">
                            <w:t xml:space="preserve"> gedreven overheidsuitgaven en mogelijke systeemfraude in de overheidsadministratie’.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E0FB6" w14:paraId="1B7D48B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E68FB72" w14:textId="77777777" w:rsidR="00CE0FB6" w:rsidRDefault="00CE0FB6"/>
                      </w:tc>
                      <w:tc>
                        <w:tcPr>
                          <w:tcW w:w="4738" w:type="dxa"/>
                        </w:tcPr>
                        <w:p w14:paraId="0C831304" w14:textId="77777777" w:rsidR="00CE0FB6" w:rsidRDefault="00CE0FB6"/>
                      </w:tc>
                    </w:tr>
                  </w:tbl>
                  <w:p w14:paraId="305A3F50" w14:textId="77777777" w:rsidR="00A83F34" w:rsidRDefault="00A83F3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705AFDE" wp14:editId="50388B93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DF76A" w14:textId="65D28235" w:rsidR="00CE0FB6" w:rsidRDefault="00A83F3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05AFD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6EDF76A" w14:textId="65D28235" w:rsidR="00CE0FB6" w:rsidRDefault="00A83F3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4F5B86" wp14:editId="1376E459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2356D" w14:textId="77777777" w:rsidR="00A83F34" w:rsidRDefault="00A8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4F5B8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2D2356D" w14:textId="77777777" w:rsidR="00A83F34" w:rsidRDefault="00A83F34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CEE739"/>
    <w:multiLevelType w:val="multilevel"/>
    <w:tmpl w:val="35FBD88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962897"/>
    <w:multiLevelType w:val="multilevel"/>
    <w:tmpl w:val="AB25DE6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AE4831"/>
    <w:multiLevelType w:val="multilevel"/>
    <w:tmpl w:val="146B7D0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87FDE"/>
    <w:multiLevelType w:val="multilevel"/>
    <w:tmpl w:val="1243696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97C419"/>
    <w:multiLevelType w:val="multilevel"/>
    <w:tmpl w:val="63E414F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B010A71"/>
    <w:multiLevelType w:val="multilevel"/>
    <w:tmpl w:val="7050B69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23328777">
    <w:abstractNumId w:val="3"/>
  </w:num>
  <w:num w:numId="2" w16cid:durableId="1397052965">
    <w:abstractNumId w:val="0"/>
  </w:num>
  <w:num w:numId="3" w16cid:durableId="2101636830">
    <w:abstractNumId w:val="4"/>
  </w:num>
  <w:num w:numId="4" w16cid:durableId="1625426850">
    <w:abstractNumId w:val="5"/>
  </w:num>
  <w:num w:numId="5" w16cid:durableId="1792168783">
    <w:abstractNumId w:val="1"/>
  </w:num>
  <w:num w:numId="6" w16cid:durableId="98697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34"/>
    <w:rsid w:val="000300C1"/>
    <w:rsid w:val="00297D15"/>
    <w:rsid w:val="00343DC6"/>
    <w:rsid w:val="0047545A"/>
    <w:rsid w:val="005F46BF"/>
    <w:rsid w:val="009415F6"/>
    <w:rsid w:val="00996051"/>
    <w:rsid w:val="0099685F"/>
    <w:rsid w:val="00A83F34"/>
    <w:rsid w:val="00BB3A70"/>
    <w:rsid w:val="00BF38BD"/>
    <w:rsid w:val="00CB66F6"/>
    <w:rsid w:val="00C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695BA2"/>
  <w15:docId w15:val="{186D03FD-1901-4BF3-8154-A6E6AFAA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A83F3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3F3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83F3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3F3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sschriftelijke vragen over ‘Een integrale audit van  ideologisch gedreven overheidsuitgaven en mogelijke systeemfraude in de overheidsadministratie’.</vt:lpstr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2025-09-09T08:43:00.0000000Z</lastPrinted>
  <dcterms:created xsi:type="dcterms:W3CDTF">2025-09-09T08:16:00.0000000Z</dcterms:created>
  <dcterms:modified xsi:type="dcterms:W3CDTF">2025-09-09T08:47:00.0000000Z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sschriftelijke vragen over ‘Een integrale audit van  ideologisch gedreven overheidsuitgaven en mogelijke systeemfraude in de overheidsadministratie’.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9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088-4427272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sschriftelijke vragen over ‘Een integrale audit van  ideologisch gedreven overheidsuitgaven en mogelijke systeemfraude in de overheidsadministratie’.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2025-09-09T07:57:02Z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516f76d7-3e47-43f6-8fd7-bd64084f2a29</vt:lpwstr>
  </property>
  <property fmtid="{D5CDD505-2E9C-101B-9397-08002B2CF9AE}" pid="37" name="MSIP_Label_112e3eac-4767-4d29-949e-d809b1160d11_ContentBits">
    <vt:lpwstr>0</vt:lpwstr>
  </property>
</Properties>
</file>