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B777C" w14:paraId="4E7068CA" w14:textId="77777777">
        <w:tc>
          <w:tcPr>
            <w:tcW w:w="6733" w:type="dxa"/>
            <w:gridSpan w:val="2"/>
            <w:tcBorders>
              <w:top w:val="nil"/>
              <w:left w:val="nil"/>
              <w:bottom w:val="nil"/>
              <w:right w:val="nil"/>
            </w:tcBorders>
            <w:vAlign w:val="center"/>
          </w:tcPr>
          <w:p w:rsidR="00997775" w:rsidP="00710A7A" w:rsidRDefault="00997775" w14:paraId="748E9C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12B32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B777C" w14:paraId="0AE7ACF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70E400" w14:textId="77777777">
            <w:r w:rsidRPr="008B0CC5">
              <w:t xml:space="preserve">Vergaderjaar </w:t>
            </w:r>
            <w:r w:rsidR="00AC6B87">
              <w:t>2024-2025</w:t>
            </w:r>
          </w:p>
        </w:tc>
      </w:tr>
      <w:tr w:rsidR="00997775" w:rsidTr="002B777C" w14:paraId="2C2FCEFF" w14:textId="77777777">
        <w:trPr>
          <w:cantSplit/>
        </w:trPr>
        <w:tc>
          <w:tcPr>
            <w:tcW w:w="10985" w:type="dxa"/>
            <w:gridSpan w:val="3"/>
            <w:tcBorders>
              <w:top w:val="nil"/>
              <w:left w:val="nil"/>
              <w:bottom w:val="nil"/>
              <w:right w:val="nil"/>
            </w:tcBorders>
          </w:tcPr>
          <w:p w:rsidR="00997775" w:rsidRDefault="00997775" w14:paraId="74E26454" w14:textId="77777777"/>
        </w:tc>
      </w:tr>
      <w:tr w:rsidR="00997775" w:rsidTr="002B777C" w14:paraId="3D4383AB" w14:textId="77777777">
        <w:trPr>
          <w:cantSplit/>
        </w:trPr>
        <w:tc>
          <w:tcPr>
            <w:tcW w:w="10985" w:type="dxa"/>
            <w:gridSpan w:val="3"/>
            <w:tcBorders>
              <w:top w:val="nil"/>
              <w:left w:val="nil"/>
              <w:bottom w:val="single" w:color="auto" w:sz="4" w:space="0"/>
              <w:right w:val="nil"/>
            </w:tcBorders>
          </w:tcPr>
          <w:p w:rsidR="00997775" w:rsidRDefault="00997775" w14:paraId="4124D671" w14:textId="77777777"/>
        </w:tc>
      </w:tr>
      <w:tr w:rsidR="00997775" w:rsidTr="002B777C" w14:paraId="19FB85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1F100F" w14:textId="77777777"/>
        </w:tc>
        <w:tc>
          <w:tcPr>
            <w:tcW w:w="7654" w:type="dxa"/>
            <w:gridSpan w:val="2"/>
          </w:tcPr>
          <w:p w:rsidR="00997775" w:rsidRDefault="00997775" w14:paraId="5CB80097" w14:textId="77777777"/>
        </w:tc>
      </w:tr>
      <w:tr w:rsidR="002B777C" w:rsidTr="002B777C" w14:paraId="1CFC2D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6136FDF8" w14:textId="7A5A2B4B">
            <w:pPr>
              <w:rPr>
                <w:b/>
              </w:rPr>
            </w:pPr>
            <w:r>
              <w:rPr>
                <w:b/>
              </w:rPr>
              <w:t>24 170</w:t>
            </w:r>
          </w:p>
        </w:tc>
        <w:tc>
          <w:tcPr>
            <w:tcW w:w="7654" w:type="dxa"/>
            <w:gridSpan w:val="2"/>
          </w:tcPr>
          <w:p w:rsidR="002B777C" w:rsidP="002B777C" w:rsidRDefault="002B777C" w14:paraId="15BA091C" w14:textId="42FAFFBB">
            <w:pPr>
              <w:rPr>
                <w:b/>
              </w:rPr>
            </w:pPr>
            <w:r w:rsidRPr="00CD24DF">
              <w:rPr>
                <w:b/>
                <w:bCs/>
              </w:rPr>
              <w:t>Gehandicaptenbeleid</w:t>
            </w:r>
          </w:p>
        </w:tc>
      </w:tr>
      <w:tr w:rsidR="002B777C" w:rsidTr="002B777C" w14:paraId="650F39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11788E6B" w14:textId="77777777"/>
        </w:tc>
        <w:tc>
          <w:tcPr>
            <w:tcW w:w="7654" w:type="dxa"/>
            <w:gridSpan w:val="2"/>
          </w:tcPr>
          <w:p w:rsidR="002B777C" w:rsidP="002B777C" w:rsidRDefault="002B777C" w14:paraId="58FC6082" w14:textId="77777777"/>
        </w:tc>
      </w:tr>
      <w:tr w:rsidR="002B777C" w:rsidTr="002B777C" w14:paraId="7FD45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14201717" w14:textId="77777777"/>
        </w:tc>
        <w:tc>
          <w:tcPr>
            <w:tcW w:w="7654" w:type="dxa"/>
            <w:gridSpan w:val="2"/>
          </w:tcPr>
          <w:p w:rsidR="002B777C" w:rsidP="002B777C" w:rsidRDefault="002B777C" w14:paraId="2E2295AA" w14:textId="77777777"/>
        </w:tc>
      </w:tr>
      <w:tr w:rsidR="002B777C" w:rsidTr="002B777C" w14:paraId="5C21F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106AF2B8" w14:textId="57B7925C">
            <w:pPr>
              <w:rPr>
                <w:b/>
              </w:rPr>
            </w:pPr>
            <w:r>
              <w:rPr>
                <w:b/>
              </w:rPr>
              <w:t xml:space="preserve">Nr. </w:t>
            </w:r>
            <w:r w:rsidR="00CE4D1B">
              <w:rPr>
                <w:b/>
              </w:rPr>
              <w:t>365</w:t>
            </w:r>
          </w:p>
        </w:tc>
        <w:tc>
          <w:tcPr>
            <w:tcW w:w="7654" w:type="dxa"/>
            <w:gridSpan w:val="2"/>
          </w:tcPr>
          <w:p w:rsidR="002B777C" w:rsidP="002B777C" w:rsidRDefault="002B777C" w14:paraId="71EE4034" w14:textId="01F89B5A">
            <w:pPr>
              <w:rPr>
                <w:b/>
              </w:rPr>
            </w:pPr>
            <w:r>
              <w:rPr>
                <w:b/>
              </w:rPr>
              <w:t xml:space="preserve">MOTIE VAN </w:t>
            </w:r>
            <w:r w:rsidR="00CE4D1B">
              <w:rPr>
                <w:b/>
              </w:rPr>
              <w:t>HET LID WESTERVELD</w:t>
            </w:r>
          </w:p>
        </w:tc>
      </w:tr>
      <w:tr w:rsidR="002B777C" w:rsidTr="002B777C" w14:paraId="3639E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1D02B83B" w14:textId="77777777"/>
        </w:tc>
        <w:tc>
          <w:tcPr>
            <w:tcW w:w="7654" w:type="dxa"/>
            <w:gridSpan w:val="2"/>
          </w:tcPr>
          <w:p w:rsidR="002B777C" w:rsidP="002B777C" w:rsidRDefault="002B777C" w14:paraId="0C6267EF" w14:textId="5CEB5697">
            <w:r>
              <w:t>Voorgesteld 9 september 2025</w:t>
            </w:r>
          </w:p>
        </w:tc>
      </w:tr>
      <w:tr w:rsidR="002B777C" w:rsidTr="002B777C" w14:paraId="382B2B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675EF17D" w14:textId="77777777"/>
        </w:tc>
        <w:tc>
          <w:tcPr>
            <w:tcW w:w="7654" w:type="dxa"/>
            <w:gridSpan w:val="2"/>
          </w:tcPr>
          <w:p w:rsidR="002B777C" w:rsidP="002B777C" w:rsidRDefault="002B777C" w14:paraId="40632FBD" w14:textId="77777777"/>
        </w:tc>
      </w:tr>
      <w:tr w:rsidR="002B777C" w:rsidTr="002B777C" w14:paraId="25227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6B362571" w14:textId="77777777"/>
        </w:tc>
        <w:tc>
          <w:tcPr>
            <w:tcW w:w="7654" w:type="dxa"/>
            <w:gridSpan w:val="2"/>
          </w:tcPr>
          <w:p w:rsidR="002B777C" w:rsidP="002B777C" w:rsidRDefault="002B777C" w14:paraId="17474B5A" w14:textId="1AA47CBB">
            <w:r>
              <w:t>De Kamer,</w:t>
            </w:r>
          </w:p>
        </w:tc>
      </w:tr>
      <w:tr w:rsidR="002B777C" w:rsidTr="002B777C" w14:paraId="60A95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35B0B56A" w14:textId="77777777"/>
        </w:tc>
        <w:tc>
          <w:tcPr>
            <w:tcW w:w="7654" w:type="dxa"/>
            <w:gridSpan w:val="2"/>
          </w:tcPr>
          <w:p w:rsidR="002B777C" w:rsidP="002B777C" w:rsidRDefault="002B777C" w14:paraId="572C7C4C" w14:textId="77777777"/>
        </w:tc>
      </w:tr>
      <w:tr w:rsidR="002B777C" w:rsidTr="002B777C" w14:paraId="04E9AC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B777C" w:rsidP="002B777C" w:rsidRDefault="002B777C" w14:paraId="5ADAE248" w14:textId="77777777"/>
        </w:tc>
        <w:tc>
          <w:tcPr>
            <w:tcW w:w="7654" w:type="dxa"/>
            <w:gridSpan w:val="2"/>
          </w:tcPr>
          <w:p w:rsidR="002B777C" w:rsidP="002B777C" w:rsidRDefault="002B777C" w14:paraId="1A27D381" w14:textId="6730EF39">
            <w:r>
              <w:t>gehoord de beraadslaging,</w:t>
            </w:r>
          </w:p>
        </w:tc>
      </w:tr>
      <w:tr w:rsidR="00997775" w:rsidTr="002B777C" w14:paraId="0DE97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7FB3B6" w14:textId="77777777"/>
        </w:tc>
        <w:tc>
          <w:tcPr>
            <w:tcW w:w="7654" w:type="dxa"/>
            <w:gridSpan w:val="2"/>
          </w:tcPr>
          <w:p w:rsidR="00997775" w:rsidRDefault="00997775" w14:paraId="251E13C7" w14:textId="77777777"/>
        </w:tc>
      </w:tr>
      <w:tr w:rsidR="00997775" w:rsidTr="002B777C" w14:paraId="3FE751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A5203A" w14:textId="77777777"/>
        </w:tc>
        <w:tc>
          <w:tcPr>
            <w:tcW w:w="7654" w:type="dxa"/>
            <w:gridSpan w:val="2"/>
          </w:tcPr>
          <w:p w:rsidR="002B777C" w:rsidP="002B777C" w:rsidRDefault="002B777C" w14:paraId="112EAE2D" w14:textId="77777777">
            <w:r>
              <w:t>constaterende dat onduidelijkheid over de gevolgen van vergoedingen voor uitkeringen en toeslagen voor mensen met een beperking reden is zich niet te kandideren als gemeenteraadslid of voor een ander politiek ambt;</w:t>
            </w:r>
          </w:p>
          <w:p w:rsidR="00CE4D1B" w:rsidP="002B777C" w:rsidRDefault="00CE4D1B" w14:paraId="11017C0D" w14:textId="77777777"/>
          <w:p w:rsidR="002B777C" w:rsidP="002B777C" w:rsidRDefault="002B777C" w14:paraId="46DCBB14" w14:textId="77777777">
            <w:r>
              <w:t>constaterende dat volgens de Grondwet eenieder het recht heeft tot lid gekozen te worden van een vertegenwoordigend orgaan, behoudens bij de wet gestelde beperkingen en uitzonderingen;</w:t>
            </w:r>
          </w:p>
          <w:p w:rsidR="00CE4D1B" w:rsidP="002B777C" w:rsidRDefault="00CE4D1B" w14:paraId="14E347A1" w14:textId="77777777"/>
          <w:p w:rsidR="002B777C" w:rsidP="002B777C" w:rsidRDefault="002B777C" w14:paraId="1D01DA17" w14:textId="77777777">
            <w:r>
              <w:t>verzoekt de regering om nog vóór de definitieve kandidaatstelling voor de gemeenteraadsverkiezingen van 2026 te regelen dat mensen met een beperking die zich politiek inzetten niet gekort worden op toeslagen en uitkeringen,</w:t>
            </w:r>
          </w:p>
          <w:p w:rsidR="00CE4D1B" w:rsidP="002B777C" w:rsidRDefault="00CE4D1B" w14:paraId="1D1520A0" w14:textId="77777777"/>
          <w:p w:rsidR="002B777C" w:rsidP="002B777C" w:rsidRDefault="002B777C" w14:paraId="6B186671" w14:textId="77777777">
            <w:r>
              <w:t>en gaat over tot de orde van de dag.</w:t>
            </w:r>
          </w:p>
          <w:p w:rsidR="00CE4D1B" w:rsidP="002B777C" w:rsidRDefault="00CE4D1B" w14:paraId="3AA7F899" w14:textId="77777777"/>
          <w:p w:rsidR="00997775" w:rsidP="002B777C" w:rsidRDefault="002B777C" w14:paraId="69D2327A" w14:textId="4CFABB11">
            <w:r>
              <w:t>Westerveld</w:t>
            </w:r>
          </w:p>
        </w:tc>
      </w:tr>
    </w:tbl>
    <w:p w:rsidR="00997775" w:rsidRDefault="00997775" w14:paraId="282509C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4028B" w14:textId="77777777" w:rsidR="002B777C" w:rsidRDefault="002B777C">
      <w:pPr>
        <w:spacing w:line="20" w:lineRule="exact"/>
      </w:pPr>
    </w:p>
  </w:endnote>
  <w:endnote w:type="continuationSeparator" w:id="0">
    <w:p w14:paraId="432C2D06" w14:textId="77777777" w:rsidR="002B777C" w:rsidRDefault="002B777C">
      <w:pPr>
        <w:pStyle w:val="Amendement"/>
      </w:pPr>
      <w:r>
        <w:rPr>
          <w:b w:val="0"/>
        </w:rPr>
        <w:t xml:space="preserve"> </w:t>
      </w:r>
    </w:p>
  </w:endnote>
  <w:endnote w:type="continuationNotice" w:id="1">
    <w:p w14:paraId="6729E9D9" w14:textId="77777777" w:rsidR="002B777C" w:rsidRDefault="002B77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20E30" w14:textId="77777777" w:rsidR="002B777C" w:rsidRDefault="002B777C">
      <w:pPr>
        <w:pStyle w:val="Amendement"/>
      </w:pPr>
      <w:r>
        <w:rPr>
          <w:b w:val="0"/>
        </w:rPr>
        <w:separator/>
      </w:r>
    </w:p>
  </w:footnote>
  <w:footnote w:type="continuationSeparator" w:id="0">
    <w:p w14:paraId="4A735899" w14:textId="77777777" w:rsidR="002B777C" w:rsidRDefault="002B7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7C"/>
    <w:rsid w:val="00133FCE"/>
    <w:rsid w:val="001E482C"/>
    <w:rsid w:val="001E4877"/>
    <w:rsid w:val="0021105A"/>
    <w:rsid w:val="00280D6A"/>
    <w:rsid w:val="002B777C"/>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640E"/>
    <w:rsid w:val="00CC23D1"/>
    <w:rsid w:val="00CC270F"/>
    <w:rsid w:val="00CE4D1B"/>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DFF12"/>
  <w15:docId w15:val="{60DF24B3-7A65-44CE-BE61-16383B14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773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2025-09-10T07:01:00.0000000Z</dcterms:created>
  <dcterms:modified xsi:type="dcterms:W3CDTF">2025-09-10T07:30:00.0000000Z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