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A63E8" w14:paraId="5AA94A73" w14:textId="77777777">
        <w:tc>
          <w:tcPr>
            <w:tcW w:w="6733" w:type="dxa"/>
            <w:gridSpan w:val="2"/>
            <w:tcBorders>
              <w:top w:val="nil"/>
              <w:left w:val="nil"/>
              <w:bottom w:val="nil"/>
              <w:right w:val="nil"/>
            </w:tcBorders>
            <w:vAlign w:val="center"/>
          </w:tcPr>
          <w:p w:rsidR="00997775" w:rsidP="00710A7A" w:rsidRDefault="00997775" w14:paraId="19CCA26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A7F248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A63E8" w14:paraId="4DABCF5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B99FDD6" w14:textId="77777777">
            <w:r w:rsidRPr="008B0CC5">
              <w:t xml:space="preserve">Vergaderjaar </w:t>
            </w:r>
            <w:r w:rsidR="00AC6B87">
              <w:t>2024-2025</w:t>
            </w:r>
          </w:p>
        </w:tc>
      </w:tr>
      <w:tr w:rsidR="00997775" w:rsidTr="000A63E8" w14:paraId="0A9A8285" w14:textId="77777777">
        <w:trPr>
          <w:cantSplit/>
        </w:trPr>
        <w:tc>
          <w:tcPr>
            <w:tcW w:w="10985" w:type="dxa"/>
            <w:gridSpan w:val="3"/>
            <w:tcBorders>
              <w:top w:val="nil"/>
              <w:left w:val="nil"/>
              <w:bottom w:val="nil"/>
              <w:right w:val="nil"/>
            </w:tcBorders>
          </w:tcPr>
          <w:p w:rsidR="00997775" w:rsidRDefault="00997775" w14:paraId="533DF2DA" w14:textId="77777777"/>
        </w:tc>
      </w:tr>
      <w:tr w:rsidR="00997775" w:rsidTr="000A63E8" w14:paraId="3149EB84" w14:textId="77777777">
        <w:trPr>
          <w:cantSplit/>
        </w:trPr>
        <w:tc>
          <w:tcPr>
            <w:tcW w:w="10985" w:type="dxa"/>
            <w:gridSpan w:val="3"/>
            <w:tcBorders>
              <w:top w:val="nil"/>
              <w:left w:val="nil"/>
              <w:bottom w:val="single" w:color="auto" w:sz="4" w:space="0"/>
              <w:right w:val="nil"/>
            </w:tcBorders>
          </w:tcPr>
          <w:p w:rsidR="00997775" w:rsidRDefault="00997775" w14:paraId="648DDC51" w14:textId="77777777"/>
        </w:tc>
      </w:tr>
      <w:tr w:rsidR="00997775" w:rsidTr="000A63E8" w14:paraId="60D950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DCE37E" w14:textId="77777777"/>
        </w:tc>
        <w:tc>
          <w:tcPr>
            <w:tcW w:w="7654" w:type="dxa"/>
            <w:gridSpan w:val="2"/>
          </w:tcPr>
          <w:p w:rsidR="00997775" w:rsidRDefault="00997775" w14:paraId="64104FFC" w14:textId="77777777"/>
        </w:tc>
      </w:tr>
      <w:tr w:rsidR="000A63E8" w:rsidTr="000A63E8" w14:paraId="59A0E4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63E8" w:rsidP="000A63E8" w:rsidRDefault="000A63E8" w14:paraId="0BE23828" w14:textId="4DD224E7">
            <w:pPr>
              <w:rPr>
                <w:b/>
              </w:rPr>
            </w:pPr>
            <w:r>
              <w:rPr>
                <w:b/>
              </w:rPr>
              <w:t>24 170</w:t>
            </w:r>
          </w:p>
        </w:tc>
        <w:tc>
          <w:tcPr>
            <w:tcW w:w="7654" w:type="dxa"/>
            <w:gridSpan w:val="2"/>
          </w:tcPr>
          <w:p w:rsidR="000A63E8" w:rsidP="000A63E8" w:rsidRDefault="000A63E8" w14:paraId="00911A0C" w14:textId="231A1257">
            <w:pPr>
              <w:rPr>
                <w:b/>
              </w:rPr>
            </w:pPr>
            <w:r w:rsidRPr="00CD24DF">
              <w:rPr>
                <w:b/>
                <w:bCs/>
              </w:rPr>
              <w:t>Gehandicaptenbeleid</w:t>
            </w:r>
          </w:p>
        </w:tc>
      </w:tr>
      <w:tr w:rsidR="000A63E8" w:rsidTr="000A63E8" w14:paraId="6F301D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63E8" w:rsidP="000A63E8" w:rsidRDefault="000A63E8" w14:paraId="0C73670D" w14:textId="77777777"/>
        </w:tc>
        <w:tc>
          <w:tcPr>
            <w:tcW w:w="7654" w:type="dxa"/>
            <w:gridSpan w:val="2"/>
          </w:tcPr>
          <w:p w:rsidR="000A63E8" w:rsidP="000A63E8" w:rsidRDefault="000A63E8" w14:paraId="4245147F" w14:textId="77777777"/>
        </w:tc>
      </w:tr>
      <w:tr w:rsidR="000A63E8" w:rsidTr="000A63E8" w14:paraId="302AC2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63E8" w:rsidP="000A63E8" w:rsidRDefault="000A63E8" w14:paraId="23E8E81C" w14:textId="77777777"/>
        </w:tc>
        <w:tc>
          <w:tcPr>
            <w:tcW w:w="7654" w:type="dxa"/>
            <w:gridSpan w:val="2"/>
          </w:tcPr>
          <w:p w:rsidR="000A63E8" w:rsidP="000A63E8" w:rsidRDefault="000A63E8" w14:paraId="391D3298" w14:textId="77777777"/>
        </w:tc>
      </w:tr>
      <w:tr w:rsidR="000A63E8" w:rsidTr="000A63E8" w14:paraId="4BBBE3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63E8" w:rsidP="000A63E8" w:rsidRDefault="000A63E8" w14:paraId="73723EFE" w14:textId="44C4FA21">
            <w:pPr>
              <w:rPr>
                <w:b/>
              </w:rPr>
            </w:pPr>
            <w:r>
              <w:rPr>
                <w:b/>
              </w:rPr>
              <w:t xml:space="preserve">Nr. </w:t>
            </w:r>
            <w:r w:rsidR="00D616EC">
              <w:rPr>
                <w:b/>
              </w:rPr>
              <w:t>368</w:t>
            </w:r>
          </w:p>
        </w:tc>
        <w:tc>
          <w:tcPr>
            <w:tcW w:w="7654" w:type="dxa"/>
            <w:gridSpan w:val="2"/>
          </w:tcPr>
          <w:p w:rsidR="000A63E8" w:rsidP="000A63E8" w:rsidRDefault="000A63E8" w14:paraId="00E77D3B" w14:textId="6FE43282">
            <w:pPr>
              <w:rPr>
                <w:b/>
              </w:rPr>
            </w:pPr>
            <w:r>
              <w:rPr>
                <w:b/>
              </w:rPr>
              <w:t xml:space="preserve">MOTIE VAN </w:t>
            </w:r>
            <w:r w:rsidR="00D616EC">
              <w:rPr>
                <w:b/>
              </w:rPr>
              <w:t>HET LID DOBBE</w:t>
            </w:r>
          </w:p>
        </w:tc>
      </w:tr>
      <w:tr w:rsidR="000A63E8" w:rsidTr="000A63E8" w14:paraId="55C627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63E8" w:rsidP="000A63E8" w:rsidRDefault="000A63E8" w14:paraId="021C1F42" w14:textId="77777777"/>
        </w:tc>
        <w:tc>
          <w:tcPr>
            <w:tcW w:w="7654" w:type="dxa"/>
            <w:gridSpan w:val="2"/>
          </w:tcPr>
          <w:p w:rsidR="000A63E8" w:rsidP="000A63E8" w:rsidRDefault="000A63E8" w14:paraId="0BE7C6E6" w14:textId="12BACAA0">
            <w:r>
              <w:t>Voorgesteld 9 september 2025</w:t>
            </w:r>
          </w:p>
        </w:tc>
      </w:tr>
      <w:tr w:rsidR="000A63E8" w:rsidTr="000A63E8" w14:paraId="78ADDB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63E8" w:rsidP="000A63E8" w:rsidRDefault="000A63E8" w14:paraId="2DE8D77C" w14:textId="77777777"/>
        </w:tc>
        <w:tc>
          <w:tcPr>
            <w:tcW w:w="7654" w:type="dxa"/>
            <w:gridSpan w:val="2"/>
          </w:tcPr>
          <w:p w:rsidR="000A63E8" w:rsidP="000A63E8" w:rsidRDefault="000A63E8" w14:paraId="589F773A" w14:textId="77777777"/>
        </w:tc>
      </w:tr>
      <w:tr w:rsidR="000A63E8" w:rsidTr="000A63E8" w14:paraId="2E7CBB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63E8" w:rsidP="000A63E8" w:rsidRDefault="000A63E8" w14:paraId="40C46854" w14:textId="77777777"/>
        </w:tc>
        <w:tc>
          <w:tcPr>
            <w:tcW w:w="7654" w:type="dxa"/>
            <w:gridSpan w:val="2"/>
          </w:tcPr>
          <w:p w:rsidR="000A63E8" w:rsidP="000A63E8" w:rsidRDefault="000A63E8" w14:paraId="49E3428B" w14:textId="39BEA654">
            <w:r>
              <w:t>De Kamer,</w:t>
            </w:r>
          </w:p>
        </w:tc>
      </w:tr>
      <w:tr w:rsidR="000A63E8" w:rsidTr="000A63E8" w14:paraId="24D458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63E8" w:rsidP="000A63E8" w:rsidRDefault="000A63E8" w14:paraId="02243C75" w14:textId="77777777"/>
        </w:tc>
        <w:tc>
          <w:tcPr>
            <w:tcW w:w="7654" w:type="dxa"/>
            <w:gridSpan w:val="2"/>
          </w:tcPr>
          <w:p w:rsidR="000A63E8" w:rsidP="000A63E8" w:rsidRDefault="000A63E8" w14:paraId="433008F4" w14:textId="77777777"/>
        </w:tc>
      </w:tr>
      <w:tr w:rsidR="000A63E8" w:rsidTr="000A63E8" w14:paraId="673CBB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63E8" w:rsidP="000A63E8" w:rsidRDefault="000A63E8" w14:paraId="01479789" w14:textId="77777777"/>
        </w:tc>
        <w:tc>
          <w:tcPr>
            <w:tcW w:w="7654" w:type="dxa"/>
            <w:gridSpan w:val="2"/>
          </w:tcPr>
          <w:p w:rsidR="000A63E8" w:rsidP="000A63E8" w:rsidRDefault="000A63E8" w14:paraId="328D0670" w14:textId="279EA41E">
            <w:r>
              <w:t>gehoord de beraadslaging,</w:t>
            </w:r>
          </w:p>
        </w:tc>
      </w:tr>
      <w:tr w:rsidR="00997775" w:rsidTr="000A63E8" w14:paraId="217C5C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FF4BEA" w14:textId="77777777"/>
        </w:tc>
        <w:tc>
          <w:tcPr>
            <w:tcW w:w="7654" w:type="dxa"/>
            <w:gridSpan w:val="2"/>
          </w:tcPr>
          <w:p w:rsidR="00997775" w:rsidRDefault="00997775" w14:paraId="20100429" w14:textId="77777777"/>
        </w:tc>
      </w:tr>
      <w:tr w:rsidR="00997775" w:rsidTr="000A63E8" w14:paraId="47F59D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F78E40" w14:textId="77777777"/>
        </w:tc>
        <w:tc>
          <w:tcPr>
            <w:tcW w:w="7654" w:type="dxa"/>
            <w:gridSpan w:val="2"/>
          </w:tcPr>
          <w:p w:rsidR="000A63E8" w:rsidP="000A63E8" w:rsidRDefault="000A63E8" w14:paraId="09A8865B" w14:textId="77777777">
            <w:r>
              <w:t>constaterende dat uit onderzoek van het Nibud blijkt dat mensen met een beperking te maken hebben met meerkosten die kunnen oplopen tot duizenden euro's per jaar, terwijl zij vaak juist een lager inkomen hebben;</w:t>
            </w:r>
          </w:p>
          <w:p w:rsidR="00D616EC" w:rsidP="000A63E8" w:rsidRDefault="00D616EC" w14:paraId="6A0795B5" w14:textId="77777777"/>
          <w:p w:rsidR="000A63E8" w:rsidP="000A63E8" w:rsidRDefault="000A63E8" w14:paraId="213708CF" w14:textId="77777777">
            <w:r>
              <w:t xml:space="preserve">overwegende dat zij deze meerkosten deels vergoed kunnen krijgen via gemeenten, maar dat er </w:t>
            </w:r>
            <w:proofErr w:type="spellStart"/>
            <w:r>
              <w:t>onuitlegbare</w:t>
            </w:r>
            <w:proofErr w:type="spellEnd"/>
            <w:r>
              <w:t xml:space="preserve"> verschillen bestaan tussen gemeenten in de hoogte van deze bedragen en de toegankelijkheid van de regeling;</w:t>
            </w:r>
          </w:p>
          <w:p w:rsidR="00D616EC" w:rsidP="000A63E8" w:rsidRDefault="00D616EC" w14:paraId="6EE404BD" w14:textId="77777777"/>
          <w:p w:rsidR="000A63E8" w:rsidP="000A63E8" w:rsidRDefault="000A63E8" w14:paraId="5759A612" w14:textId="77777777">
            <w:r>
              <w:t>verzoekt de regering om in overleg met mensen met een beperking een landelijke minimumnorm voor de meerkostenregeling in de wet op te nemen en daarbij te zorgen dat niemand er hierdoor op achteruitgaat,</w:t>
            </w:r>
          </w:p>
          <w:p w:rsidR="00D616EC" w:rsidP="000A63E8" w:rsidRDefault="00D616EC" w14:paraId="7B4FEC62" w14:textId="77777777"/>
          <w:p w:rsidR="000A63E8" w:rsidP="000A63E8" w:rsidRDefault="000A63E8" w14:paraId="2544D536" w14:textId="77777777">
            <w:r>
              <w:t>en gaat over tot de orde van de dag.</w:t>
            </w:r>
          </w:p>
          <w:p w:rsidR="00D616EC" w:rsidP="000A63E8" w:rsidRDefault="00D616EC" w14:paraId="749E4D45" w14:textId="77777777"/>
          <w:p w:rsidR="00997775" w:rsidP="000A63E8" w:rsidRDefault="000A63E8" w14:paraId="4618FED9" w14:textId="54029388">
            <w:r>
              <w:t>Dobbe</w:t>
            </w:r>
          </w:p>
        </w:tc>
      </w:tr>
    </w:tbl>
    <w:p w:rsidR="00997775" w:rsidRDefault="00997775" w14:paraId="349E98F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7E447" w14:textId="77777777" w:rsidR="000A63E8" w:rsidRDefault="000A63E8">
      <w:pPr>
        <w:spacing w:line="20" w:lineRule="exact"/>
      </w:pPr>
    </w:p>
  </w:endnote>
  <w:endnote w:type="continuationSeparator" w:id="0">
    <w:p w14:paraId="09C69D61" w14:textId="77777777" w:rsidR="000A63E8" w:rsidRDefault="000A63E8">
      <w:pPr>
        <w:pStyle w:val="Amendement"/>
      </w:pPr>
      <w:r>
        <w:rPr>
          <w:b w:val="0"/>
        </w:rPr>
        <w:t xml:space="preserve"> </w:t>
      </w:r>
    </w:p>
  </w:endnote>
  <w:endnote w:type="continuationNotice" w:id="1">
    <w:p w14:paraId="72142089" w14:textId="77777777" w:rsidR="000A63E8" w:rsidRDefault="000A63E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0CEE3" w14:textId="77777777" w:rsidR="000A63E8" w:rsidRDefault="000A63E8">
      <w:pPr>
        <w:pStyle w:val="Amendement"/>
      </w:pPr>
      <w:r>
        <w:rPr>
          <w:b w:val="0"/>
        </w:rPr>
        <w:separator/>
      </w:r>
    </w:p>
  </w:footnote>
  <w:footnote w:type="continuationSeparator" w:id="0">
    <w:p w14:paraId="7A0FD880" w14:textId="77777777" w:rsidR="000A63E8" w:rsidRDefault="000A6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E8"/>
    <w:rsid w:val="000A63E8"/>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3640E"/>
    <w:rsid w:val="00CC23D1"/>
    <w:rsid w:val="00CC270F"/>
    <w:rsid w:val="00D43192"/>
    <w:rsid w:val="00D616EC"/>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13FA1"/>
  <w15:docId w15:val="{5A5D3228-313E-41D7-B356-8A07B705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134</ap:Words>
  <ap:Characters>758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2025-09-10T07:01:00.0000000Z</dcterms:created>
  <dcterms:modified xsi:type="dcterms:W3CDTF">2025-09-10T07:34:00.0000000Z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