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B47F3" w14:paraId="70B0C3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B9732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83A7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B47F3" w14:paraId="068F259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51D61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B47F3" w14:paraId="54A3DC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A30281" w14:textId="77777777"/>
        </w:tc>
      </w:tr>
      <w:tr w:rsidR="00997775" w:rsidTr="00DB47F3" w14:paraId="1169A8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4028CA" w14:textId="77777777"/>
        </w:tc>
      </w:tr>
      <w:tr w:rsidR="00997775" w:rsidTr="00DB47F3" w14:paraId="733AAB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74C50E" w14:textId="77777777"/>
        </w:tc>
        <w:tc>
          <w:tcPr>
            <w:tcW w:w="7654" w:type="dxa"/>
            <w:gridSpan w:val="2"/>
          </w:tcPr>
          <w:p w:rsidR="00997775" w:rsidRDefault="00997775" w14:paraId="23B85FA9" w14:textId="77777777"/>
        </w:tc>
      </w:tr>
      <w:tr w:rsidR="00DB47F3" w:rsidTr="00DB47F3" w14:paraId="2B180F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7F3" w:rsidP="00DB47F3" w:rsidRDefault="00DB47F3" w14:paraId="2CCCE7E0" w14:textId="540F8981">
            <w:pPr>
              <w:rPr>
                <w:b/>
              </w:rPr>
            </w:pPr>
            <w:r>
              <w:rPr>
                <w:b/>
              </w:rPr>
              <w:t>24 170</w:t>
            </w:r>
          </w:p>
        </w:tc>
        <w:tc>
          <w:tcPr>
            <w:tcW w:w="7654" w:type="dxa"/>
            <w:gridSpan w:val="2"/>
          </w:tcPr>
          <w:p w:rsidR="00DB47F3" w:rsidP="00DB47F3" w:rsidRDefault="00DB47F3" w14:paraId="4BE8552A" w14:textId="6F14CEC1">
            <w:pPr>
              <w:rPr>
                <w:b/>
              </w:rPr>
            </w:pPr>
            <w:r w:rsidRPr="00CD24DF">
              <w:rPr>
                <w:b/>
                <w:bCs/>
              </w:rPr>
              <w:t>Gehandicaptenbeleid</w:t>
            </w:r>
          </w:p>
        </w:tc>
      </w:tr>
      <w:tr w:rsidR="00DB47F3" w:rsidTr="00DB47F3" w14:paraId="41470B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7F3" w:rsidP="00DB47F3" w:rsidRDefault="00DB47F3" w14:paraId="55160E96" w14:textId="77777777"/>
        </w:tc>
        <w:tc>
          <w:tcPr>
            <w:tcW w:w="7654" w:type="dxa"/>
            <w:gridSpan w:val="2"/>
          </w:tcPr>
          <w:p w:rsidR="00DB47F3" w:rsidP="00DB47F3" w:rsidRDefault="00DB47F3" w14:paraId="4A3A7FD6" w14:textId="77777777"/>
        </w:tc>
      </w:tr>
      <w:tr w:rsidR="00DB47F3" w:rsidTr="00DB47F3" w14:paraId="163EC3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7F3" w:rsidP="00DB47F3" w:rsidRDefault="00DB47F3" w14:paraId="5D8E813B" w14:textId="77777777"/>
        </w:tc>
        <w:tc>
          <w:tcPr>
            <w:tcW w:w="7654" w:type="dxa"/>
            <w:gridSpan w:val="2"/>
          </w:tcPr>
          <w:p w:rsidR="00DB47F3" w:rsidP="00DB47F3" w:rsidRDefault="00DB47F3" w14:paraId="3F00A174" w14:textId="77777777"/>
        </w:tc>
      </w:tr>
      <w:tr w:rsidR="00DB47F3" w:rsidTr="00DB47F3" w14:paraId="659DFE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7F3" w:rsidP="00DB47F3" w:rsidRDefault="00DB47F3" w14:paraId="00F1D3D9" w14:textId="75ABE3B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F5736">
              <w:rPr>
                <w:b/>
              </w:rPr>
              <w:t>369</w:t>
            </w:r>
          </w:p>
        </w:tc>
        <w:tc>
          <w:tcPr>
            <w:tcW w:w="7654" w:type="dxa"/>
            <w:gridSpan w:val="2"/>
          </w:tcPr>
          <w:p w:rsidR="00DB47F3" w:rsidP="00DB47F3" w:rsidRDefault="00DB47F3" w14:paraId="5858E6E0" w14:textId="1A4D31C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F5736">
              <w:rPr>
                <w:b/>
              </w:rPr>
              <w:t>DE LEDEN JOSEPH EN KRUL</w:t>
            </w:r>
          </w:p>
        </w:tc>
      </w:tr>
      <w:tr w:rsidR="00DB47F3" w:rsidTr="00DB47F3" w14:paraId="01A5A8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7F3" w:rsidP="00DB47F3" w:rsidRDefault="00DB47F3" w14:paraId="79320752" w14:textId="77777777"/>
        </w:tc>
        <w:tc>
          <w:tcPr>
            <w:tcW w:w="7654" w:type="dxa"/>
            <w:gridSpan w:val="2"/>
          </w:tcPr>
          <w:p w:rsidR="00DB47F3" w:rsidP="00DB47F3" w:rsidRDefault="00DB47F3" w14:paraId="0F4FC0D7" w14:textId="01A60D3D">
            <w:r>
              <w:t>Voorgesteld 9 september 2025</w:t>
            </w:r>
          </w:p>
        </w:tc>
      </w:tr>
      <w:tr w:rsidR="00DB47F3" w:rsidTr="00DB47F3" w14:paraId="3D89C1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7F3" w:rsidP="00DB47F3" w:rsidRDefault="00DB47F3" w14:paraId="4B4CC975" w14:textId="77777777"/>
        </w:tc>
        <w:tc>
          <w:tcPr>
            <w:tcW w:w="7654" w:type="dxa"/>
            <w:gridSpan w:val="2"/>
          </w:tcPr>
          <w:p w:rsidR="00DB47F3" w:rsidP="00DB47F3" w:rsidRDefault="00DB47F3" w14:paraId="5BD961CC" w14:textId="77777777"/>
        </w:tc>
      </w:tr>
      <w:tr w:rsidR="00DB47F3" w:rsidTr="00DB47F3" w14:paraId="7A83C3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7F3" w:rsidP="00DB47F3" w:rsidRDefault="00DB47F3" w14:paraId="68D7D945" w14:textId="77777777"/>
        </w:tc>
        <w:tc>
          <w:tcPr>
            <w:tcW w:w="7654" w:type="dxa"/>
            <w:gridSpan w:val="2"/>
          </w:tcPr>
          <w:p w:rsidR="00DB47F3" w:rsidP="00DB47F3" w:rsidRDefault="00DB47F3" w14:paraId="3BB71A96" w14:textId="47815D2C">
            <w:r>
              <w:t>De Kamer,</w:t>
            </w:r>
          </w:p>
        </w:tc>
      </w:tr>
      <w:tr w:rsidR="00DB47F3" w:rsidTr="00DB47F3" w14:paraId="1A8B8A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7F3" w:rsidP="00DB47F3" w:rsidRDefault="00DB47F3" w14:paraId="2BE6A1DB" w14:textId="77777777"/>
        </w:tc>
        <w:tc>
          <w:tcPr>
            <w:tcW w:w="7654" w:type="dxa"/>
            <w:gridSpan w:val="2"/>
          </w:tcPr>
          <w:p w:rsidR="00DB47F3" w:rsidP="00DB47F3" w:rsidRDefault="00DB47F3" w14:paraId="49DC112B" w14:textId="77777777"/>
        </w:tc>
      </w:tr>
      <w:tr w:rsidR="00DB47F3" w:rsidTr="00DB47F3" w14:paraId="4A4D87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7F3" w:rsidP="00DB47F3" w:rsidRDefault="00DB47F3" w14:paraId="765958DA" w14:textId="77777777"/>
        </w:tc>
        <w:tc>
          <w:tcPr>
            <w:tcW w:w="7654" w:type="dxa"/>
            <w:gridSpan w:val="2"/>
          </w:tcPr>
          <w:p w:rsidR="00DB47F3" w:rsidP="00DB47F3" w:rsidRDefault="00DB47F3" w14:paraId="5CB296BC" w14:textId="5AC51EC6">
            <w:r>
              <w:t>gehoord de beraadslaging,</w:t>
            </w:r>
          </w:p>
        </w:tc>
      </w:tr>
      <w:tr w:rsidR="00997775" w:rsidTr="00DB47F3" w14:paraId="04143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5CFE2E" w14:textId="77777777"/>
        </w:tc>
        <w:tc>
          <w:tcPr>
            <w:tcW w:w="7654" w:type="dxa"/>
            <w:gridSpan w:val="2"/>
          </w:tcPr>
          <w:p w:rsidR="00997775" w:rsidRDefault="00997775" w14:paraId="598FFE1B" w14:textId="77777777"/>
        </w:tc>
      </w:tr>
      <w:tr w:rsidR="00997775" w:rsidTr="00DB47F3" w14:paraId="06D467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CFA5FD" w14:textId="77777777"/>
        </w:tc>
        <w:tc>
          <w:tcPr>
            <w:tcW w:w="7654" w:type="dxa"/>
            <w:gridSpan w:val="2"/>
          </w:tcPr>
          <w:p w:rsidR="00DB47F3" w:rsidP="00DB47F3" w:rsidRDefault="00DB47F3" w14:paraId="2856DA27" w14:textId="77777777">
            <w:r>
              <w:t>constaterende dat de huidige werkagenda van het VN-verdrag Handicap 2025-2030 geen helder monitoringssysteem bevat;</w:t>
            </w:r>
          </w:p>
          <w:p w:rsidR="003F5736" w:rsidP="00DB47F3" w:rsidRDefault="003F5736" w14:paraId="6979B82D" w14:textId="77777777"/>
          <w:p w:rsidR="00DB47F3" w:rsidP="00DB47F3" w:rsidRDefault="00DB47F3" w14:paraId="26FBDB78" w14:textId="77777777">
            <w:r>
              <w:t>verzoekt de regering om een monitoringssysteem in te richten dat inzicht geeft in de uitvoering van alle rechten en verplichtingen die volgen uit het VN-verdrag Handicap en de opvolging van alle aanbevelingen van het VN-comité, en de Tweede Kamer hier uiterlijk in het eerste kwartaal van 2026 over te informeren,</w:t>
            </w:r>
          </w:p>
          <w:p w:rsidR="003F5736" w:rsidP="00DB47F3" w:rsidRDefault="003F5736" w14:paraId="522E1073" w14:textId="77777777"/>
          <w:p w:rsidR="00DB47F3" w:rsidP="00DB47F3" w:rsidRDefault="00DB47F3" w14:paraId="271F4125" w14:textId="77777777">
            <w:r>
              <w:t>en gaat over tot de orde van de dag.</w:t>
            </w:r>
          </w:p>
          <w:p w:rsidR="003F5736" w:rsidP="00DB47F3" w:rsidRDefault="003F5736" w14:paraId="6555A29E" w14:textId="77777777"/>
          <w:p w:rsidR="003F5736" w:rsidP="00DB47F3" w:rsidRDefault="00DB47F3" w14:paraId="4A039B48" w14:textId="77777777">
            <w:r>
              <w:t>Joseph</w:t>
            </w:r>
          </w:p>
          <w:p w:rsidR="00997775" w:rsidP="00DB47F3" w:rsidRDefault="00DB47F3" w14:paraId="5A1F88EA" w14:textId="0768E630">
            <w:r>
              <w:t>Krul</w:t>
            </w:r>
          </w:p>
        </w:tc>
      </w:tr>
    </w:tbl>
    <w:p w:rsidR="00997775" w:rsidRDefault="00997775" w14:paraId="1D833D9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45172" w14:textId="77777777" w:rsidR="00DB47F3" w:rsidRDefault="00DB47F3">
      <w:pPr>
        <w:spacing w:line="20" w:lineRule="exact"/>
      </w:pPr>
    </w:p>
  </w:endnote>
  <w:endnote w:type="continuationSeparator" w:id="0">
    <w:p w14:paraId="69E048FE" w14:textId="77777777" w:rsidR="00DB47F3" w:rsidRDefault="00DB47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B49B60" w14:textId="77777777" w:rsidR="00DB47F3" w:rsidRDefault="00DB47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F896" w14:textId="77777777" w:rsidR="00DB47F3" w:rsidRDefault="00DB47F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1C94A3" w14:textId="77777777" w:rsidR="00DB47F3" w:rsidRDefault="00DB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F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5736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640E"/>
    <w:rsid w:val="00CC23D1"/>
    <w:rsid w:val="00CC270F"/>
    <w:rsid w:val="00D43192"/>
    <w:rsid w:val="00DB47F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19DC8"/>
  <w15:docId w15:val="{A3741497-4846-4D27-B5A4-2249C4A3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2025-09-10T07:01:00.0000000Z</dcterms:created>
  <dcterms:modified xsi:type="dcterms:W3CDTF">2025-09-10T07:51:00.0000000Z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