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3436B" w14:paraId="08A5ED9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111335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EB303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3436B" w14:paraId="3E48D22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097E56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3436B" w14:paraId="08E0767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B2CFF4" w14:textId="77777777"/>
        </w:tc>
      </w:tr>
      <w:tr w:rsidR="00997775" w:rsidTr="0043436B" w14:paraId="1AEB806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62CACBC" w14:textId="77777777"/>
        </w:tc>
      </w:tr>
      <w:tr w:rsidR="00997775" w:rsidTr="0043436B" w14:paraId="756FE9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AA2D5C" w14:textId="77777777"/>
        </w:tc>
        <w:tc>
          <w:tcPr>
            <w:tcW w:w="7654" w:type="dxa"/>
            <w:gridSpan w:val="2"/>
          </w:tcPr>
          <w:p w:rsidR="00997775" w:rsidRDefault="00997775" w14:paraId="369B0DDF" w14:textId="77777777"/>
        </w:tc>
      </w:tr>
      <w:tr w:rsidR="0043436B" w:rsidTr="0043436B" w14:paraId="17E0EA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436B" w:rsidP="0043436B" w:rsidRDefault="0043436B" w14:paraId="616248C9" w14:textId="089F7CFD">
            <w:pPr>
              <w:rPr>
                <w:b/>
              </w:rPr>
            </w:pPr>
            <w:r>
              <w:rPr>
                <w:b/>
              </w:rPr>
              <w:t>24 170</w:t>
            </w:r>
          </w:p>
        </w:tc>
        <w:tc>
          <w:tcPr>
            <w:tcW w:w="7654" w:type="dxa"/>
            <w:gridSpan w:val="2"/>
          </w:tcPr>
          <w:p w:rsidR="0043436B" w:rsidP="0043436B" w:rsidRDefault="0043436B" w14:paraId="128F2090" w14:textId="077A0DAD">
            <w:pPr>
              <w:rPr>
                <w:b/>
              </w:rPr>
            </w:pPr>
            <w:r w:rsidRPr="00CD24DF">
              <w:rPr>
                <w:b/>
                <w:bCs/>
              </w:rPr>
              <w:t>Gehandicaptenbeleid</w:t>
            </w:r>
          </w:p>
        </w:tc>
      </w:tr>
      <w:tr w:rsidR="0043436B" w:rsidTr="0043436B" w14:paraId="6C6348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436B" w:rsidP="0043436B" w:rsidRDefault="0043436B" w14:paraId="2A821E0C" w14:textId="77777777"/>
        </w:tc>
        <w:tc>
          <w:tcPr>
            <w:tcW w:w="7654" w:type="dxa"/>
            <w:gridSpan w:val="2"/>
          </w:tcPr>
          <w:p w:rsidR="0043436B" w:rsidP="0043436B" w:rsidRDefault="0043436B" w14:paraId="5CC77F16" w14:textId="77777777"/>
        </w:tc>
      </w:tr>
      <w:tr w:rsidR="0043436B" w:rsidTr="0043436B" w14:paraId="0898CF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436B" w:rsidP="0043436B" w:rsidRDefault="0043436B" w14:paraId="37EDE50D" w14:textId="77777777"/>
        </w:tc>
        <w:tc>
          <w:tcPr>
            <w:tcW w:w="7654" w:type="dxa"/>
            <w:gridSpan w:val="2"/>
          </w:tcPr>
          <w:p w:rsidR="0043436B" w:rsidP="0043436B" w:rsidRDefault="0043436B" w14:paraId="3C78FD43" w14:textId="77777777"/>
        </w:tc>
      </w:tr>
      <w:tr w:rsidR="0043436B" w:rsidTr="0043436B" w14:paraId="0C9CE3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436B" w:rsidP="0043436B" w:rsidRDefault="0043436B" w14:paraId="695D4B5F" w14:textId="41FB7F6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A0B43">
              <w:rPr>
                <w:b/>
              </w:rPr>
              <w:t>370</w:t>
            </w:r>
          </w:p>
        </w:tc>
        <w:tc>
          <w:tcPr>
            <w:tcW w:w="7654" w:type="dxa"/>
            <w:gridSpan w:val="2"/>
          </w:tcPr>
          <w:p w:rsidR="0043436B" w:rsidP="0043436B" w:rsidRDefault="0043436B" w14:paraId="3B216E9A" w14:textId="333012E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A0B43">
              <w:rPr>
                <w:b/>
              </w:rPr>
              <w:t>HET LID JOSEPH</w:t>
            </w:r>
          </w:p>
        </w:tc>
      </w:tr>
      <w:tr w:rsidR="0043436B" w:rsidTr="0043436B" w14:paraId="51DDB6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436B" w:rsidP="0043436B" w:rsidRDefault="0043436B" w14:paraId="79DB67B0" w14:textId="77777777"/>
        </w:tc>
        <w:tc>
          <w:tcPr>
            <w:tcW w:w="7654" w:type="dxa"/>
            <w:gridSpan w:val="2"/>
          </w:tcPr>
          <w:p w:rsidR="0043436B" w:rsidP="0043436B" w:rsidRDefault="0043436B" w14:paraId="7125CAB0" w14:textId="00983825">
            <w:r>
              <w:t>Voorgesteld 9 september 2025</w:t>
            </w:r>
          </w:p>
        </w:tc>
      </w:tr>
      <w:tr w:rsidR="0043436B" w:rsidTr="0043436B" w14:paraId="553850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436B" w:rsidP="0043436B" w:rsidRDefault="0043436B" w14:paraId="41B304BE" w14:textId="77777777"/>
        </w:tc>
        <w:tc>
          <w:tcPr>
            <w:tcW w:w="7654" w:type="dxa"/>
            <w:gridSpan w:val="2"/>
          </w:tcPr>
          <w:p w:rsidR="0043436B" w:rsidP="0043436B" w:rsidRDefault="0043436B" w14:paraId="0BC9BBDA" w14:textId="77777777"/>
        </w:tc>
      </w:tr>
      <w:tr w:rsidR="0043436B" w:rsidTr="0043436B" w14:paraId="22D6E8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436B" w:rsidP="0043436B" w:rsidRDefault="0043436B" w14:paraId="6C870B77" w14:textId="77777777"/>
        </w:tc>
        <w:tc>
          <w:tcPr>
            <w:tcW w:w="7654" w:type="dxa"/>
            <w:gridSpan w:val="2"/>
          </w:tcPr>
          <w:p w:rsidR="0043436B" w:rsidP="0043436B" w:rsidRDefault="0043436B" w14:paraId="13CFB81D" w14:textId="49086E37">
            <w:r>
              <w:t>De Kamer,</w:t>
            </w:r>
          </w:p>
        </w:tc>
      </w:tr>
      <w:tr w:rsidR="0043436B" w:rsidTr="0043436B" w14:paraId="52A7B5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436B" w:rsidP="0043436B" w:rsidRDefault="0043436B" w14:paraId="29B3D03A" w14:textId="77777777"/>
        </w:tc>
        <w:tc>
          <w:tcPr>
            <w:tcW w:w="7654" w:type="dxa"/>
            <w:gridSpan w:val="2"/>
          </w:tcPr>
          <w:p w:rsidR="0043436B" w:rsidP="0043436B" w:rsidRDefault="0043436B" w14:paraId="72481703" w14:textId="77777777"/>
        </w:tc>
      </w:tr>
      <w:tr w:rsidR="0043436B" w:rsidTr="0043436B" w14:paraId="1D871A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436B" w:rsidP="0043436B" w:rsidRDefault="0043436B" w14:paraId="06D930A8" w14:textId="77777777"/>
        </w:tc>
        <w:tc>
          <w:tcPr>
            <w:tcW w:w="7654" w:type="dxa"/>
            <w:gridSpan w:val="2"/>
          </w:tcPr>
          <w:p w:rsidR="0043436B" w:rsidP="0043436B" w:rsidRDefault="0043436B" w14:paraId="552C3F59" w14:textId="3422B956">
            <w:r>
              <w:t>gehoord de beraadslaging,</w:t>
            </w:r>
          </w:p>
        </w:tc>
      </w:tr>
      <w:tr w:rsidR="00997775" w:rsidTr="0043436B" w14:paraId="1145AF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1103FB" w14:textId="77777777"/>
        </w:tc>
        <w:tc>
          <w:tcPr>
            <w:tcW w:w="7654" w:type="dxa"/>
            <w:gridSpan w:val="2"/>
          </w:tcPr>
          <w:p w:rsidR="00997775" w:rsidRDefault="00997775" w14:paraId="1ED29FB5" w14:textId="77777777"/>
        </w:tc>
      </w:tr>
      <w:tr w:rsidR="00997775" w:rsidTr="0043436B" w14:paraId="716536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641BC8" w14:textId="77777777"/>
        </w:tc>
        <w:tc>
          <w:tcPr>
            <w:tcW w:w="7654" w:type="dxa"/>
            <w:gridSpan w:val="2"/>
          </w:tcPr>
          <w:p w:rsidR="0043436B" w:rsidP="0043436B" w:rsidRDefault="0043436B" w14:paraId="2A507ECE" w14:textId="77777777">
            <w:r>
              <w:t xml:space="preserve">constaterende dat de onlangs verschenen richtlijn Autismespectrumstoornis bij kinderen/jeugd van de </w:t>
            </w:r>
            <w:proofErr w:type="spellStart"/>
            <w:r>
              <w:t>NVvP</w:t>
            </w:r>
            <w:proofErr w:type="spellEnd"/>
            <w:r>
              <w:t xml:space="preserve"> (de Nederlandse Vereniging voor Psychiatrie) klassieke ABA afraadt vanwege de schade die hiermee is veroorzaakt bij betrokkenen;</w:t>
            </w:r>
          </w:p>
          <w:p w:rsidR="00DA0B43" w:rsidP="0043436B" w:rsidRDefault="00DA0B43" w14:paraId="10EF5267" w14:textId="77777777"/>
          <w:p w:rsidR="0043436B" w:rsidP="0043436B" w:rsidRDefault="0043436B" w14:paraId="6D1D6B91" w14:textId="77777777">
            <w:r>
              <w:t xml:space="preserve">overwegende dat het bij klassieke ABA volgens de </w:t>
            </w:r>
            <w:proofErr w:type="spellStart"/>
            <w:r>
              <w:t>NVvP</w:t>
            </w:r>
            <w:proofErr w:type="spellEnd"/>
            <w:r>
              <w:t xml:space="preserve"> gaat om behandelingen met een hoge frequentie en een lange behandelduur;</w:t>
            </w:r>
          </w:p>
          <w:p w:rsidR="00DA0B43" w:rsidP="0043436B" w:rsidRDefault="00DA0B43" w14:paraId="49B9EC50" w14:textId="77777777"/>
          <w:p w:rsidR="0043436B" w:rsidP="0043436B" w:rsidRDefault="0043436B" w14:paraId="1CB48580" w14:textId="77777777">
            <w:r>
              <w:t>overwegende dat de (internationale) autismegemeenschap ABA afwijst;</w:t>
            </w:r>
          </w:p>
          <w:p w:rsidR="00DA0B43" w:rsidP="0043436B" w:rsidRDefault="00DA0B43" w14:paraId="472242BD" w14:textId="77777777"/>
          <w:p w:rsidR="0043436B" w:rsidP="0043436B" w:rsidRDefault="0043436B" w14:paraId="547241A9" w14:textId="77777777">
            <w:r>
              <w:t>verzoekt de regering om ABA-behandelingen die intensiever zijn dan één uur per week niet langer te (laten) financieren met overheidsgeld,</w:t>
            </w:r>
          </w:p>
          <w:p w:rsidR="00DA0B43" w:rsidP="0043436B" w:rsidRDefault="00DA0B43" w14:paraId="5E1B2EFC" w14:textId="77777777"/>
          <w:p w:rsidR="0043436B" w:rsidP="0043436B" w:rsidRDefault="0043436B" w14:paraId="3E4DD925" w14:textId="77777777">
            <w:r>
              <w:t>en gaat over tot de orde van de dag.</w:t>
            </w:r>
          </w:p>
          <w:p w:rsidR="00DA0B43" w:rsidP="0043436B" w:rsidRDefault="00DA0B43" w14:paraId="78D8072F" w14:textId="77777777"/>
          <w:p w:rsidR="00997775" w:rsidP="0043436B" w:rsidRDefault="0043436B" w14:paraId="508AA192" w14:textId="43F92058">
            <w:r>
              <w:t>Joseph</w:t>
            </w:r>
          </w:p>
        </w:tc>
      </w:tr>
    </w:tbl>
    <w:p w:rsidR="00997775" w:rsidRDefault="00997775" w14:paraId="52EF867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DE8E8" w14:textId="77777777" w:rsidR="0043436B" w:rsidRDefault="0043436B">
      <w:pPr>
        <w:spacing w:line="20" w:lineRule="exact"/>
      </w:pPr>
    </w:p>
  </w:endnote>
  <w:endnote w:type="continuationSeparator" w:id="0">
    <w:p w14:paraId="6685C7C7" w14:textId="77777777" w:rsidR="0043436B" w:rsidRDefault="0043436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D140DC0" w14:textId="77777777" w:rsidR="0043436B" w:rsidRDefault="0043436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2D77F" w14:textId="77777777" w:rsidR="0043436B" w:rsidRDefault="0043436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93C5E35" w14:textId="77777777" w:rsidR="0043436B" w:rsidRDefault="00434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6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3436B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3640E"/>
    <w:rsid w:val="00CC23D1"/>
    <w:rsid w:val="00CC270F"/>
    <w:rsid w:val="00D43192"/>
    <w:rsid w:val="00DA0B43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9C2A3"/>
  <w15:docId w15:val="{E018B0E7-8C3F-4BE9-AEE0-1888B5B1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722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2025-09-10T07:01:00.0000000Z</dcterms:created>
  <dcterms:modified xsi:type="dcterms:W3CDTF">2025-09-10T07:54:00.0000000Z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