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C50F6" w14:paraId="5FCBB27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B561F9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205B3B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C50F6" w14:paraId="49F7D04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4897FC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C50F6" w14:paraId="07D07CE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2FD3B15" w14:textId="77777777"/>
        </w:tc>
      </w:tr>
      <w:tr w:rsidR="00997775" w:rsidTr="00AC50F6" w14:paraId="40A7B5F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4558A4E" w14:textId="77777777"/>
        </w:tc>
      </w:tr>
      <w:tr w:rsidR="00997775" w:rsidTr="00AC50F6" w14:paraId="4D1ACB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FD9B13" w14:textId="77777777"/>
        </w:tc>
        <w:tc>
          <w:tcPr>
            <w:tcW w:w="7654" w:type="dxa"/>
            <w:gridSpan w:val="2"/>
          </w:tcPr>
          <w:p w:rsidR="00997775" w:rsidRDefault="00997775" w14:paraId="283324E2" w14:textId="77777777"/>
        </w:tc>
      </w:tr>
      <w:tr w:rsidR="00AC50F6" w:rsidTr="00AC50F6" w14:paraId="0316BC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50F6" w:rsidP="00AC50F6" w:rsidRDefault="00AC50F6" w14:paraId="17EC2FC7" w14:textId="1A86D885">
            <w:pPr>
              <w:rPr>
                <w:b/>
              </w:rPr>
            </w:pPr>
            <w:r>
              <w:rPr>
                <w:b/>
              </w:rPr>
              <w:t>24 170</w:t>
            </w:r>
          </w:p>
        </w:tc>
        <w:tc>
          <w:tcPr>
            <w:tcW w:w="7654" w:type="dxa"/>
            <w:gridSpan w:val="2"/>
          </w:tcPr>
          <w:p w:rsidR="00AC50F6" w:rsidP="00AC50F6" w:rsidRDefault="00AC50F6" w14:paraId="5AF1A368" w14:textId="5BACFF97">
            <w:pPr>
              <w:rPr>
                <w:b/>
              </w:rPr>
            </w:pPr>
            <w:r w:rsidRPr="00CD24DF">
              <w:rPr>
                <w:b/>
                <w:bCs/>
              </w:rPr>
              <w:t>Gehandicaptenbeleid</w:t>
            </w:r>
          </w:p>
        </w:tc>
      </w:tr>
      <w:tr w:rsidR="00AC50F6" w:rsidTr="00AC50F6" w14:paraId="3460D7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50F6" w:rsidP="00AC50F6" w:rsidRDefault="00AC50F6" w14:paraId="1A58AD07" w14:textId="77777777"/>
        </w:tc>
        <w:tc>
          <w:tcPr>
            <w:tcW w:w="7654" w:type="dxa"/>
            <w:gridSpan w:val="2"/>
          </w:tcPr>
          <w:p w:rsidR="00AC50F6" w:rsidP="00AC50F6" w:rsidRDefault="00AC50F6" w14:paraId="56F29C3E" w14:textId="77777777"/>
        </w:tc>
      </w:tr>
      <w:tr w:rsidR="00AC50F6" w:rsidTr="00AC50F6" w14:paraId="649C99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50F6" w:rsidP="00AC50F6" w:rsidRDefault="00AC50F6" w14:paraId="0248A466" w14:textId="77777777"/>
        </w:tc>
        <w:tc>
          <w:tcPr>
            <w:tcW w:w="7654" w:type="dxa"/>
            <w:gridSpan w:val="2"/>
          </w:tcPr>
          <w:p w:rsidR="00AC50F6" w:rsidP="00AC50F6" w:rsidRDefault="00AC50F6" w14:paraId="37D795DA" w14:textId="77777777"/>
        </w:tc>
      </w:tr>
      <w:tr w:rsidR="00AC50F6" w:rsidTr="00AC50F6" w14:paraId="1C84BD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50F6" w:rsidP="00AC50F6" w:rsidRDefault="00AC50F6" w14:paraId="66C8E4E5" w14:textId="0B02CDB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67D3C">
              <w:rPr>
                <w:b/>
              </w:rPr>
              <w:t>376</w:t>
            </w:r>
          </w:p>
        </w:tc>
        <w:tc>
          <w:tcPr>
            <w:tcW w:w="7654" w:type="dxa"/>
            <w:gridSpan w:val="2"/>
          </w:tcPr>
          <w:p w:rsidR="00AC50F6" w:rsidP="00AC50F6" w:rsidRDefault="00AC50F6" w14:paraId="440204F3" w14:textId="272B87F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067D3C">
              <w:rPr>
                <w:b/>
              </w:rPr>
              <w:t>HET LID DIEDERIK VAN DIJK</w:t>
            </w:r>
          </w:p>
        </w:tc>
      </w:tr>
      <w:tr w:rsidR="00AC50F6" w:rsidTr="00AC50F6" w14:paraId="243432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50F6" w:rsidP="00AC50F6" w:rsidRDefault="00AC50F6" w14:paraId="2B615F85" w14:textId="77777777"/>
        </w:tc>
        <w:tc>
          <w:tcPr>
            <w:tcW w:w="7654" w:type="dxa"/>
            <w:gridSpan w:val="2"/>
          </w:tcPr>
          <w:p w:rsidR="00AC50F6" w:rsidP="00AC50F6" w:rsidRDefault="00AC50F6" w14:paraId="519A36C6" w14:textId="562966FD">
            <w:r>
              <w:t>Voorgesteld 9 september 2025</w:t>
            </w:r>
          </w:p>
        </w:tc>
      </w:tr>
      <w:tr w:rsidR="00AC50F6" w:rsidTr="00AC50F6" w14:paraId="01A3ED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50F6" w:rsidP="00AC50F6" w:rsidRDefault="00AC50F6" w14:paraId="017D9506" w14:textId="77777777"/>
        </w:tc>
        <w:tc>
          <w:tcPr>
            <w:tcW w:w="7654" w:type="dxa"/>
            <w:gridSpan w:val="2"/>
          </w:tcPr>
          <w:p w:rsidR="00AC50F6" w:rsidP="00AC50F6" w:rsidRDefault="00AC50F6" w14:paraId="49CABC3B" w14:textId="77777777"/>
        </w:tc>
      </w:tr>
      <w:tr w:rsidR="00AC50F6" w:rsidTr="00AC50F6" w14:paraId="4C3749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50F6" w:rsidP="00AC50F6" w:rsidRDefault="00AC50F6" w14:paraId="08EDDDF4" w14:textId="77777777"/>
        </w:tc>
        <w:tc>
          <w:tcPr>
            <w:tcW w:w="7654" w:type="dxa"/>
            <w:gridSpan w:val="2"/>
          </w:tcPr>
          <w:p w:rsidR="00AC50F6" w:rsidP="00AC50F6" w:rsidRDefault="00AC50F6" w14:paraId="2868815B" w14:textId="55672F6A">
            <w:r>
              <w:t>De Kamer,</w:t>
            </w:r>
          </w:p>
        </w:tc>
      </w:tr>
      <w:tr w:rsidR="00AC50F6" w:rsidTr="00AC50F6" w14:paraId="5AD328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50F6" w:rsidP="00AC50F6" w:rsidRDefault="00AC50F6" w14:paraId="0006CABF" w14:textId="77777777"/>
        </w:tc>
        <w:tc>
          <w:tcPr>
            <w:tcW w:w="7654" w:type="dxa"/>
            <w:gridSpan w:val="2"/>
          </w:tcPr>
          <w:p w:rsidR="00AC50F6" w:rsidP="00AC50F6" w:rsidRDefault="00AC50F6" w14:paraId="1F9CBB89" w14:textId="77777777"/>
        </w:tc>
      </w:tr>
      <w:tr w:rsidR="00AC50F6" w:rsidTr="00AC50F6" w14:paraId="72230A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50F6" w:rsidP="00AC50F6" w:rsidRDefault="00AC50F6" w14:paraId="71C3954C" w14:textId="77777777"/>
        </w:tc>
        <w:tc>
          <w:tcPr>
            <w:tcW w:w="7654" w:type="dxa"/>
            <w:gridSpan w:val="2"/>
          </w:tcPr>
          <w:p w:rsidR="00AC50F6" w:rsidP="00AC50F6" w:rsidRDefault="00AC50F6" w14:paraId="7743766C" w14:textId="05D8B31E">
            <w:r>
              <w:t>gehoord de beraadslaging,</w:t>
            </w:r>
          </w:p>
        </w:tc>
      </w:tr>
      <w:tr w:rsidR="00997775" w:rsidTr="00AC50F6" w14:paraId="23D77F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48D920" w14:textId="77777777"/>
        </w:tc>
        <w:tc>
          <w:tcPr>
            <w:tcW w:w="7654" w:type="dxa"/>
            <w:gridSpan w:val="2"/>
          </w:tcPr>
          <w:p w:rsidR="00997775" w:rsidRDefault="00997775" w14:paraId="16BE7692" w14:textId="77777777"/>
        </w:tc>
      </w:tr>
      <w:tr w:rsidR="00997775" w:rsidTr="00AC50F6" w14:paraId="2ED06B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480CFF" w14:textId="77777777"/>
        </w:tc>
        <w:tc>
          <w:tcPr>
            <w:tcW w:w="7654" w:type="dxa"/>
            <w:gridSpan w:val="2"/>
          </w:tcPr>
          <w:p w:rsidR="00AC50F6" w:rsidP="00AC50F6" w:rsidRDefault="00AC50F6" w14:paraId="2C5231DB" w14:textId="77777777">
            <w:r>
              <w:t>constaterende dat het VN-comité Handicap kritisch is over de Nederlandse praktijk van prenatale screenings vanwege "de onderliggende discriminerende houding richting mensen met een beperking" en aanbevelingen doet om dit tegen te gaan;</w:t>
            </w:r>
          </w:p>
          <w:p w:rsidR="00067D3C" w:rsidP="00AC50F6" w:rsidRDefault="00067D3C" w14:paraId="77B3991E" w14:textId="77777777"/>
          <w:p w:rsidR="00AC50F6" w:rsidP="00AC50F6" w:rsidRDefault="00AC50F6" w14:paraId="684F6956" w14:textId="77777777">
            <w:r>
              <w:t>constaterende dat de werkagenda voor de implementatie van het VN-verdrag Handicap geen acties bevat ten aanzien van prenatale screenings;</w:t>
            </w:r>
          </w:p>
          <w:p w:rsidR="00067D3C" w:rsidP="00AC50F6" w:rsidRDefault="00067D3C" w14:paraId="51291492" w14:textId="77777777"/>
          <w:p w:rsidR="00AC50F6" w:rsidP="00AC50F6" w:rsidRDefault="00AC50F6" w14:paraId="4988ECB9" w14:textId="77777777">
            <w:r>
              <w:t>verzoekt de regering aan de hand van de aanbevelingen van het genoemde VN-comité te bezien welke concrete acties er ondernomen kunnen worden om het mogelijk stigmatiserende effect van prenatale screenings tegen te gaan,</w:t>
            </w:r>
          </w:p>
          <w:p w:rsidR="00067D3C" w:rsidP="00AC50F6" w:rsidRDefault="00067D3C" w14:paraId="40D42282" w14:textId="77777777"/>
          <w:p w:rsidR="00AC50F6" w:rsidP="00AC50F6" w:rsidRDefault="00AC50F6" w14:paraId="24EE3EF0" w14:textId="77777777">
            <w:r>
              <w:t>en gaat over tot de orde van de dag.</w:t>
            </w:r>
          </w:p>
          <w:p w:rsidR="00067D3C" w:rsidP="00AC50F6" w:rsidRDefault="00067D3C" w14:paraId="40E28D0D" w14:textId="77777777"/>
          <w:p w:rsidR="00997775" w:rsidP="00AC50F6" w:rsidRDefault="00AC50F6" w14:paraId="70274D61" w14:textId="4E49FAD9">
            <w:r>
              <w:t>Diederik van Dijk</w:t>
            </w:r>
          </w:p>
        </w:tc>
      </w:tr>
    </w:tbl>
    <w:p w:rsidR="00997775" w:rsidRDefault="00997775" w14:paraId="0CBF221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60714" w14:textId="77777777" w:rsidR="00AC50F6" w:rsidRDefault="00AC50F6">
      <w:pPr>
        <w:spacing w:line="20" w:lineRule="exact"/>
      </w:pPr>
    </w:p>
  </w:endnote>
  <w:endnote w:type="continuationSeparator" w:id="0">
    <w:p w14:paraId="76A28353" w14:textId="77777777" w:rsidR="00AC50F6" w:rsidRDefault="00AC50F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6340C39" w14:textId="77777777" w:rsidR="00AC50F6" w:rsidRDefault="00AC50F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23C0E" w14:textId="77777777" w:rsidR="00AC50F6" w:rsidRDefault="00AC50F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B2F176E" w14:textId="77777777" w:rsidR="00AC50F6" w:rsidRDefault="00AC5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F6"/>
    <w:rsid w:val="00067D3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50F6"/>
    <w:rsid w:val="00AC6B87"/>
    <w:rsid w:val="00B511EE"/>
    <w:rsid w:val="00B74E9D"/>
    <w:rsid w:val="00BF5690"/>
    <w:rsid w:val="00C3640E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C589A"/>
  <w15:docId w15:val="{06FFE536-BFE3-4BA9-8302-41E9865E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758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2025-09-10T07:01:00.0000000Z</dcterms:created>
  <dcterms:modified xsi:type="dcterms:W3CDTF">2025-09-10T08:00:00.0000000Z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