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15962" w14:paraId="5A0E51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C96B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3A9FB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15962" w14:paraId="702CAE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66E35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15962" w14:paraId="624A55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272884" w14:textId="77777777"/>
        </w:tc>
      </w:tr>
      <w:tr w:rsidR="00997775" w:rsidTr="00915962" w14:paraId="321D53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CC5673" w14:textId="77777777"/>
        </w:tc>
      </w:tr>
      <w:tr w:rsidR="00997775" w:rsidTr="00915962" w14:paraId="17323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2645AF" w14:textId="77777777"/>
        </w:tc>
        <w:tc>
          <w:tcPr>
            <w:tcW w:w="7654" w:type="dxa"/>
            <w:gridSpan w:val="2"/>
          </w:tcPr>
          <w:p w:rsidR="00997775" w:rsidRDefault="00997775" w14:paraId="194C179A" w14:textId="77777777"/>
        </w:tc>
      </w:tr>
      <w:tr w:rsidR="00915962" w:rsidTr="00915962" w14:paraId="2EF4D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962" w:rsidP="00915962" w:rsidRDefault="00915962" w14:paraId="7D8CAACB" w14:textId="187E9DA9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7654" w:type="dxa"/>
            <w:gridSpan w:val="2"/>
          </w:tcPr>
          <w:p w:rsidR="00915962" w:rsidP="00915962" w:rsidRDefault="00915962" w14:paraId="18812F00" w14:textId="796A9F2F">
            <w:pPr>
              <w:rPr>
                <w:b/>
              </w:rPr>
            </w:pPr>
            <w:r w:rsidRPr="00CD24DF">
              <w:rPr>
                <w:b/>
                <w:bCs/>
              </w:rPr>
              <w:t>Gehandicaptenbeleid</w:t>
            </w:r>
          </w:p>
        </w:tc>
      </w:tr>
      <w:tr w:rsidR="00915962" w:rsidTr="00915962" w14:paraId="7B3FA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962" w:rsidP="00915962" w:rsidRDefault="00915962" w14:paraId="0157B203" w14:textId="77777777"/>
        </w:tc>
        <w:tc>
          <w:tcPr>
            <w:tcW w:w="7654" w:type="dxa"/>
            <w:gridSpan w:val="2"/>
          </w:tcPr>
          <w:p w:rsidR="00915962" w:rsidP="00915962" w:rsidRDefault="00915962" w14:paraId="1C54C614" w14:textId="77777777"/>
        </w:tc>
      </w:tr>
      <w:tr w:rsidR="00915962" w:rsidTr="00915962" w14:paraId="5363F2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962" w:rsidP="00915962" w:rsidRDefault="00915962" w14:paraId="55147E87" w14:textId="77777777"/>
        </w:tc>
        <w:tc>
          <w:tcPr>
            <w:tcW w:w="7654" w:type="dxa"/>
            <w:gridSpan w:val="2"/>
          </w:tcPr>
          <w:p w:rsidR="00915962" w:rsidP="00915962" w:rsidRDefault="00915962" w14:paraId="0E46F64F" w14:textId="77777777"/>
        </w:tc>
      </w:tr>
      <w:tr w:rsidR="00915962" w:rsidTr="00915962" w14:paraId="4171D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962" w:rsidP="00915962" w:rsidRDefault="00915962" w14:paraId="3C58A64D" w14:textId="72FBFEE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83769">
              <w:rPr>
                <w:b/>
              </w:rPr>
              <w:t>377</w:t>
            </w:r>
          </w:p>
        </w:tc>
        <w:tc>
          <w:tcPr>
            <w:tcW w:w="7654" w:type="dxa"/>
            <w:gridSpan w:val="2"/>
          </w:tcPr>
          <w:p w:rsidR="00915962" w:rsidP="00915962" w:rsidRDefault="00915962" w14:paraId="2FF0BC3A" w14:textId="5A17EC1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83769">
              <w:rPr>
                <w:b/>
              </w:rPr>
              <w:t>DE LEDEN THIADENS EN KRUL</w:t>
            </w:r>
          </w:p>
        </w:tc>
      </w:tr>
      <w:tr w:rsidR="00915962" w:rsidTr="00915962" w14:paraId="56B519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962" w:rsidP="00915962" w:rsidRDefault="00915962" w14:paraId="478237FD" w14:textId="77777777"/>
        </w:tc>
        <w:tc>
          <w:tcPr>
            <w:tcW w:w="7654" w:type="dxa"/>
            <w:gridSpan w:val="2"/>
          </w:tcPr>
          <w:p w:rsidR="00915962" w:rsidP="00915962" w:rsidRDefault="00915962" w14:paraId="69AAC0D8" w14:textId="3BBC99DD">
            <w:r>
              <w:t>Voorgesteld 9 september 2025</w:t>
            </w:r>
          </w:p>
        </w:tc>
      </w:tr>
      <w:tr w:rsidR="00915962" w:rsidTr="00915962" w14:paraId="0910D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962" w:rsidP="00915962" w:rsidRDefault="00915962" w14:paraId="7CABA68F" w14:textId="77777777"/>
        </w:tc>
        <w:tc>
          <w:tcPr>
            <w:tcW w:w="7654" w:type="dxa"/>
            <w:gridSpan w:val="2"/>
          </w:tcPr>
          <w:p w:rsidR="00915962" w:rsidP="00915962" w:rsidRDefault="00915962" w14:paraId="6021BB07" w14:textId="77777777"/>
        </w:tc>
      </w:tr>
      <w:tr w:rsidR="00915962" w:rsidTr="00915962" w14:paraId="0B85FD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962" w:rsidP="00915962" w:rsidRDefault="00915962" w14:paraId="6632DE22" w14:textId="77777777"/>
        </w:tc>
        <w:tc>
          <w:tcPr>
            <w:tcW w:w="7654" w:type="dxa"/>
            <w:gridSpan w:val="2"/>
          </w:tcPr>
          <w:p w:rsidR="00915962" w:rsidP="00915962" w:rsidRDefault="00915962" w14:paraId="4880AD52" w14:textId="178702D8">
            <w:r>
              <w:t>De Kamer,</w:t>
            </w:r>
          </w:p>
        </w:tc>
      </w:tr>
      <w:tr w:rsidR="00915962" w:rsidTr="00915962" w14:paraId="12598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962" w:rsidP="00915962" w:rsidRDefault="00915962" w14:paraId="2E47DD84" w14:textId="77777777"/>
        </w:tc>
        <w:tc>
          <w:tcPr>
            <w:tcW w:w="7654" w:type="dxa"/>
            <w:gridSpan w:val="2"/>
          </w:tcPr>
          <w:p w:rsidR="00915962" w:rsidP="00915962" w:rsidRDefault="00915962" w14:paraId="1609D5BD" w14:textId="77777777"/>
        </w:tc>
      </w:tr>
      <w:tr w:rsidR="00915962" w:rsidTr="00915962" w14:paraId="1C3844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5962" w:rsidP="00915962" w:rsidRDefault="00915962" w14:paraId="0F2089FD" w14:textId="77777777"/>
        </w:tc>
        <w:tc>
          <w:tcPr>
            <w:tcW w:w="7654" w:type="dxa"/>
            <w:gridSpan w:val="2"/>
          </w:tcPr>
          <w:p w:rsidR="00915962" w:rsidP="00915962" w:rsidRDefault="00915962" w14:paraId="6E5A6096" w14:textId="50E9998E">
            <w:r>
              <w:t>gehoord de beraadslaging,</w:t>
            </w:r>
          </w:p>
        </w:tc>
      </w:tr>
      <w:tr w:rsidR="00997775" w:rsidTr="00915962" w14:paraId="190D1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B1F661" w14:textId="77777777"/>
        </w:tc>
        <w:tc>
          <w:tcPr>
            <w:tcW w:w="7654" w:type="dxa"/>
            <w:gridSpan w:val="2"/>
          </w:tcPr>
          <w:p w:rsidR="00997775" w:rsidRDefault="00997775" w14:paraId="0745BA6A" w14:textId="77777777"/>
        </w:tc>
      </w:tr>
      <w:tr w:rsidR="00997775" w:rsidTr="00915962" w14:paraId="5F8B1C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96194F" w14:textId="77777777"/>
        </w:tc>
        <w:tc>
          <w:tcPr>
            <w:tcW w:w="7654" w:type="dxa"/>
            <w:gridSpan w:val="2"/>
          </w:tcPr>
          <w:p w:rsidR="00915962" w:rsidP="00915962" w:rsidRDefault="00915962" w14:paraId="32F38A22" w14:textId="77777777">
            <w:r>
              <w:t>constaterende dat mensen met dwerggroei niet verzekerd in alle (huur)auto's kunnen rijden, omdat hiervoor de pedalen buiten hun bereik zijn;</w:t>
            </w:r>
          </w:p>
          <w:p w:rsidR="00883769" w:rsidP="00915962" w:rsidRDefault="00883769" w14:paraId="7463C01E" w14:textId="77777777"/>
          <w:p w:rsidR="00915962" w:rsidP="00915962" w:rsidRDefault="00915962" w14:paraId="4407176A" w14:textId="77777777">
            <w:r>
              <w:t>overwegende dat hun vrijheid hierdoor ernstig wordt ingeperkt;</w:t>
            </w:r>
          </w:p>
          <w:p w:rsidR="00883769" w:rsidP="00915962" w:rsidRDefault="00883769" w14:paraId="4CF66132" w14:textId="77777777"/>
          <w:p w:rsidR="00915962" w:rsidP="00915962" w:rsidRDefault="00915962" w14:paraId="5F1A07E9" w14:textId="77777777">
            <w:r>
              <w:t xml:space="preserve">verzoekt de regering om te onderzoeken wat geregeld moet worden om verwisselbare </w:t>
            </w:r>
            <w:proofErr w:type="spellStart"/>
            <w:r>
              <w:t>pedaalverhogers</w:t>
            </w:r>
            <w:proofErr w:type="spellEnd"/>
            <w:r>
              <w:t xml:space="preserve"> in personenauto's legaal te maken,</w:t>
            </w:r>
          </w:p>
          <w:p w:rsidR="00883769" w:rsidP="00915962" w:rsidRDefault="00883769" w14:paraId="26C14DDC" w14:textId="77777777"/>
          <w:p w:rsidR="00915962" w:rsidP="00915962" w:rsidRDefault="00915962" w14:paraId="04AE5DA6" w14:textId="77777777">
            <w:r>
              <w:t>en gaat over tot de orde van de dag.</w:t>
            </w:r>
          </w:p>
          <w:p w:rsidR="00883769" w:rsidP="00915962" w:rsidRDefault="00883769" w14:paraId="5A547BF9" w14:textId="77777777"/>
          <w:p w:rsidR="00883769" w:rsidP="00915962" w:rsidRDefault="00915962" w14:paraId="17C82BFE" w14:textId="77777777">
            <w:proofErr w:type="spellStart"/>
            <w:r>
              <w:t>Thiadens</w:t>
            </w:r>
            <w:proofErr w:type="spellEnd"/>
          </w:p>
          <w:p w:rsidR="00997775" w:rsidP="00915962" w:rsidRDefault="00915962" w14:paraId="6755BEF1" w14:textId="754C745B">
            <w:r>
              <w:t>Krul</w:t>
            </w:r>
          </w:p>
        </w:tc>
      </w:tr>
    </w:tbl>
    <w:p w:rsidR="00997775" w:rsidRDefault="00997775" w14:paraId="76C521D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51E0" w14:textId="77777777" w:rsidR="00915962" w:rsidRDefault="00915962">
      <w:pPr>
        <w:spacing w:line="20" w:lineRule="exact"/>
      </w:pPr>
    </w:p>
  </w:endnote>
  <w:endnote w:type="continuationSeparator" w:id="0">
    <w:p w14:paraId="22E9061A" w14:textId="77777777" w:rsidR="00915962" w:rsidRDefault="009159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302F1B" w14:textId="77777777" w:rsidR="00915962" w:rsidRDefault="009159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11E5" w14:textId="77777777" w:rsidR="00915962" w:rsidRDefault="009159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436521" w14:textId="77777777" w:rsidR="00915962" w:rsidRDefault="0091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3769"/>
    <w:rsid w:val="008B0CC5"/>
    <w:rsid w:val="00915962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640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7BDBD"/>
  <w15:docId w15:val="{DB865B89-9FF1-4FE6-A099-29E3F7C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535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2025-09-10T07:01:00.0000000Z</dcterms:created>
  <dcterms:modified xsi:type="dcterms:W3CDTF">2025-09-10T08:01:00.0000000Z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