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Pr="00C96EDE" w:rsidR="003B4752" w14:paraId="06D1516C" w14:textId="77777777">
        <w:trPr>
          <w:cantSplit/>
        </w:trPr>
        <w:tc>
          <w:tcPr>
            <w:tcW w:w="9212" w:type="dxa"/>
            <w:gridSpan w:val="2"/>
          </w:tcPr>
          <w:p w:rsidRPr="00C96EDE" w:rsidR="003B4752" w:rsidRDefault="003B4752" w14:paraId="08C19DD9" w14:textId="77777777">
            <w:pPr>
              <w:tabs>
                <w:tab w:val="left" w:pos="-1440"/>
                <w:tab w:val="left" w:pos="-720"/>
              </w:tabs>
              <w:suppressAutoHyphens/>
              <w:rPr>
                <w:szCs w:val="24"/>
              </w:rPr>
            </w:pPr>
          </w:p>
        </w:tc>
      </w:tr>
      <w:tr w:rsidRPr="00C96EDE" w:rsidR="003B4752" w14:paraId="0F6C1566" w14:textId="77777777">
        <w:trPr>
          <w:cantSplit/>
        </w:trPr>
        <w:tc>
          <w:tcPr>
            <w:tcW w:w="9212" w:type="dxa"/>
            <w:gridSpan w:val="2"/>
          </w:tcPr>
          <w:p w:rsidRPr="00C96EDE" w:rsidR="003B4752" w:rsidRDefault="003B4752" w14:paraId="272D4991" w14:textId="77777777">
            <w:pPr>
              <w:tabs>
                <w:tab w:val="left" w:pos="-1440"/>
                <w:tab w:val="left" w:pos="-720"/>
              </w:tabs>
              <w:suppressAutoHyphens/>
              <w:rPr>
                <w:b/>
                <w:szCs w:val="24"/>
              </w:rPr>
            </w:pPr>
          </w:p>
        </w:tc>
      </w:tr>
      <w:tr w:rsidRPr="00C96EDE" w:rsidR="009833D1" w14:paraId="199FA007" w14:textId="77777777">
        <w:tc>
          <w:tcPr>
            <w:tcW w:w="2622" w:type="dxa"/>
          </w:tcPr>
          <w:p w:rsidRPr="00C96EDE" w:rsidR="009833D1" w:rsidRDefault="00C96EDE" w14:paraId="407D95BD" w14:textId="3C8D00F5">
            <w:pPr>
              <w:widowControl w:val="0"/>
              <w:rPr>
                <w:b/>
                <w:szCs w:val="24"/>
              </w:rPr>
            </w:pPr>
            <w:r w:rsidRPr="00C96EDE">
              <w:rPr>
                <w:b/>
                <w:szCs w:val="24"/>
              </w:rPr>
              <w:t>36 692</w:t>
            </w:r>
          </w:p>
        </w:tc>
        <w:tc>
          <w:tcPr>
            <w:tcW w:w="6590" w:type="dxa"/>
          </w:tcPr>
          <w:p w:rsidRPr="00C96EDE" w:rsidR="00C96EDE" w:rsidRDefault="00C96EDE" w14:paraId="24533C12" w14:textId="77777777">
            <w:pPr>
              <w:rPr>
                <w:b/>
                <w:bCs/>
                <w:szCs w:val="24"/>
              </w:rPr>
            </w:pPr>
            <w:r w:rsidRPr="00C96EDE">
              <w:rPr>
                <w:b/>
                <w:bCs/>
                <w:szCs w:val="24"/>
              </w:rPr>
              <w:t>Wijziging van diverse onderwijswetten voor een meer planmatige en doelmatige aanpak van de onderwijshuisvesting in het primair en het voortgezet onderwijs (Wet planmatige aanpak onderwijshuisvesting)</w:t>
            </w:r>
          </w:p>
          <w:p w:rsidRPr="00C96EDE" w:rsidR="009833D1" w:rsidRDefault="009833D1" w14:paraId="2CE64988" w14:textId="603A686D">
            <w:pPr>
              <w:widowControl w:val="0"/>
              <w:rPr>
                <w:b/>
                <w:szCs w:val="24"/>
              </w:rPr>
            </w:pPr>
          </w:p>
        </w:tc>
      </w:tr>
      <w:tr w:rsidRPr="00C96EDE" w:rsidR="003B4752" w14:paraId="023B7DA5" w14:textId="77777777">
        <w:tc>
          <w:tcPr>
            <w:tcW w:w="2622" w:type="dxa"/>
          </w:tcPr>
          <w:p w:rsidRPr="00C96EDE" w:rsidR="003B4752" w:rsidRDefault="003B4752" w14:paraId="1BCAFA2C" w14:textId="77777777">
            <w:pPr>
              <w:tabs>
                <w:tab w:val="left" w:pos="284"/>
              </w:tabs>
              <w:rPr>
                <w:b/>
                <w:szCs w:val="24"/>
              </w:rPr>
            </w:pPr>
          </w:p>
        </w:tc>
        <w:tc>
          <w:tcPr>
            <w:tcW w:w="6590" w:type="dxa"/>
          </w:tcPr>
          <w:p w:rsidRPr="00C96EDE" w:rsidR="003B4752" w:rsidRDefault="003B4752" w14:paraId="54EC245A" w14:textId="77777777">
            <w:pPr>
              <w:tabs>
                <w:tab w:val="left" w:pos="284"/>
              </w:tabs>
              <w:rPr>
                <w:b/>
                <w:szCs w:val="24"/>
              </w:rPr>
            </w:pPr>
          </w:p>
        </w:tc>
      </w:tr>
      <w:tr w:rsidRPr="00C96EDE" w:rsidR="003B4752" w14:paraId="65FC6716" w14:textId="77777777">
        <w:tc>
          <w:tcPr>
            <w:tcW w:w="2622" w:type="dxa"/>
          </w:tcPr>
          <w:p w:rsidRPr="00C96EDE" w:rsidR="003B4752" w:rsidRDefault="003B4752" w14:paraId="3F4FDA77" w14:textId="782FE393">
            <w:pPr>
              <w:tabs>
                <w:tab w:val="left" w:pos="284"/>
              </w:tabs>
              <w:rPr>
                <w:b/>
                <w:szCs w:val="24"/>
              </w:rPr>
            </w:pPr>
            <w:r w:rsidRPr="00C96EDE">
              <w:rPr>
                <w:b/>
                <w:szCs w:val="24"/>
              </w:rPr>
              <w:t xml:space="preserve">Nr. </w:t>
            </w:r>
            <w:r w:rsidRPr="00C96EDE" w:rsidR="00C96EDE">
              <w:rPr>
                <w:b/>
                <w:szCs w:val="24"/>
              </w:rPr>
              <w:t>7</w:t>
            </w:r>
          </w:p>
        </w:tc>
        <w:tc>
          <w:tcPr>
            <w:tcW w:w="6590" w:type="dxa"/>
          </w:tcPr>
          <w:p w:rsidRPr="00C96EDE" w:rsidR="003B4752" w:rsidRDefault="003B4752" w14:paraId="757CD18F" w14:textId="77777777">
            <w:pPr>
              <w:tabs>
                <w:tab w:val="left" w:pos="284"/>
              </w:tabs>
              <w:rPr>
                <w:b/>
                <w:szCs w:val="24"/>
              </w:rPr>
            </w:pPr>
            <w:r w:rsidRPr="00C96EDE">
              <w:rPr>
                <w:b/>
                <w:szCs w:val="24"/>
              </w:rPr>
              <w:t>NOTA VAN WIJZIGING</w:t>
            </w:r>
          </w:p>
          <w:p w:rsidRPr="00C96EDE" w:rsidR="003B4752" w:rsidP="009833D1" w:rsidRDefault="003B4752" w14:paraId="508052FC" w14:textId="55A7C5B1">
            <w:pPr>
              <w:tabs>
                <w:tab w:val="left" w:pos="284"/>
              </w:tabs>
              <w:rPr>
                <w:szCs w:val="24"/>
              </w:rPr>
            </w:pPr>
            <w:r w:rsidRPr="00C96EDE">
              <w:rPr>
                <w:szCs w:val="24"/>
              </w:rPr>
              <w:t xml:space="preserve">Ontvangen </w:t>
            </w:r>
            <w:r w:rsidRPr="00931129" w:rsidR="00931129">
              <w:rPr>
                <w:bCs/>
                <w:szCs w:val="24"/>
              </w:rPr>
              <w:t>11 september 2025</w:t>
            </w:r>
          </w:p>
        </w:tc>
      </w:tr>
    </w:tbl>
    <w:p w:rsidRPr="00C96EDE" w:rsidR="009833D1" w:rsidP="00FE223B" w:rsidRDefault="009833D1" w14:paraId="1F0B9328" w14:textId="77777777">
      <w:pPr>
        <w:tabs>
          <w:tab w:val="left" w:pos="284"/>
        </w:tabs>
        <w:rPr>
          <w:szCs w:val="24"/>
        </w:rPr>
      </w:pPr>
    </w:p>
    <w:p w:rsidRPr="00C96EDE" w:rsidR="00C96EDE" w:rsidP="00C96EDE" w:rsidRDefault="00C96EDE" w14:paraId="7B9FC406" w14:textId="77777777">
      <w:pPr>
        <w:spacing w:line="260" w:lineRule="atLeast"/>
        <w:ind w:firstLine="284"/>
        <w:rPr>
          <w:szCs w:val="24"/>
        </w:rPr>
      </w:pPr>
      <w:r w:rsidRPr="00C96EDE">
        <w:rPr>
          <w:szCs w:val="24"/>
        </w:rPr>
        <w:t>Het voorstel van wet wordt als volgt gewijzigd:</w:t>
      </w:r>
    </w:p>
    <w:p w:rsidRPr="00C96EDE" w:rsidR="00C96EDE" w:rsidP="00C96EDE" w:rsidRDefault="00C96EDE" w14:paraId="3B3021E0" w14:textId="77777777">
      <w:pPr>
        <w:spacing w:line="260" w:lineRule="atLeast"/>
        <w:rPr>
          <w:szCs w:val="24"/>
        </w:rPr>
      </w:pPr>
    </w:p>
    <w:p w:rsidRPr="00C96EDE" w:rsidR="00C96EDE" w:rsidP="00C96EDE" w:rsidRDefault="00C96EDE" w14:paraId="4090666B" w14:textId="77777777">
      <w:pPr>
        <w:spacing w:line="260" w:lineRule="atLeast"/>
        <w:rPr>
          <w:szCs w:val="24"/>
        </w:rPr>
      </w:pPr>
      <w:r w:rsidRPr="00C96EDE">
        <w:rPr>
          <w:szCs w:val="24"/>
        </w:rPr>
        <w:t>A</w:t>
      </w:r>
    </w:p>
    <w:p w:rsidRPr="00C96EDE" w:rsidR="00C96EDE" w:rsidP="00C96EDE" w:rsidRDefault="00C96EDE" w14:paraId="7EB5DAC1" w14:textId="77777777">
      <w:pPr>
        <w:spacing w:line="260" w:lineRule="atLeast"/>
        <w:rPr>
          <w:szCs w:val="24"/>
        </w:rPr>
      </w:pPr>
    </w:p>
    <w:p w:rsidRPr="00C96EDE" w:rsidR="00C96EDE" w:rsidP="00C96EDE" w:rsidRDefault="00C96EDE" w14:paraId="21960DAF" w14:textId="77777777">
      <w:pPr>
        <w:spacing w:line="260" w:lineRule="atLeast"/>
        <w:ind w:firstLine="284"/>
        <w:rPr>
          <w:szCs w:val="24"/>
        </w:rPr>
      </w:pPr>
      <w:r w:rsidRPr="00C96EDE">
        <w:rPr>
          <w:szCs w:val="24"/>
        </w:rPr>
        <w:t>Aan artikel I wordt een onderdeel toegevoegd luidende:</w:t>
      </w:r>
    </w:p>
    <w:p w:rsidR="00C96EDE" w:rsidP="00C96EDE" w:rsidRDefault="00C96EDE" w14:paraId="6E864230" w14:textId="77777777">
      <w:pPr>
        <w:spacing w:line="260" w:lineRule="atLeast"/>
        <w:rPr>
          <w:szCs w:val="24"/>
        </w:rPr>
      </w:pPr>
    </w:p>
    <w:p w:rsidRPr="00C96EDE" w:rsidR="00C96EDE" w:rsidP="00C96EDE" w:rsidRDefault="00C96EDE" w14:paraId="1497B7E3" w14:textId="6222DD07">
      <w:pPr>
        <w:spacing w:line="260" w:lineRule="atLeast"/>
        <w:rPr>
          <w:szCs w:val="24"/>
        </w:rPr>
      </w:pPr>
      <w:r w:rsidRPr="00C96EDE">
        <w:rPr>
          <w:szCs w:val="24"/>
        </w:rPr>
        <w:t>E</w:t>
      </w:r>
    </w:p>
    <w:p w:rsidRPr="00C96EDE" w:rsidR="00C96EDE" w:rsidP="00C96EDE" w:rsidRDefault="00C96EDE" w14:paraId="1B76339E" w14:textId="77777777">
      <w:pPr>
        <w:spacing w:line="260" w:lineRule="atLeast"/>
        <w:rPr>
          <w:szCs w:val="24"/>
        </w:rPr>
      </w:pPr>
    </w:p>
    <w:p w:rsidRPr="00C96EDE" w:rsidR="00C96EDE" w:rsidP="00C96EDE" w:rsidRDefault="00C96EDE" w14:paraId="20A6F810" w14:textId="77777777">
      <w:pPr>
        <w:spacing w:line="260" w:lineRule="atLeast"/>
        <w:ind w:firstLine="284"/>
        <w:rPr>
          <w:szCs w:val="24"/>
        </w:rPr>
      </w:pPr>
      <w:bookmarkStart w:name="_Hlk202863624" w:id="0"/>
      <w:r w:rsidRPr="00C96EDE">
        <w:rPr>
          <w:szCs w:val="24"/>
        </w:rPr>
        <w:t xml:space="preserve">Na artikel 194 wordt een artikel ingevoegd, luidende: </w:t>
      </w:r>
    </w:p>
    <w:p w:rsidR="00C96EDE" w:rsidP="00C96EDE" w:rsidRDefault="00C96EDE" w14:paraId="1152ED74" w14:textId="77777777">
      <w:pPr>
        <w:spacing w:line="260" w:lineRule="atLeast"/>
        <w:rPr>
          <w:b/>
          <w:bCs/>
          <w:szCs w:val="24"/>
        </w:rPr>
      </w:pPr>
    </w:p>
    <w:p w:rsidRPr="00C96EDE" w:rsidR="00C96EDE" w:rsidP="00C96EDE" w:rsidRDefault="00C96EDE" w14:paraId="4087321D" w14:textId="2FA613D0">
      <w:pPr>
        <w:spacing w:line="260" w:lineRule="atLeast"/>
        <w:rPr>
          <w:b/>
          <w:bCs/>
          <w:szCs w:val="24"/>
        </w:rPr>
      </w:pPr>
      <w:r w:rsidRPr="00C96EDE">
        <w:rPr>
          <w:b/>
          <w:bCs/>
          <w:szCs w:val="24"/>
        </w:rPr>
        <w:t xml:space="preserve">Artikel 195. Evaluatie Wet planmatige aanpak onderwijshuisvesting </w:t>
      </w:r>
    </w:p>
    <w:p w:rsidR="00C96EDE" w:rsidP="00C96EDE" w:rsidRDefault="00C96EDE" w14:paraId="142AFF38" w14:textId="77777777">
      <w:pPr>
        <w:spacing w:line="260" w:lineRule="atLeast"/>
        <w:rPr>
          <w:szCs w:val="24"/>
        </w:rPr>
      </w:pPr>
    </w:p>
    <w:p w:rsidRPr="00C96EDE" w:rsidR="00C96EDE" w:rsidP="00C96EDE" w:rsidRDefault="00C96EDE" w14:paraId="449A6EC6" w14:textId="508DB473">
      <w:pPr>
        <w:spacing w:line="260" w:lineRule="atLeast"/>
        <w:ind w:firstLine="284"/>
        <w:rPr>
          <w:szCs w:val="24"/>
        </w:rPr>
      </w:pPr>
      <w:r w:rsidRPr="00C96EDE">
        <w:rPr>
          <w:szCs w:val="24"/>
        </w:rPr>
        <w:t>Onze Minister zendt binnen vijf jaar en binnen tien jaar na de inwerkingtreding van de Wet planmatige aanpak onderwijshuisvesting aan de Staten-Generaal een verslag over de doeltreffendheid en de effecten van de artikelen 92, eerste lid, onderdeel a, onderdeel 4, 92a, 92b en 92c en 115 in de praktijk.</w:t>
      </w:r>
      <w:bookmarkEnd w:id="0"/>
    </w:p>
    <w:p w:rsidRPr="00C96EDE" w:rsidR="00C96EDE" w:rsidP="00C96EDE" w:rsidRDefault="00C96EDE" w14:paraId="73987446" w14:textId="77777777">
      <w:pPr>
        <w:spacing w:line="260" w:lineRule="atLeast"/>
        <w:rPr>
          <w:szCs w:val="24"/>
        </w:rPr>
      </w:pPr>
    </w:p>
    <w:p w:rsidRPr="00C96EDE" w:rsidR="00C96EDE" w:rsidP="00C96EDE" w:rsidRDefault="00C96EDE" w14:paraId="3AB1932C" w14:textId="77777777">
      <w:pPr>
        <w:spacing w:line="260" w:lineRule="atLeast"/>
        <w:rPr>
          <w:szCs w:val="24"/>
        </w:rPr>
      </w:pPr>
      <w:r w:rsidRPr="00C96EDE">
        <w:rPr>
          <w:szCs w:val="24"/>
        </w:rPr>
        <w:t>B</w:t>
      </w:r>
    </w:p>
    <w:p w:rsidRPr="00C96EDE" w:rsidR="00C96EDE" w:rsidP="00C96EDE" w:rsidRDefault="00C96EDE" w14:paraId="4967CEA2" w14:textId="77777777">
      <w:pPr>
        <w:spacing w:line="260" w:lineRule="atLeast"/>
        <w:rPr>
          <w:szCs w:val="24"/>
        </w:rPr>
      </w:pPr>
    </w:p>
    <w:p w:rsidRPr="00C96EDE" w:rsidR="00C96EDE" w:rsidP="00C96EDE" w:rsidRDefault="00C96EDE" w14:paraId="2E6EF9EA" w14:textId="77777777">
      <w:pPr>
        <w:spacing w:line="260" w:lineRule="atLeast"/>
        <w:ind w:firstLine="284"/>
        <w:rPr>
          <w:szCs w:val="24"/>
        </w:rPr>
      </w:pPr>
      <w:r w:rsidRPr="00C96EDE">
        <w:rPr>
          <w:szCs w:val="24"/>
        </w:rPr>
        <w:t>Aan artikel II wordt een onderdeel toegevoegd luidende:</w:t>
      </w:r>
    </w:p>
    <w:p w:rsidR="00C96EDE" w:rsidP="00C96EDE" w:rsidRDefault="00C96EDE" w14:paraId="76F825AD" w14:textId="77777777">
      <w:pPr>
        <w:spacing w:line="260" w:lineRule="atLeast"/>
        <w:rPr>
          <w:szCs w:val="24"/>
        </w:rPr>
      </w:pPr>
    </w:p>
    <w:p w:rsidRPr="00C96EDE" w:rsidR="00C96EDE" w:rsidP="00C96EDE" w:rsidRDefault="00C96EDE" w14:paraId="72765069" w14:textId="5102E42B">
      <w:pPr>
        <w:spacing w:line="260" w:lineRule="atLeast"/>
        <w:rPr>
          <w:szCs w:val="24"/>
        </w:rPr>
      </w:pPr>
      <w:r w:rsidRPr="00C96EDE">
        <w:rPr>
          <w:szCs w:val="24"/>
        </w:rPr>
        <w:t>E</w:t>
      </w:r>
    </w:p>
    <w:p w:rsidRPr="00C96EDE" w:rsidR="00C96EDE" w:rsidP="00C96EDE" w:rsidRDefault="00C96EDE" w14:paraId="3FF7B425" w14:textId="77777777">
      <w:pPr>
        <w:spacing w:line="260" w:lineRule="atLeast"/>
        <w:rPr>
          <w:szCs w:val="24"/>
        </w:rPr>
      </w:pPr>
    </w:p>
    <w:p w:rsidRPr="00C96EDE" w:rsidR="00C96EDE" w:rsidP="00C96EDE" w:rsidRDefault="00C96EDE" w14:paraId="1CC6CDC7" w14:textId="77777777">
      <w:pPr>
        <w:spacing w:line="260" w:lineRule="atLeast"/>
        <w:ind w:firstLine="284"/>
        <w:rPr>
          <w:szCs w:val="24"/>
        </w:rPr>
      </w:pPr>
      <w:r w:rsidRPr="00C96EDE">
        <w:rPr>
          <w:szCs w:val="24"/>
        </w:rPr>
        <w:t xml:space="preserve">Na artikel 178 wordt een artikel ingevoegd, luidende: </w:t>
      </w:r>
    </w:p>
    <w:p w:rsidR="00C96EDE" w:rsidP="00C96EDE" w:rsidRDefault="00C96EDE" w14:paraId="75BDB385" w14:textId="77777777">
      <w:pPr>
        <w:spacing w:line="260" w:lineRule="atLeast"/>
        <w:rPr>
          <w:b/>
          <w:bCs/>
          <w:szCs w:val="24"/>
        </w:rPr>
      </w:pPr>
    </w:p>
    <w:p w:rsidRPr="00C96EDE" w:rsidR="00C96EDE" w:rsidP="00C96EDE" w:rsidRDefault="00C96EDE" w14:paraId="11D11912" w14:textId="28CA58CF">
      <w:pPr>
        <w:spacing w:line="260" w:lineRule="atLeast"/>
        <w:rPr>
          <w:b/>
          <w:bCs/>
          <w:szCs w:val="24"/>
        </w:rPr>
      </w:pPr>
      <w:r w:rsidRPr="00C96EDE">
        <w:rPr>
          <w:b/>
          <w:bCs/>
          <w:szCs w:val="24"/>
        </w:rPr>
        <w:t xml:space="preserve">Artikel 178a. Evaluatie Wet planmatige aanpak onderwijshuisvesting </w:t>
      </w:r>
    </w:p>
    <w:p w:rsidR="00C96EDE" w:rsidP="00C96EDE" w:rsidRDefault="00C96EDE" w14:paraId="63BAB58D" w14:textId="77777777">
      <w:pPr>
        <w:spacing w:line="260" w:lineRule="atLeast"/>
        <w:ind w:firstLine="284"/>
        <w:rPr>
          <w:szCs w:val="24"/>
        </w:rPr>
      </w:pPr>
    </w:p>
    <w:p w:rsidRPr="00C96EDE" w:rsidR="00C96EDE" w:rsidP="00C96EDE" w:rsidRDefault="00C96EDE" w14:paraId="1DBB8FD9" w14:textId="099CE99C">
      <w:pPr>
        <w:spacing w:line="260" w:lineRule="atLeast"/>
        <w:ind w:firstLine="284"/>
        <w:rPr>
          <w:szCs w:val="24"/>
        </w:rPr>
      </w:pPr>
      <w:r w:rsidRPr="00C96EDE">
        <w:rPr>
          <w:szCs w:val="24"/>
        </w:rPr>
        <w:t xml:space="preserve">Onze Minister zendt binnen vijf jaar en binnen tien jaar na de inwerkingtreding van de Wet planmatige aanpak onderwijshuisvesting aan de Staten-Generaal een verslag over de doeltreffendheid en de effecten van de artikelen 90, eerste lid, onderdeel a, onderdeel 4, 92a, 92b en 92c en 113, derde lid, tweede volzin, in de praktijk. </w:t>
      </w:r>
    </w:p>
    <w:p w:rsidRPr="00C96EDE" w:rsidR="00C96EDE" w:rsidP="00C96EDE" w:rsidRDefault="00C96EDE" w14:paraId="344D149F" w14:textId="77777777">
      <w:pPr>
        <w:rPr>
          <w:szCs w:val="24"/>
        </w:rPr>
      </w:pPr>
    </w:p>
    <w:p w:rsidRPr="00C96EDE" w:rsidR="00C96EDE" w:rsidP="00C96EDE" w:rsidRDefault="00C96EDE" w14:paraId="0C1CDB0D" w14:textId="77777777">
      <w:pPr>
        <w:spacing w:line="260" w:lineRule="atLeast"/>
        <w:rPr>
          <w:szCs w:val="24"/>
        </w:rPr>
      </w:pPr>
      <w:r w:rsidRPr="00C96EDE">
        <w:rPr>
          <w:szCs w:val="24"/>
        </w:rPr>
        <w:t>C</w:t>
      </w:r>
    </w:p>
    <w:p w:rsidRPr="00C96EDE" w:rsidR="00C96EDE" w:rsidP="00C96EDE" w:rsidRDefault="00C96EDE" w14:paraId="4A0C398B" w14:textId="77777777">
      <w:pPr>
        <w:spacing w:line="260" w:lineRule="atLeast"/>
        <w:rPr>
          <w:szCs w:val="24"/>
        </w:rPr>
      </w:pPr>
    </w:p>
    <w:p w:rsidRPr="00C96EDE" w:rsidR="00C96EDE" w:rsidP="00C96EDE" w:rsidRDefault="00C96EDE" w14:paraId="52086FB3" w14:textId="77777777">
      <w:pPr>
        <w:spacing w:line="260" w:lineRule="atLeast"/>
        <w:ind w:firstLine="284"/>
        <w:rPr>
          <w:szCs w:val="24"/>
        </w:rPr>
      </w:pPr>
      <w:r w:rsidRPr="00C96EDE">
        <w:rPr>
          <w:szCs w:val="24"/>
        </w:rPr>
        <w:t>Aan artikel III wordt een onderdeel toegevoegd luidende:</w:t>
      </w:r>
    </w:p>
    <w:p w:rsidR="00C96EDE" w:rsidP="00C96EDE" w:rsidRDefault="00C96EDE" w14:paraId="32471EF6" w14:textId="77777777">
      <w:pPr>
        <w:spacing w:line="260" w:lineRule="atLeast"/>
        <w:rPr>
          <w:szCs w:val="24"/>
        </w:rPr>
      </w:pPr>
    </w:p>
    <w:p w:rsidRPr="00C96EDE" w:rsidR="00C96EDE" w:rsidP="00C96EDE" w:rsidRDefault="00C96EDE" w14:paraId="28B1F694" w14:textId="0CD3BEB0">
      <w:pPr>
        <w:spacing w:line="260" w:lineRule="atLeast"/>
        <w:rPr>
          <w:szCs w:val="24"/>
        </w:rPr>
      </w:pPr>
      <w:r w:rsidRPr="00C96EDE">
        <w:rPr>
          <w:szCs w:val="24"/>
        </w:rPr>
        <w:t>H</w:t>
      </w:r>
    </w:p>
    <w:p w:rsidRPr="00C96EDE" w:rsidR="00C96EDE" w:rsidP="00C96EDE" w:rsidRDefault="00C96EDE" w14:paraId="4E4D495B" w14:textId="77777777">
      <w:pPr>
        <w:spacing w:line="260" w:lineRule="atLeast"/>
        <w:rPr>
          <w:szCs w:val="24"/>
        </w:rPr>
      </w:pPr>
    </w:p>
    <w:p w:rsidR="00C96EDE" w:rsidP="00C96EDE" w:rsidRDefault="00C96EDE" w14:paraId="06040DBD" w14:textId="77777777">
      <w:pPr>
        <w:spacing w:line="260" w:lineRule="atLeast"/>
        <w:ind w:firstLine="284"/>
        <w:rPr>
          <w:szCs w:val="24"/>
        </w:rPr>
      </w:pPr>
      <w:r w:rsidRPr="00C96EDE">
        <w:rPr>
          <w:szCs w:val="24"/>
        </w:rPr>
        <w:t xml:space="preserve">Na artikel 13.14 wordt een artikel ingevoegd, luidende: </w:t>
      </w:r>
    </w:p>
    <w:p w:rsidRPr="00C96EDE" w:rsidR="00C96EDE" w:rsidP="00C96EDE" w:rsidRDefault="00C96EDE" w14:paraId="35DB5F03" w14:textId="77777777">
      <w:pPr>
        <w:spacing w:line="260" w:lineRule="atLeast"/>
        <w:ind w:firstLine="284"/>
        <w:rPr>
          <w:szCs w:val="24"/>
        </w:rPr>
      </w:pPr>
    </w:p>
    <w:p w:rsidRPr="00C96EDE" w:rsidR="00C96EDE" w:rsidP="00C96EDE" w:rsidRDefault="00C96EDE" w14:paraId="648FD1CB" w14:textId="77777777">
      <w:pPr>
        <w:spacing w:line="260" w:lineRule="atLeast"/>
        <w:rPr>
          <w:b/>
          <w:bCs/>
          <w:szCs w:val="24"/>
        </w:rPr>
      </w:pPr>
      <w:r w:rsidRPr="00C96EDE">
        <w:rPr>
          <w:b/>
          <w:bCs/>
          <w:szCs w:val="24"/>
        </w:rPr>
        <w:t xml:space="preserve">Artikel 13.15. Evaluatie Wet planmatige aanpak onderwijshuisvesting </w:t>
      </w:r>
    </w:p>
    <w:p w:rsidR="00C96EDE" w:rsidP="00C96EDE" w:rsidRDefault="00C96EDE" w14:paraId="045AD56B" w14:textId="77777777">
      <w:pPr>
        <w:spacing w:line="260" w:lineRule="atLeast"/>
        <w:rPr>
          <w:szCs w:val="24"/>
        </w:rPr>
      </w:pPr>
    </w:p>
    <w:p w:rsidRPr="00C96EDE" w:rsidR="00C96EDE" w:rsidP="00C96EDE" w:rsidRDefault="00C96EDE" w14:paraId="7C70332E" w14:textId="3BD8B9C0">
      <w:pPr>
        <w:spacing w:line="260" w:lineRule="atLeast"/>
        <w:ind w:firstLine="284"/>
        <w:rPr>
          <w:szCs w:val="24"/>
        </w:rPr>
      </w:pPr>
      <w:r w:rsidRPr="00C96EDE">
        <w:rPr>
          <w:szCs w:val="24"/>
        </w:rPr>
        <w:t>Onze Minister zendt binnen vijf jaar en binnen tien jaar na de inwerkingtreding van de Wet planmatige aanpak onderwijshuisvesting aan de Staten-Generaal een verslag over de doeltreffendheid en de effecten van de artikelen 6.2, eerste lid, onderdeel a, onderdeel 4, 6.2a, 6.2b, 6.2c, 11.63, eerste lid, onderdeel a, onderdeel 4, 11.63a, 11.63b en 11.63c in de praktijk.</w:t>
      </w:r>
    </w:p>
    <w:p w:rsidRPr="00C96EDE" w:rsidR="00C96EDE" w:rsidP="00C96EDE" w:rsidRDefault="00C96EDE" w14:paraId="7D6251EB" w14:textId="77777777">
      <w:pPr>
        <w:spacing w:line="260" w:lineRule="atLeast"/>
        <w:rPr>
          <w:szCs w:val="24"/>
        </w:rPr>
      </w:pPr>
    </w:p>
    <w:p w:rsidRPr="00C96EDE" w:rsidR="00C96EDE" w:rsidP="00C96EDE" w:rsidRDefault="00C96EDE" w14:paraId="3FEDA9F8" w14:textId="77777777">
      <w:pPr>
        <w:spacing w:line="260" w:lineRule="atLeast"/>
        <w:rPr>
          <w:szCs w:val="24"/>
        </w:rPr>
      </w:pPr>
      <w:r w:rsidRPr="00C96EDE">
        <w:rPr>
          <w:szCs w:val="24"/>
        </w:rPr>
        <w:t>D</w:t>
      </w:r>
    </w:p>
    <w:p w:rsidRPr="00C96EDE" w:rsidR="00C96EDE" w:rsidP="00C96EDE" w:rsidRDefault="00C96EDE" w14:paraId="1B9E63D7" w14:textId="77777777">
      <w:pPr>
        <w:spacing w:line="260" w:lineRule="atLeast"/>
        <w:rPr>
          <w:szCs w:val="24"/>
        </w:rPr>
      </w:pPr>
    </w:p>
    <w:p w:rsidRPr="00C96EDE" w:rsidR="00C96EDE" w:rsidP="00C96EDE" w:rsidRDefault="00C96EDE" w14:paraId="2668F34B" w14:textId="77777777">
      <w:pPr>
        <w:spacing w:line="260" w:lineRule="atLeast"/>
        <w:ind w:firstLine="284"/>
        <w:rPr>
          <w:szCs w:val="24"/>
        </w:rPr>
      </w:pPr>
      <w:r w:rsidRPr="00C96EDE">
        <w:rPr>
          <w:szCs w:val="24"/>
        </w:rPr>
        <w:t>Aan artikel IV wordt een onderdeel toegevoegd luidende:</w:t>
      </w:r>
    </w:p>
    <w:p w:rsidR="00C96EDE" w:rsidP="00C96EDE" w:rsidRDefault="00C96EDE" w14:paraId="1CC87F3B" w14:textId="77777777">
      <w:pPr>
        <w:spacing w:line="260" w:lineRule="atLeast"/>
        <w:rPr>
          <w:szCs w:val="24"/>
        </w:rPr>
      </w:pPr>
    </w:p>
    <w:p w:rsidRPr="00C96EDE" w:rsidR="00C96EDE" w:rsidP="00C96EDE" w:rsidRDefault="00C96EDE" w14:paraId="234A42F7" w14:textId="2BBA151B">
      <w:pPr>
        <w:spacing w:line="260" w:lineRule="atLeast"/>
        <w:rPr>
          <w:szCs w:val="24"/>
        </w:rPr>
      </w:pPr>
      <w:r w:rsidRPr="00C96EDE">
        <w:rPr>
          <w:szCs w:val="24"/>
        </w:rPr>
        <w:t>E</w:t>
      </w:r>
    </w:p>
    <w:p w:rsidRPr="00C96EDE" w:rsidR="00C96EDE" w:rsidP="00C96EDE" w:rsidRDefault="00C96EDE" w14:paraId="72F7B27A" w14:textId="77777777">
      <w:pPr>
        <w:spacing w:line="260" w:lineRule="atLeast"/>
        <w:rPr>
          <w:szCs w:val="24"/>
        </w:rPr>
      </w:pPr>
    </w:p>
    <w:p w:rsidRPr="00C96EDE" w:rsidR="00C96EDE" w:rsidP="00C96EDE" w:rsidRDefault="00C96EDE" w14:paraId="2386EDBB" w14:textId="77777777">
      <w:pPr>
        <w:spacing w:line="260" w:lineRule="atLeast"/>
        <w:ind w:firstLine="284"/>
        <w:rPr>
          <w:szCs w:val="24"/>
        </w:rPr>
      </w:pPr>
      <w:r w:rsidRPr="00C96EDE">
        <w:rPr>
          <w:szCs w:val="24"/>
        </w:rPr>
        <w:t xml:space="preserve">Na artikel 164 wordt een artikel ingevoegd, luidende: </w:t>
      </w:r>
    </w:p>
    <w:p w:rsidR="00C96EDE" w:rsidP="00C96EDE" w:rsidRDefault="00C96EDE" w14:paraId="094DE00A" w14:textId="77777777">
      <w:pPr>
        <w:spacing w:line="260" w:lineRule="atLeast"/>
        <w:rPr>
          <w:b/>
          <w:bCs/>
          <w:szCs w:val="24"/>
        </w:rPr>
      </w:pPr>
    </w:p>
    <w:p w:rsidRPr="00C96EDE" w:rsidR="00C96EDE" w:rsidP="00C96EDE" w:rsidRDefault="00C96EDE" w14:paraId="0A5AD8B5" w14:textId="52C5CCC7">
      <w:pPr>
        <w:spacing w:line="260" w:lineRule="atLeast"/>
        <w:rPr>
          <w:b/>
          <w:bCs/>
          <w:szCs w:val="24"/>
        </w:rPr>
      </w:pPr>
      <w:r w:rsidRPr="00C96EDE">
        <w:rPr>
          <w:b/>
          <w:bCs/>
          <w:szCs w:val="24"/>
        </w:rPr>
        <w:t xml:space="preserve">Artikel 165. Evaluatie Wet planmatige aanpak onderwijshuisvesting </w:t>
      </w:r>
    </w:p>
    <w:p w:rsidR="00C96EDE" w:rsidP="00C96EDE" w:rsidRDefault="00C96EDE" w14:paraId="75C3BCB0" w14:textId="77777777">
      <w:pPr>
        <w:spacing w:line="260" w:lineRule="atLeast"/>
        <w:rPr>
          <w:szCs w:val="24"/>
        </w:rPr>
      </w:pPr>
    </w:p>
    <w:p w:rsidRPr="00C96EDE" w:rsidR="00C96EDE" w:rsidP="00C96EDE" w:rsidRDefault="00C96EDE" w14:paraId="5A384CF4" w14:textId="0B9888C6">
      <w:pPr>
        <w:spacing w:line="260" w:lineRule="atLeast"/>
        <w:ind w:firstLine="284"/>
        <w:rPr>
          <w:szCs w:val="24"/>
        </w:rPr>
      </w:pPr>
      <w:r w:rsidRPr="00C96EDE">
        <w:rPr>
          <w:szCs w:val="24"/>
        </w:rPr>
        <w:t>Onze Minister zendt binnen vijf jaar en binnen tien jaar na de inwerkingtreding van de Wet planmatige aanpak onderwijshuisvesting aan de Staten-Generaal een verslag over de doeltreffendheid en de effecten van de artikelen 79, eerste lid, onderdeel a, onderdeel 4, 79a, 79b, 79c en 99, derde lid, tweede volzin, in de praktijk.</w:t>
      </w:r>
    </w:p>
    <w:p w:rsidRPr="00C96EDE" w:rsidR="00C96EDE" w:rsidP="00C96EDE" w:rsidRDefault="00C96EDE" w14:paraId="6BEAB0AE" w14:textId="77777777">
      <w:pPr>
        <w:spacing w:line="260" w:lineRule="atLeast"/>
        <w:rPr>
          <w:szCs w:val="24"/>
        </w:rPr>
      </w:pPr>
    </w:p>
    <w:p w:rsidRPr="00C96EDE" w:rsidR="00C96EDE" w:rsidP="00C96EDE" w:rsidRDefault="00C96EDE" w14:paraId="2589006B" w14:textId="77777777">
      <w:pPr>
        <w:pStyle w:val="ArialBold"/>
        <w:spacing w:line="260" w:lineRule="atLeast"/>
        <w:rPr>
          <w:rFonts w:ascii="Times New Roman" w:hAnsi="Times New Roman"/>
          <w:bCs/>
          <w:sz w:val="24"/>
        </w:rPr>
      </w:pPr>
      <w:r w:rsidRPr="00C96EDE">
        <w:rPr>
          <w:rFonts w:ascii="Times New Roman" w:hAnsi="Times New Roman"/>
          <w:bCs/>
          <w:sz w:val="24"/>
        </w:rPr>
        <w:t>Toelichting</w:t>
      </w:r>
    </w:p>
    <w:p w:rsidRPr="00C96EDE" w:rsidR="00C96EDE" w:rsidP="00C96EDE" w:rsidRDefault="00C96EDE" w14:paraId="13E1D06E" w14:textId="77777777">
      <w:pPr>
        <w:pStyle w:val="Koptekst"/>
        <w:tabs>
          <w:tab w:val="left" w:pos="720"/>
        </w:tabs>
        <w:spacing w:line="260" w:lineRule="atLeast"/>
        <w:rPr>
          <w:rFonts w:ascii="Times New Roman" w:hAnsi="Times New Roman"/>
          <w:sz w:val="24"/>
        </w:rPr>
      </w:pPr>
    </w:p>
    <w:p w:rsidRPr="00C96EDE" w:rsidR="00C96EDE" w:rsidP="00C96EDE" w:rsidRDefault="00C96EDE" w14:paraId="5905D158" w14:textId="77777777">
      <w:pPr>
        <w:pStyle w:val="Koptekst"/>
        <w:tabs>
          <w:tab w:val="left" w:pos="720"/>
        </w:tabs>
        <w:spacing w:line="260" w:lineRule="atLeast"/>
        <w:rPr>
          <w:rFonts w:ascii="Times New Roman" w:hAnsi="Times New Roman"/>
          <w:sz w:val="24"/>
        </w:rPr>
      </w:pPr>
      <w:r w:rsidRPr="00C96EDE">
        <w:rPr>
          <w:rFonts w:ascii="Times New Roman" w:hAnsi="Times New Roman"/>
          <w:sz w:val="24"/>
        </w:rPr>
        <w:t>Deze nota van wijziging voorziet in een wettelijke evaluatieplicht van de de doeltreffendheid en de effecten van de maatregelen in de praktijk. De maatregelen hebben in samenhang tot doel om te komen tot een meer planmatige en doelmatige aanpak van bouw en onderhoud van schoolgebouwen in het primair onderwijs en het voortgezet onderwijs en de verdeling van de verantwoordelijkheid voor de onderwijshuisvesting te verduidelijken.</w:t>
      </w:r>
    </w:p>
    <w:p w:rsidRPr="00C96EDE" w:rsidR="00C96EDE" w:rsidP="00C96EDE" w:rsidRDefault="00C96EDE" w14:paraId="4F3CFE73" w14:textId="77777777">
      <w:pPr>
        <w:pStyle w:val="Koptekst"/>
        <w:tabs>
          <w:tab w:val="left" w:pos="720"/>
        </w:tabs>
        <w:spacing w:line="260" w:lineRule="atLeast"/>
        <w:rPr>
          <w:rFonts w:ascii="Times New Roman" w:hAnsi="Times New Roman"/>
          <w:sz w:val="24"/>
        </w:rPr>
      </w:pPr>
    </w:p>
    <w:p w:rsidRPr="00C96EDE" w:rsidR="00C96EDE" w:rsidP="00C96EDE" w:rsidRDefault="00C96EDE" w14:paraId="71FA67AD" w14:textId="77777777">
      <w:pPr>
        <w:pStyle w:val="Koptekst"/>
        <w:tabs>
          <w:tab w:val="left" w:pos="720"/>
        </w:tabs>
        <w:spacing w:line="260" w:lineRule="atLeast"/>
        <w:rPr>
          <w:rFonts w:ascii="Times New Roman" w:hAnsi="Times New Roman"/>
          <w:sz w:val="24"/>
        </w:rPr>
      </w:pPr>
      <w:r w:rsidRPr="00C96EDE">
        <w:rPr>
          <w:rFonts w:ascii="Times New Roman" w:hAnsi="Times New Roman"/>
          <w:sz w:val="24"/>
        </w:rPr>
        <w:t xml:space="preserve">Een evaluatie vijf jaar na inwerkingtreding geeft slechts een beperkt beeld, omdat artikel III, onderdeel G, artikel IV, onderdeel D, en artikel V van het wetsvoorstel een invoeringstermijn regelen ten aanzien van de artikelen over meerjarenonderhoudsplannen en integrale huisvestingsplannen. Het eerste meerjarenonderhoudsplan moet twee jaar na inwerkingtreding van de wettelijke bepalingen over meerjarenonderhoudsplannen zijn vastgesteld en het eerste integrale huisvestingsplan drie jaar na inwerkingtreding van de wettelijke bepalingen. Vijf jaar na inwerkingtreding is de periode waarop de eerste MJOP’s en IHP’s zien nog niet afgelopen.  Een tweede evaluatie tien jaar na inwerkingtreding is daarom noodzakelijk om de doeltreffendheid en effecten volledig te kunnen evalueren. </w:t>
      </w:r>
    </w:p>
    <w:p w:rsidRPr="00C96EDE" w:rsidR="00C96EDE" w:rsidP="00C96EDE" w:rsidRDefault="00C96EDE" w14:paraId="2E685940" w14:textId="77777777">
      <w:pPr>
        <w:pStyle w:val="Koptekst"/>
        <w:tabs>
          <w:tab w:val="left" w:pos="720"/>
        </w:tabs>
        <w:spacing w:line="260" w:lineRule="atLeast"/>
        <w:rPr>
          <w:rFonts w:ascii="Times New Roman" w:hAnsi="Times New Roman"/>
          <w:sz w:val="24"/>
        </w:rPr>
      </w:pPr>
    </w:p>
    <w:p w:rsidRPr="00C96EDE" w:rsidR="00C96EDE" w:rsidP="00C96EDE" w:rsidRDefault="00C96EDE" w14:paraId="7434BA66" w14:textId="77777777">
      <w:pPr>
        <w:pStyle w:val="Koptekst"/>
        <w:tabs>
          <w:tab w:val="left" w:pos="720"/>
        </w:tabs>
        <w:spacing w:line="260" w:lineRule="atLeast"/>
        <w:rPr>
          <w:rFonts w:ascii="Times New Roman" w:hAnsi="Times New Roman"/>
          <w:sz w:val="24"/>
        </w:rPr>
      </w:pPr>
      <w:r w:rsidRPr="00C96EDE">
        <w:rPr>
          <w:rFonts w:ascii="Times New Roman" w:hAnsi="Times New Roman"/>
          <w:sz w:val="24"/>
        </w:rPr>
        <w:t xml:space="preserve">Vanwege de samenhang van de maatregelen om te komen tot een meer planmatige en doelmatige aanpak van bouw en onderhoud van de onderwijshuisvesting worden ook de andere maatregelen in het wetsvoorstel binnen 5 jaar en binnen 10 jaar geevalueerd. </w:t>
      </w:r>
    </w:p>
    <w:p w:rsidRPr="00C96EDE" w:rsidR="00C96EDE" w:rsidP="00C96EDE" w:rsidRDefault="00C96EDE" w14:paraId="2C70F229" w14:textId="77777777">
      <w:pPr>
        <w:spacing w:line="260" w:lineRule="atLeast"/>
        <w:rPr>
          <w:szCs w:val="24"/>
        </w:rPr>
      </w:pPr>
    </w:p>
    <w:p w:rsidRPr="00C96EDE" w:rsidR="00C96EDE" w:rsidP="00C96EDE" w:rsidRDefault="00C96EDE" w14:paraId="0406DEB2" w14:textId="77777777">
      <w:pPr>
        <w:pStyle w:val="ArialBold"/>
        <w:rPr>
          <w:rFonts w:ascii="Times New Roman" w:hAnsi="Times New Roman"/>
          <w:b w:val="0"/>
          <w:bCs/>
          <w:noProof w:val="0"/>
          <w:sz w:val="24"/>
        </w:rPr>
      </w:pPr>
      <w:r w:rsidRPr="00C96EDE">
        <w:rPr>
          <w:rFonts w:ascii="Times New Roman" w:hAnsi="Times New Roman"/>
          <w:b w:val="0"/>
          <w:bCs/>
          <w:noProof w:val="0"/>
          <w:sz w:val="24"/>
        </w:rPr>
        <w:t>De Staatssecretaris van Onderwijs, Cultuur en Wetenschap,</w:t>
      </w:r>
    </w:p>
    <w:p w:rsidRPr="00C96EDE" w:rsidR="00C96EDE" w:rsidP="00C96EDE" w:rsidRDefault="00C96EDE" w14:paraId="30EC7597" w14:textId="4EA9B84E">
      <w:pPr>
        <w:rPr>
          <w:szCs w:val="24"/>
        </w:rPr>
      </w:pPr>
      <w:r>
        <w:rPr>
          <w:szCs w:val="24"/>
        </w:rPr>
        <w:t>K.M.</w:t>
      </w:r>
      <w:r w:rsidRPr="00C96EDE">
        <w:rPr>
          <w:szCs w:val="24"/>
        </w:rPr>
        <w:t xml:space="preserve"> Becking</w:t>
      </w:r>
    </w:p>
    <w:p w:rsidRPr="00C96EDE" w:rsidR="00C96EDE" w:rsidP="00FE223B" w:rsidRDefault="00C96EDE" w14:paraId="7CDEEB1B" w14:textId="77777777">
      <w:pPr>
        <w:tabs>
          <w:tab w:val="left" w:pos="284"/>
        </w:tabs>
        <w:rPr>
          <w:szCs w:val="24"/>
        </w:rPr>
      </w:pPr>
    </w:p>
    <w:sectPr w:rsidRPr="00C96EDE" w:rsidR="00C96EDE" w:rsidSect="00721B2A">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81D5" w14:textId="77777777" w:rsidR="00C96EDE" w:rsidRDefault="00C96EDE">
      <w:r>
        <w:separator/>
      </w:r>
    </w:p>
  </w:endnote>
  <w:endnote w:type="continuationSeparator" w:id="0">
    <w:p w14:paraId="4ED16630" w14:textId="77777777" w:rsidR="00C96EDE" w:rsidRDefault="00C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124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3142A2C"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D78A"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57B9" w14:textId="77777777" w:rsidR="00C96EDE" w:rsidRDefault="00C96EDE">
      <w:r>
        <w:separator/>
      </w:r>
    </w:p>
  </w:footnote>
  <w:footnote w:type="continuationSeparator" w:id="0">
    <w:p w14:paraId="6AA55407" w14:textId="77777777" w:rsidR="00C96EDE" w:rsidRDefault="00C96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DE"/>
    <w:rsid w:val="003055E5"/>
    <w:rsid w:val="003B4752"/>
    <w:rsid w:val="004D5FF9"/>
    <w:rsid w:val="005B4880"/>
    <w:rsid w:val="00611B00"/>
    <w:rsid w:val="00721B2A"/>
    <w:rsid w:val="007C02C8"/>
    <w:rsid w:val="00931129"/>
    <w:rsid w:val="009833D1"/>
    <w:rsid w:val="009A6FDD"/>
    <w:rsid w:val="00C51A25"/>
    <w:rsid w:val="00C868A2"/>
    <w:rsid w:val="00C96EDE"/>
    <w:rsid w:val="00CC3DBC"/>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C6D86"/>
  <w15:docId w15:val="{B2C0DD72-754B-4D36-B32A-0D0B8A4B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ArialBold">
    <w:name w:val="ArialBold"/>
    <w:basedOn w:val="Standaard"/>
    <w:next w:val="Standaard"/>
    <w:rsid w:val="00C96EDE"/>
    <w:pPr>
      <w:spacing w:line="300" w:lineRule="atLeast"/>
    </w:pPr>
    <w:rPr>
      <w:rFonts w:ascii="Verdana" w:hAnsi="Verdana"/>
      <w:b/>
      <w:noProof/>
      <w:sz w:val="20"/>
      <w:szCs w:val="24"/>
      <w:lang w:eastAsia="en-US"/>
    </w:rPr>
  </w:style>
  <w:style w:type="paragraph" w:styleId="Koptekst">
    <w:name w:val="header"/>
    <w:basedOn w:val="Standaard"/>
    <w:link w:val="KoptekstChar"/>
    <w:rsid w:val="00C96EDE"/>
    <w:pPr>
      <w:tabs>
        <w:tab w:val="center" w:pos="4536"/>
        <w:tab w:val="right" w:pos="9072"/>
      </w:tabs>
      <w:spacing w:line="360" w:lineRule="auto"/>
    </w:pPr>
    <w:rPr>
      <w:rFonts w:ascii="Verdana" w:hAnsi="Verdana"/>
      <w:noProof/>
      <w:sz w:val="20"/>
      <w:szCs w:val="24"/>
      <w:lang w:eastAsia="en-US"/>
    </w:rPr>
  </w:style>
  <w:style w:type="character" w:customStyle="1" w:styleId="KoptekstChar">
    <w:name w:val="Koptekst Char"/>
    <w:basedOn w:val="Standaardalinea-lettertype"/>
    <w:link w:val="Koptekst"/>
    <w:rsid w:val="00C96EDE"/>
    <w:rPr>
      <w:rFonts w:ascii="Verdana" w:hAnsi="Verdana"/>
      <w:noProo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608</ap:Words>
  <ap:Characters>3349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3950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2025-09-16T07:12:00.0000000Z</dcterms:created>
  <dcterms:modified xsi:type="dcterms:W3CDTF">2025-09-16T07:12:00.0000000Z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