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69" w:rsidRDefault="00385F69" w14:paraId="34CCA41D" w14:textId="77777777">
      <w:pPr>
        <w:pStyle w:val="WitregelW1bodytekst"/>
        <w:rPr>
          <w:color w:val="auto"/>
        </w:rPr>
      </w:pPr>
      <w:bookmarkStart w:name="_GoBack" w:id="0"/>
      <w:bookmarkEnd w:id="0"/>
    </w:p>
    <w:p w:rsidRPr="00B434F6" w:rsidR="00C559BD" w:rsidRDefault="00C559BD" w14:paraId="4FD7EC02" w14:textId="51513E37">
      <w:pPr>
        <w:pStyle w:val="WitregelW1bodytekst"/>
        <w:rPr>
          <w:color w:val="auto"/>
        </w:rPr>
      </w:pPr>
      <w:r w:rsidRPr="00B434F6">
        <w:rPr>
          <w:color w:val="auto"/>
        </w:rPr>
        <w:t>Geachte Voorzitter,</w:t>
      </w:r>
    </w:p>
    <w:p w:rsidRPr="00B434F6" w:rsidR="00C559BD" w:rsidRDefault="00C559BD" w14:paraId="13D83DBE" w14:textId="77777777">
      <w:pPr>
        <w:pStyle w:val="WitregelW1bodytekst"/>
        <w:rPr>
          <w:color w:val="auto"/>
        </w:rPr>
      </w:pPr>
    </w:p>
    <w:p w:rsidRPr="00B434F6" w:rsidR="002A7DC1" w:rsidRDefault="00C559BD" w14:paraId="56AED785" w14:textId="2A26262E">
      <w:pPr>
        <w:pStyle w:val="WitregelW1bodytekst"/>
        <w:rPr>
          <w:color w:val="auto"/>
        </w:rPr>
      </w:pPr>
      <w:r w:rsidRPr="00B434F6">
        <w:rPr>
          <w:color w:val="auto"/>
        </w:rPr>
        <w:t>Op 8 juli jl. hebben leden Pierik (BBB) en Verkuijlen (VVD) vragen gesteld over de nachtelijke bereikbaarheid van de Waddeneilanden. Met deze brief wordt de beantwoording van de gestelde vragen aan de Kamer</w:t>
      </w:r>
      <w:r w:rsidRPr="00B434F6" w:rsidR="00052779">
        <w:rPr>
          <w:color w:val="auto"/>
        </w:rPr>
        <w:t xml:space="preserve"> aangeboden</w:t>
      </w:r>
      <w:r w:rsidRPr="00B434F6">
        <w:rPr>
          <w:color w:val="auto"/>
        </w:rPr>
        <w:t xml:space="preserve">.     </w:t>
      </w:r>
    </w:p>
    <w:p w:rsidRPr="00B434F6" w:rsidR="002A7DC1" w:rsidRDefault="00B964CD" w14:paraId="0C8EDC91" w14:textId="77777777">
      <w:pPr>
        <w:pStyle w:val="Slotzin"/>
        <w:rPr>
          <w:color w:val="auto"/>
        </w:rPr>
      </w:pPr>
      <w:r w:rsidRPr="00B434F6">
        <w:rPr>
          <w:color w:val="auto"/>
        </w:rPr>
        <w:t>Hoogachtend,</w:t>
      </w:r>
    </w:p>
    <w:p w:rsidRPr="00B434F6" w:rsidR="002A7DC1" w:rsidRDefault="00B964CD" w14:paraId="5FB05295" w14:textId="77777777">
      <w:pPr>
        <w:pStyle w:val="OndertekeningArea1"/>
        <w:rPr>
          <w:color w:val="auto"/>
        </w:rPr>
      </w:pPr>
      <w:r w:rsidRPr="00B434F6">
        <w:rPr>
          <w:color w:val="auto"/>
        </w:rPr>
        <w:t>DE MINISTER VAN INFRASTRUCTUUR EN WATERSTAAT,</w:t>
      </w:r>
    </w:p>
    <w:p w:rsidRPr="00B434F6" w:rsidR="002A7DC1" w:rsidRDefault="002A7DC1" w14:paraId="0A5D08E8" w14:textId="77777777">
      <w:pPr>
        <w:rPr>
          <w:color w:val="auto"/>
        </w:rPr>
      </w:pPr>
    </w:p>
    <w:p w:rsidRPr="00B434F6" w:rsidR="002A7DC1" w:rsidRDefault="002A7DC1" w14:paraId="2E2B598A" w14:textId="77777777">
      <w:pPr>
        <w:rPr>
          <w:color w:val="auto"/>
        </w:rPr>
      </w:pPr>
    </w:p>
    <w:p w:rsidRPr="00B434F6" w:rsidR="002A7DC1" w:rsidRDefault="002A7DC1" w14:paraId="5016D1E2" w14:textId="77777777">
      <w:pPr>
        <w:rPr>
          <w:color w:val="auto"/>
        </w:rPr>
      </w:pPr>
    </w:p>
    <w:p w:rsidRPr="00B434F6" w:rsidR="002A7DC1" w:rsidRDefault="002A7DC1" w14:paraId="167EA146" w14:textId="77777777">
      <w:pPr>
        <w:rPr>
          <w:color w:val="auto"/>
        </w:rPr>
      </w:pPr>
    </w:p>
    <w:p w:rsidRPr="00B434F6" w:rsidR="002A7DC1" w:rsidRDefault="00B964CD" w14:paraId="12FDA990" w14:textId="77777777">
      <w:pPr>
        <w:rPr>
          <w:color w:val="auto"/>
        </w:rPr>
      </w:pPr>
      <w:r w:rsidRPr="00B434F6">
        <w:rPr>
          <w:color w:val="auto"/>
        </w:rPr>
        <w:t>ing. R. (Robert) Tieman</w:t>
      </w:r>
    </w:p>
    <w:p w:rsidRPr="00B434F6" w:rsidR="00C559BD" w:rsidRDefault="00C559BD" w14:paraId="4D18735C" w14:textId="77777777">
      <w:pPr>
        <w:rPr>
          <w:color w:val="auto"/>
        </w:rPr>
      </w:pPr>
    </w:p>
    <w:p w:rsidR="00851D74" w:rsidRDefault="00851D74" w14:paraId="4A17FDA0" w14:textId="151409D2">
      <w:pPr>
        <w:spacing w:line="240" w:lineRule="auto"/>
        <w:rPr>
          <w:color w:val="auto"/>
        </w:rPr>
      </w:pPr>
      <w:r>
        <w:rPr>
          <w:color w:val="auto"/>
        </w:rPr>
        <w:br w:type="page"/>
      </w:r>
    </w:p>
    <w:p w:rsidRPr="00851D74" w:rsidR="00851D74" w:rsidP="00C559BD" w:rsidRDefault="00851D74" w14:paraId="36A5C2E1" w14:textId="65D262F6">
      <w:pPr>
        <w:rPr>
          <w:b/>
          <w:bCs/>
          <w:color w:val="auto"/>
        </w:rPr>
      </w:pPr>
      <w:r w:rsidRPr="00851D74">
        <w:rPr>
          <w:b/>
          <w:bCs/>
          <w:color w:val="auto"/>
        </w:rPr>
        <w:lastRenderedPageBreak/>
        <w:t>2</w:t>
      </w:r>
      <w:r w:rsidRPr="00851D74">
        <w:rPr>
          <w:b/>
          <w:bCs/>
        </w:rPr>
        <w:t>025Z14395</w:t>
      </w:r>
    </w:p>
    <w:p w:rsidR="00851D74" w:rsidP="00C559BD" w:rsidRDefault="00851D74" w14:paraId="6B4C1A6D" w14:textId="77777777">
      <w:pPr>
        <w:rPr>
          <w:b/>
          <w:bCs/>
          <w:color w:val="auto"/>
        </w:rPr>
      </w:pPr>
    </w:p>
    <w:p w:rsidRPr="00B434F6" w:rsidR="00C559BD" w:rsidP="00C559BD" w:rsidRDefault="00C559BD" w14:paraId="55380C73" w14:textId="10320DE7">
      <w:pPr>
        <w:rPr>
          <w:color w:val="auto"/>
        </w:rPr>
      </w:pPr>
      <w:r w:rsidRPr="00B434F6">
        <w:rPr>
          <w:b/>
          <w:bCs/>
          <w:color w:val="auto"/>
        </w:rPr>
        <w:t>Vraag 1</w:t>
      </w:r>
      <w:r w:rsidRPr="00B434F6" w:rsidR="00B434F6">
        <w:rPr>
          <w:b/>
          <w:bCs/>
          <w:color w:val="auto"/>
        </w:rPr>
        <w:t>:</w:t>
      </w:r>
      <w:r w:rsidR="00B434F6">
        <w:rPr>
          <w:color w:val="auto"/>
        </w:rPr>
        <w:br/>
      </w:r>
      <w:r w:rsidRPr="00B434F6">
        <w:rPr>
          <w:color w:val="auto"/>
        </w:rPr>
        <w:t>Heeft u kennisgenomen van het feit dat het belang van de watertaxi voor Ameland als complementaire vervoersmodaliteit in aanvulling op de veerdiensten in de nachtelijke uren nog eens benadrukt is tijdens het rondetafelgesprek over het 'Ontwerp Programma van Eisen concessies Friese Waddenveren vanaf 2029' op 18 juni jl.? Herkent u dit grote belang voor de eilanders ook?</w:t>
      </w:r>
    </w:p>
    <w:p w:rsidRPr="00B434F6" w:rsidR="00C559BD" w:rsidP="00C559BD" w:rsidRDefault="00C559BD" w14:paraId="21C98744" w14:textId="77777777">
      <w:pPr>
        <w:rPr>
          <w:color w:val="auto"/>
        </w:rPr>
      </w:pPr>
    </w:p>
    <w:p w:rsidRPr="00B434F6" w:rsidR="00C559BD" w:rsidP="00C559BD" w:rsidRDefault="00C559BD" w14:paraId="2826E422" w14:textId="6779ACA0">
      <w:pPr>
        <w:rPr>
          <w:b/>
          <w:bCs/>
          <w:color w:val="auto"/>
        </w:rPr>
      </w:pPr>
      <w:r w:rsidRPr="00B434F6">
        <w:rPr>
          <w:b/>
          <w:bCs/>
          <w:color w:val="auto"/>
        </w:rPr>
        <w:t>Antwoord 1:</w:t>
      </w:r>
    </w:p>
    <w:p w:rsidRPr="00B434F6" w:rsidR="00C559BD" w:rsidP="00C559BD" w:rsidRDefault="00CD24F2" w14:paraId="624278A8" w14:textId="75515DF5">
      <w:pPr>
        <w:rPr>
          <w:color w:val="auto"/>
        </w:rPr>
      </w:pPr>
      <w:r>
        <w:rPr>
          <w:color w:val="auto"/>
        </w:rPr>
        <w:t>Dit belang wordt herkent en serieus genomen. De</w:t>
      </w:r>
      <w:r w:rsidRPr="00B434F6" w:rsidR="00C559BD">
        <w:rPr>
          <w:color w:val="auto"/>
        </w:rPr>
        <w:t xml:space="preserve"> watertaxi </w:t>
      </w:r>
      <w:r>
        <w:rPr>
          <w:color w:val="auto"/>
        </w:rPr>
        <w:t xml:space="preserve">levert een belangrijke </w:t>
      </w:r>
      <w:r w:rsidRPr="00B434F6" w:rsidR="00C559BD">
        <w:rPr>
          <w:color w:val="auto"/>
        </w:rPr>
        <w:t xml:space="preserve"> </w:t>
      </w:r>
      <w:r>
        <w:rPr>
          <w:color w:val="auto"/>
        </w:rPr>
        <w:t>bijdrage</w:t>
      </w:r>
      <w:r w:rsidRPr="00B434F6" w:rsidR="00C559BD">
        <w:rPr>
          <w:color w:val="auto"/>
        </w:rPr>
        <w:t xml:space="preserve"> aan de bereikbaarheid van </w:t>
      </w:r>
      <w:r w:rsidRPr="00912C2A" w:rsidR="00C559BD">
        <w:rPr>
          <w:color w:val="auto"/>
        </w:rPr>
        <w:t>Ameland in aanvulling op de veerdiensten, bijvoorbeeld bij spoed- of noodgevallen.</w:t>
      </w:r>
      <w:r w:rsidRPr="00912C2A" w:rsidR="00912C2A">
        <w:rPr>
          <w:color w:val="auto"/>
        </w:rPr>
        <w:t xml:space="preserve"> </w:t>
      </w:r>
    </w:p>
    <w:p w:rsidRPr="00B434F6" w:rsidR="00C559BD" w:rsidP="00C559BD" w:rsidRDefault="00C559BD" w14:paraId="2B1BBFEA" w14:textId="77777777">
      <w:pPr>
        <w:rPr>
          <w:color w:val="auto"/>
        </w:rPr>
      </w:pPr>
    </w:p>
    <w:p w:rsidRPr="00B434F6" w:rsidR="00B434F6" w:rsidP="00C559BD" w:rsidRDefault="00C559BD" w14:paraId="0F280336" w14:textId="77777777">
      <w:pPr>
        <w:rPr>
          <w:b/>
          <w:bCs/>
          <w:color w:val="auto"/>
        </w:rPr>
      </w:pPr>
      <w:r w:rsidRPr="00B434F6">
        <w:rPr>
          <w:b/>
          <w:bCs/>
          <w:color w:val="auto"/>
        </w:rPr>
        <w:t>Vraag 2</w:t>
      </w:r>
      <w:r w:rsidRPr="00B434F6" w:rsidR="00B434F6">
        <w:rPr>
          <w:b/>
          <w:bCs/>
          <w:color w:val="auto"/>
        </w:rPr>
        <w:t>:</w:t>
      </w:r>
      <w:r w:rsidRPr="00B434F6">
        <w:rPr>
          <w:b/>
          <w:bCs/>
          <w:color w:val="auto"/>
        </w:rPr>
        <w:t xml:space="preserve"> </w:t>
      </w:r>
    </w:p>
    <w:p w:rsidRPr="00B434F6" w:rsidR="00C559BD" w:rsidP="00C559BD" w:rsidRDefault="00C559BD" w14:paraId="629E49A6" w14:textId="1E84CA4C">
      <w:pPr>
        <w:rPr>
          <w:color w:val="auto"/>
        </w:rPr>
      </w:pPr>
      <w:r w:rsidRPr="00B434F6">
        <w:rPr>
          <w:color w:val="auto"/>
        </w:rPr>
        <w:t>Wat is de stand van zaken van de uitvoering van de motie Pierik c.s.?</w:t>
      </w:r>
      <w:r w:rsidR="00B434F6">
        <w:rPr>
          <w:rStyle w:val="FootnoteReference"/>
          <w:color w:val="auto"/>
        </w:rPr>
        <w:footnoteReference w:id="1"/>
      </w:r>
    </w:p>
    <w:p w:rsidRPr="00B434F6" w:rsidR="00C559BD" w:rsidP="00C559BD" w:rsidRDefault="00C559BD" w14:paraId="504195D0" w14:textId="77777777">
      <w:pPr>
        <w:rPr>
          <w:color w:val="auto"/>
        </w:rPr>
      </w:pPr>
    </w:p>
    <w:p w:rsidRPr="00B434F6" w:rsidR="00C559BD" w:rsidP="00C559BD" w:rsidRDefault="00C559BD" w14:paraId="56B2E5CE" w14:textId="583CE7D0">
      <w:pPr>
        <w:rPr>
          <w:b/>
          <w:bCs/>
          <w:color w:val="auto"/>
        </w:rPr>
      </w:pPr>
      <w:r w:rsidRPr="00B434F6">
        <w:rPr>
          <w:b/>
          <w:bCs/>
          <w:color w:val="auto"/>
        </w:rPr>
        <w:t>Antwoord 2:</w:t>
      </w:r>
    </w:p>
    <w:p w:rsidRPr="00B434F6" w:rsidR="00C559BD" w:rsidP="00C559BD" w:rsidRDefault="00C559BD" w14:paraId="6D7C56BE" w14:textId="77777777">
      <w:pPr>
        <w:rPr>
          <w:rFonts w:cs="Arial"/>
          <w:b/>
          <w:bCs/>
          <w:color w:val="auto"/>
          <w:shd w:val="clear" w:color="auto" w:fill="FFFFFF"/>
        </w:rPr>
      </w:pPr>
      <w:r w:rsidRPr="00B434F6">
        <w:rPr>
          <w:rFonts w:cstheme="minorBidi"/>
          <w:color w:val="auto"/>
        </w:rPr>
        <w:t>De motie Pierik verzoekt om binnen zes weken</w:t>
      </w:r>
      <w:r w:rsidRPr="00B434F6">
        <w:rPr>
          <w:color w:val="auto"/>
        </w:rPr>
        <w:t xml:space="preserve"> </w:t>
      </w:r>
      <w:r w:rsidRPr="00B434F6">
        <w:rPr>
          <w:rFonts w:cstheme="minorBidi"/>
          <w:color w:val="auto"/>
        </w:rPr>
        <w:t xml:space="preserve">een concrete oplossing te presenteren voor de bereikbaarheid van Ameland in verband met de gestaakte watertaxidienst. </w:t>
      </w:r>
      <w:r w:rsidRPr="00B434F6">
        <w:rPr>
          <w:color w:val="auto"/>
        </w:rPr>
        <w:t xml:space="preserve">Zoals in de beantwoording van het schriftelijk overleg Maritiem is aangegeven, vergt uitvoering daarvan meer tijd. Ik vind het veiligheidsvraagstuk in deze namelijk zeer belangrijk; passagiers moeten er op kunnen vertrouwen dat het ’s nachts varen op een veilige en verantwoorde manier gebeurt. Daarom wordt een onafhankelijk onderzoek uitgevoerd naar een veilige vaarsnelheid in de nacht door maritiem onderzoeksbureau MARIN. Het onderzoek wordt eind dit jaar opgeleverd. Daarnaast wordt al langere tijd gesproken met het ministerie van LVVN over de eisen die worden gesteld in het kader van natuurwetgeving. Het nachtelijk snelvaren moet namelijk ook passen binnen de kaders van de natuurwetgeving, omdat de Waddenzee een beschermde status heeft. De watertaxiondernemers zijn onderdeel van deze gesprekken. </w:t>
      </w:r>
      <w:r w:rsidRPr="00B434F6">
        <w:rPr>
          <w:color w:val="auto"/>
        </w:rPr>
        <w:br/>
      </w:r>
    </w:p>
    <w:p w:rsidR="00B434F6" w:rsidP="00C559BD" w:rsidRDefault="00C559BD" w14:paraId="26D35918" w14:textId="77777777">
      <w:pPr>
        <w:rPr>
          <w:color w:val="auto"/>
        </w:rPr>
      </w:pPr>
      <w:r w:rsidRPr="00B434F6">
        <w:rPr>
          <w:b/>
          <w:bCs/>
          <w:color w:val="auto"/>
        </w:rPr>
        <w:t>Vraag 3</w:t>
      </w:r>
      <w:r w:rsidRPr="00B434F6" w:rsidR="00B434F6">
        <w:rPr>
          <w:b/>
          <w:bCs/>
          <w:color w:val="auto"/>
        </w:rPr>
        <w:t>:</w:t>
      </w:r>
      <w:r w:rsidRPr="00B434F6">
        <w:rPr>
          <w:color w:val="auto"/>
        </w:rPr>
        <w:t xml:space="preserve"> </w:t>
      </w:r>
    </w:p>
    <w:p w:rsidRPr="00B434F6" w:rsidR="00C559BD" w:rsidP="00C559BD" w:rsidRDefault="00C559BD" w14:paraId="5618B760" w14:textId="32BB87C2">
      <w:pPr>
        <w:rPr>
          <w:color w:val="auto"/>
        </w:rPr>
      </w:pPr>
      <w:r w:rsidRPr="00B434F6">
        <w:rPr>
          <w:color w:val="auto"/>
        </w:rPr>
        <w:t>Heeft het in de brief van 12 maart jl. genoemde overleg met de bestuurders van de Waddeneilanden Ameland en Terschelling en de watertaxiondernemers op de Waddenzee over de voorbereiding van een pilot al iets opgeleverd? Zo niet, waarom niet?</w:t>
      </w:r>
      <w:r w:rsidR="00B434F6">
        <w:rPr>
          <w:rStyle w:val="FootnoteReference"/>
          <w:color w:val="auto"/>
        </w:rPr>
        <w:footnoteReference w:id="2"/>
      </w:r>
    </w:p>
    <w:p w:rsidRPr="00B434F6" w:rsidR="00C559BD" w:rsidP="00C559BD" w:rsidRDefault="00C559BD" w14:paraId="1E035BD3" w14:textId="77777777">
      <w:pPr>
        <w:rPr>
          <w:color w:val="auto"/>
        </w:rPr>
      </w:pPr>
    </w:p>
    <w:p w:rsidRPr="00B434F6" w:rsidR="00C559BD" w:rsidP="00C559BD" w:rsidRDefault="00C559BD" w14:paraId="56109F0F" w14:textId="19BBB686">
      <w:pPr>
        <w:rPr>
          <w:b/>
          <w:bCs/>
          <w:color w:val="auto"/>
        </w:rPr>
      </w:pPr>
      <w:r w:rsidRPr="00B434F6">
        <w:rPr>
          <w:b/>
          <w:bCs/>
          <w:color w:val="auto"/>
        </w:rPr>
        <w:t>Antwoord 3:</w:t>
      </w:r>
    </w:p>
    <w:p w:rsidR="00B434F6" w:rsidP="00C559BD" w:rsidRDefault="00C559BD" w14:paraId="2B5B92B5" w14:textId="529D86CB">
      <w:pPr>
        <w:rPr>
          <w:color w:val="auto"/>
        </w:rPr>
      </w:pPr>
      <w:r w:rsidRPr="00B434F6">
        <w:rPr>
          <w:color w:val="auto"/>
        </w:rPr>
        <w:t>In het kader van de uitvoering van de diverse aangenomen moties over dit onderwerp en van de aanbevelingen uit het OvV-rapport ‘Aanvaring in het Schuitengat’, is al geruime tijd een overlegstructuur actief met de regionale bestuurders en de watertaxi-ondernemers. Voor de uitvoering van de pilot is de steun en medewerking van beide noodzakelijk. De bestuurders van Ameland en Terschelling staan positief tegenover het uitvoeren van de pilot. De watertaxiondernemers willen echter eerst de resultaten afwachten van het MARIN onderzoek en van de gesprekken met het ministerie van LVVN over het verkrijgen van een omgevingsvergunning. Zij hebben aangegeven dat in beide gevallen de resultaten moeten leiden tot een voor hen bruikbaar resultaat in de praktijk. In afwachting daarvan gaat het ministerie door met de verdere voorbereiding van de pilot. Dit behelst onder meer het doen van een aanvraag voor een omgevingsvergunning, omdat de pilot geen negatieve invloed mag hebben op de gebieds- en soortenbescherming.</w:t>
      </w:r>
    </w:p>
    <w:p w:rsidR="00B434F6" w:rsidP="00C559BD" w:rsidRDefault="00B434F6" w14:paraId="76EAC274" w14:textId="77777777">
      <w:pPr>
        <w:rPr>
          <w:color w:val="auto"/>
        </w:rPr>
      </w:pPr>
    </w:p>
    <w:p w:rsidRPr="00B434F6" w:rsidR="00B434F6" w:rsidP="00C559BD" w:rsidRDefault="00C559BD" w14:paraId="73ED7265" w14:textId="77777777">
      <w:pPr>
        <w:rPr>
          <w:b/>
          <w:bCs/>
          <w:color w:val="auto"/>
        </w:rPr>
      </w:pPr>
      <w:r w:rsidRPr="00B434F6">
        <w:rPr>
          <w:b/>
          <w:bCs/>
          <w:color w:val="auto"/>
        </w:rPr>
        <w:t>Vraag 4</w:t>
      </w:r>
      <w:r w:rsidRPr="00B434F6" w:rsidR="00B434F6">
        <w:rPr>
          <w:b/>
          <w:bCs/>
          <w:color w:val="auto"/>
        </w:rPr>
        <w:t>:</w:t>
      </w:r>
      <w:r w:rsidRPr="00B434F6">
        <w:rPr>
          <w:b/>
          <w:bCs/>
          <w:color w:val="auto"/>
        </w:rPr>
        <w:t xml:space="preserve"> </w:t>
      </w:r>
    </w:p>
    <w:p w:rsidRPr="00B434F6" w:rsidR="00C559BD" w:rsidP="00C559BD" w:rsidRDefault="00C559BD" w14:paraId="057B2A08" w14:textId="1BB58963">
      <w:pPr>
        <w:rPr>
          <w:color w:val="auto"/>
        </w:rPr>
      </w:pPr>
      <w:r w:rsidRPr="00B434F6">
        <w:rPr>
          <w:color w:val="auto"/>
        </w:rPr>
        <w:t>Wat heeft het onderzoek van MARIN daaraan bijgedragen?</w:t>
      </w:r>
      <w:r w:rsidR="00B434F6">
        <w:rPr>
          <w:rStyle w:val="FootnoteReference"/>
          <w:color w:val="auto"/>
        </w:rPr>
        <w:footnoteReference w:id="3"/>
      </w:r>
    </w:p>
    <w:p w:rsidRPr="00B434F6" w:rsidR="00C559BD" w:rsidP="00C559BD" w:rsidRDefault="00C559BD" w14:paraId="7E1201B1" w14:textId="77777777">
      <w:pPr>
        <w:rPr>
          <w:color w:val="auto"/>
        </w:rPr>
      </w:pPr>
    </w:p>
    <w:p w:rsidRPr="00B434F6" w:rsidR="00C559BD" w:rsidP="00C559BD" w:rsidRDefault="00C559BD" w14:paraId="24BF32E7" w14:textId="6A4B3D18">
      <w:pPr>
        <w:rPr>
          <w:b/>
          <w:bCs/>
          <w:color w:val="auto"/>
        </w:rPr>
      </w:pPr>
      <w:r w:rsidRPr="00B434F6">
        <w:rPr>
          <w:b/>
          <w:bCs/>
          <w:color w:val="auto"/>
        </w:rPr>
        <w:t>Antwoord 4:</w:t>
      </w:r>
    </w:p>
    <w:p w:rsidRPr="00B434F6" w:rsidR="00C559BD" w:rsidP="00C559BD" w:rsidRDefault="00C559BD" w14:paraId="610839FD" w14:textId="77777777">
      <w:pPr>
        <w:rPr>
          <w:color w:val="auto"/>
        </w:rPr>
      </w:pPr>
      <w:r w:rsidRPr="00B434F6">
        <w:rPr>
          <w:color w:val="auto"/>
        </w:rPr>
        <w:t>Het onderzoek en vervolgonderzoek van MARIN waar de vragensteller naar verwijst, hebben niet een directe relatie met de pilot maar laten zien dat de bevaarbaarheid van de vaargeul Ameland-Holwerd een blijvend aandachtspunt is. Door het dichtslibben van de vaargeul zijn de breedte en de diepte van de geul te beperkt om onder alle omstandigheden een veilige overtocht voor de veerdienst mogelijk te maken. Dit laat nogmaals zien dat eerst deugdelijk onderzoek moet plaatsvinden naar de veiligheid in deze vaargeul en pas daarna kan worden besloten over een eventuele snelheidsverhoging.</w:t>
      </w:r>
      <w:r w:rsidRPr="00B434F6" w:rsidDel="007E0D5C">
        <w:rPr>
          <w:color w:val="auto"/>
        </w:rPr>
        <w:t xml:space="preserve"> </w:t>
      </w:r>
      <w:r w:rsidRPr="00B434F6">
        <w:rPr>
          <w:color w:val="auto"/>
        </w:rPr>
        <w:br/>
      </w:r>
    </w:p>
    <w:p w:rsidRPr="00B434F6" w:rsidR="00B434F6" w:rsidP="00C559BD" w:rsidRDefault="00C559BD" w14:paraId="55F454F5" w14:textId="77777777">
      <w:pPr>
        <w:rPr>
          <w:b/>
          <w:bCs/>
          <w:color w:val="auto"/>
        </w:rPr>
      </w:pPr>
      <w:r w:rsidRPr="00B434F6">
        <w:rPr>
          <w:b/>
          <w:bCs/>
          <w:color w:val="auto"/>
        </w:rPr>
        <w:t>Vraag 5</w:t>
      </w:r>
      <w:r w:rsidRPr="00B434F6" w:rsidR="00B434F6">
        <w:rPr>
          <w:b/>
          <w:bCs/>
          <w:color w:val="auto"/>
        </w:rPr>
        <w:t>:</w:t>
      </w:r>
      <w:r w:rsidRPr="00B434F6">
        <w:rPr>
          <w:b/>
          <w:bCs/>
          <w:color w:val="auto"/>
        </w:rPr>
        <w:t xml:space="preserve"> </w:t>
      </w:r>
    </w:p>
    <w:p w:rsidRPr="00B434F6" w:rsidR="00C559BD" w:rsidP="00C559BD" w:rsidRDefault="00C559BD" w14:paraId="13A58AE3" w14:textId="489D4F34">
      <w:pPr>
        <w:rPr>
          <w:color w:val="auto"/>
        </w:rPr>
      </w:pPr>
      <w:r w:rsidRPr="00B434F6">
        <w:rPr>
          <w:color w:val="auto"/>
        </w:rPr>
        <w:t>Kunt u garanderen dat deze pilot op zeer korte termijn gestart kan worden?</w:t>
      </w:r>
    </w:p>
    <w:p w:rsidRPr="00B434F6" w:rsidR="00C559BD" w:rsidP="00C559BD" w:rsidRDefault="00C559BD" w14:paraId="5B5F7EA0" w14:textId="77777777">
      <w:pPr>
        <w:rPr>
          <w:color w:val="auto"/>
        </w:rPr>
      </w:pPr>
    </w:p>
    <w:p w:rsidRPr="00B434F6" w:rsidR="00C559BD" w:rsidP="00C559BD" w:rsidRDefault="00C559BD" w14:paraId="7643DE97" w14:textId="3C5A5016">
      <w:pPr>
        <w:rPr>
          <w:b/>
          <w:bCs/>
          <w:color w:val="auto"/>
        </w:rPr>
      </w:pPr>
      <w:r w:rsidRPr="00B434F6">
        <w:rPr>
          <w:b/>
          <w:bCs/>
          <w:color w:val="auto"/>
        </w:rPr>
        <w:t>Antwoord 5:</w:t>
      </w:r>
    </w:p>
    <w:p w:rsidRPr="00B434F6" w:rsidR="00C559BD" w:rsidP="00C559BD" w:rsidRDefault="00C559BD" w14:paraId="50CDD020" w14:textId="77777777">
      <w:pPr>
        <w:rPr>
          <w:color w:val="auto"/>
        </w:rPr>
      </w:pPr>
      <w:r w:rsidRPr="00B434F6">
        <w:rPr>
          <w:color w:val="auto"/>
        </w:rPr>
        <w:t xml:space="preserve">Nee dat kan ik niet garanderen, omdat de start van de pilot afhankelijk is van de medewerking van de watertaxiondernemers en van het verkrijgen van een omgevingsvergunning in het kader van de natuurwetgeving. Zie verder het antwoord op vraag 3. </w:t>
      </w:r>
    </w:p>
    <w:p w:rsidRPr="00B434F6" w:rsidR="00C559BD" w:rsidP="00C559BD" w:rsidRDefault="00C559BD" w14:paraId="02B6352B" w14:textId="018F8D2D">
      <w:pPr>
        <w:rPr>
          <w:color w:val="auto"/>
        </w:rPr>
      </w:pPr>
      <w:r w:rsidRPr="00B434F6">
        <w:rPr>
          <w:color w:val="auto"/>
        </w:rPr>
        <w:t xml:space="preserve">Ik wil echter nogmaals benadrukken dat </w:t>
      </w:r>
      <w:r w:rsidRPr="00B434F6" w:rsidR="00C71AD5">
        <w:rPr>
          <w:color w:val="auto"/>
        </w:rPr>
        <w:t xml:space="preserve">de </w:t>
      </w:r>
      <w:r w:rsidRPr="00B434F6">
        <w:rPr>
          <w:color w:val="auto"/>
        </w:rPr>
        <w:t xml:space="preserve">eilanden </w:t>
      </w:r>
      <w:r w:rsidRPr="00B434F6" w:rsidR="00C71AD5">
        <w:rPr>
          <w:color w:val="auto"/>
        </w:rPr>
        <w:t xml:space="preserve">’s nachts </w:t>
      </w:r>
      <w:r w:rsidRPr="00B434F6">
        <w:rPr>
          <w:color w:val="auto"/>
        </w:rPr>
        <w:t xml:space="preserve">met een watertaxi gewoon </w:t>
      </w:r>
      <w:r w:rsidRPr="00B434F6" w:rsidR="00C71AD5">
        <w:rPr>
          <w:color w:val="auto"/>
        </w:rPr>
        <w:t>te bereiken zijn</w:t>
      </w:r>
      <w:r w:rsidRPr="00B434F6">
        <w:rPr>
          <w:color w:val="auto"/>
        </w:rPr>
        <w:t>, zij het met inachtneming van de wettelijk toegestane maximumsnelheid van 20 km/u</w:t>
      </w:r>
      <w:r w:rsidRPr="00912C2A">
        <w:rPr>
          <w:color w:val="auto"/>
        </w:rPr>
        <w:t xml:space="preserve">. </w:t>
      </w:r>
      <w:r w:rsidRPr="00912C2A" w:rsidR="00912C2A">
        <w:rPr>
          <w:color w:val="auto"/>
        </w:rPr>
        <w:t>Echter, vanwege deze geldende regelgeving op gebied van scheepvaartverkeersveiligheid en natuurbescherming heeft de enige aanbieder van watertaxidiensten van en naar Ameland zijn nachtelijke diensten gestaakt.</w:t>
      </w:r>
    </w:p>
    <w:p w:rsidRPr="00B434F6" w:rsidR="00C559BD" w:rsidP="00C559BD" w:rsidRDefault="00C559BD" w14:paraId="2FA501BD" w14:textId="77777777">
      <w:pPr>
        <w:rPr>
          <w:color w:val="auto"/>
        </w:rPr>
      </w:pPr>
    </w:p>
    <w:p w:rsidRPr="00B434F6" w:rsidR="00B434F6" w:rsidP="00C559BD" w:rsidRDefault="00C559BD" w14:paraId="784138F6" w14:textId="77777777">
      <w:pPr>
        <w:rPr>
          <w:b/>
          <w:bCs/>
          <w:color w:val="auto"/>
        </w:rPr>
      </w:pPr>
      <w:r w:rsidRPr="00B434F6">
        <w:rPr>
          <w:b/>
          <w:bCs/>
          <w:color w:val="auto"/>
        </w:rPr>
        <w:t>Vraag 6</w:t>
      </w:r>
      <w:r w:rsidRPr="00B434F6" w:rsidR="00B434F6">
        <w:rPr>
          <w:b/>
          <w:bCs/>
          <w:color w:val="auto"/>
        </w:rPr>
        <w:t>:</w:t>
      </w:r>
      <w:r w:rsidRPr="00B434F6">
        <w:rPr>
          <w:b/>
          <w:bCs/>
          <w:color w:val="auto"/>
        </w:rPr>
        <w:t xml:space="preserve"> </w:t>
      </w:r>
    </w:p>
    <w:p w:rsidRPr="00B434F6" w:rsidR="00C559BD" w:rsidP="00C559BD" w:rsidRDefault="00C559BD" w14:paraId="2322686C" w14:textId="40076F2F">
      <w:pPr>
        <w:rPr>
          <w:color w:val="auto"/>
        </w:rPr>
      </w:pPr>
      <w:r w:rsidRPr="00B434F6">
        <w:rPr>
          <w:color w:val="auto"/>
        </w:rPr>
        <w:t>Op welke wijze wordt in de pilot geborgd dat de uitkomsten ook daadwerkelijk kunnen leiden tot structurele inpassing van nachtelijke watertaxi’s in de concessie?</w:t>
      </w:r>
    </w:p>
    <w:p w:rsidRPr="00B434F6" w:rsidR="00C559BD" w:rsidP="00C559BD" w:rsidRDefault="00C559BD" w14:paraId="0DB712E2" w14:textId="77777777">
      <w:pPr>
        <w:rPr>
          <w:color w:val="auto"/>
        </w:rPr>
      </w:pPr>
    </w:p>
    <w:p w:rsidRPr="00B434F6" w:rsidR="00C559BD" w:rsidP="00C559BD" w:rsidRDefault="00C559BD" w14:paraId="41C2B59B" w14:textId="13AF5301">
      <w:pPr>
        <w:rPr>
          <w:b/>
          <w:bCs/>
          <w:color w:val="auto"/>
        </w:rPr>
      </w:pPr>
      <w:r w:rsidRPr="00B434F6">
        <w:rPr>
          <w:b/>
          <w:bCs/>
          <w:color w:val="auto"/>
        </w:rPr>
        <w:t>Antwoord 6:</w:t>
      </w:r>
    </w:p>
    <w:p w:rsidRPr="00B434F6" w:rsidR="00C559BD" w:rsidP="00C559BD" w:rsidRDefault="00C559BD" w14:paraId="7A0CBABE" w14:textId="77777777">
      <w:pPr>
        <w:rPr>
          <w:color w:val="auto"/>
        </w:rPr>
      </w:pPr>
      <w:r w:rsidRPr="00B434F6">
        <w:rPr>
          <w:color w:val="auto"/>
        </w:rPr>
        <w:t xml:space="preserve">Er is geen direct verband tussen de pilot en het al dan niet opnemen van watertaxivervoer in de concessie. De pilot richt zich op het nachtelijk snel varen in uitzonderingssituaties en geeft inzicht in de aard en frequentie van de snelvaarten; de pilot richt zich niet op het concessievraagstuk. </w:t>
      </w:r>
    </w:p>
    <w:p w:rsidR="00C559BD" w:rsidP="00C559BD" w:rsidRDefault="00C559BD" w14:paraId="5565151E" w14:textId="3AD9AE43">
      <w:pPr>
        <w:rPr>
          <w:color w:val="auto"/>
        </w:rPr>
      </w:pPr>
      <w:r w:rsidRPr="00B434F6">
        <w:rPr>
          <w:color w:val="auto"/>
        </w:rPr>
        <w:t xml:space="preserve">De huidige concessies van de Friese Waddenveren hebben betrekking op passagiersschepen en veerboten die toegelaten zijn voor het vervoer van meer dan twaalf passagiers. Watertaxi’s zijn daarentegen gericht op vervoer van maximaal twaalf personen. De watertaxi biedt afvaarten op afroep en vaart doorgaans niet volgens een dienstregeling. Dit is vergelijkbaar met het taxivervoer op de weg welke ook niet onder een concessie valt. Gelet op het type dienst en de maximering qua passagiers, ligt het niet in de rede om de watertaxi op te nemen in de nieuwe concessies. Opname van deze diensten in een concessie – met een exclusief recht – zou betekenen dat nog maar één vervoerder deze diensten mag aanbieden, in plaats van meerdere. Er zal altijd een behoefte blijven om op specifieke tijdstippen, buiten de dienstregeling, op aanvraag en tegen betaling (’s nachts) overgezet te worden. Het huidige aanbod aan watertaxiondernemers onderstreept dat. </w:t>
      </w:r>
    </w:p>
    <w:p w:rsidRPr="00B434F6" w:rsidR="00912C2A" w:rsidP="00C559BD" w:rsidRDefault="00912C2A" w14:paraId="395CEBD4" w14:textId="77777777">
      <w:pPr>
        <w:rPr>
          <w:color w:val="auto"/>
        </w:rPr>
      </w:pPr>
    </w:p>
    <w:p w:rsidR="00B434F6" w:rsidP="00C559BD" w:rsidRDefault="00C559BD" w14:paraId="4A20C1C6" w14:textId="00D180BF">
      <w:pPr>
        <w:rPr>
          <w:color w:val="auto"/>
        </w:rPr>
      </w:pPr>
      <w:r w:rsidRPr="00B434F6">
        <w:rPr>
          <w:b/>
          <w:bCs/>
          <w:color w:val="auto"/>
        </w:rPr>
        <w:t>Vraag 7</w:t>
      </w:r>
      <w:r w:rsidRPr="00B434F6" w:rsidR="00B434F6">
        <w:rPr>
          <w:b/>
          <w:bCs/>
          <w:color w:val="auto"/>
        </w:rPr>
        <w:t>:</w:t>
      </w:r>
      <w:r w:rsidRPr="00B434F6">
        <w:rPr>
          <w:color w:val="auto"/>
        </w:rPr>
        <w:t> </w:t>
      </w:r>
    </w:p>
    <w:p w:rsidRPr="00B434F6" w:rsidR="00C559BD" w:rsidP="00C559BD" w:rsidRDefault="00C559BD" w14:paraId="21E7F0C0" w14:textId="5F2C8615">
      <w:pPr>
        <w:rPr>
          <w:color w:val="auto"/>
        </w:rPr>
      </w:pPr>
      <w:r w:rsidRPr="00B434F6">
        <w:rPr>
          <w:color w:val="auto"/>
        </w:rPr>
        <w:t>Wordt in de pilot ook onderzocht hoe de watertaxi kan aansluiten op de sociale behoefte en vervoersbehoefte van eilandbewoners buiten de reguliere dienstregeling, zoals bij medische spoed of familieomstandigheden?</w:t>
      </w:r>
    </w:p>
    <w:p w:rsidRPr="00B434F6" w:rsidR="00C559BD" w:rsidP="00C559BD" w:rsidRDefault="00C559BD" w14:paraId="4172BADD" w14:textId="77777777">
      <w:pPr>
        <w:rPr>
          <w:color w:val="auto"/>
        </w:rPr>
      </w:pPr>
    </w:p>
    <w:p w:rsidRPr="00B434F6" w:rsidR="00C559BD" w:rsidP="00C559BD" w:rsidRDefault="00C559BD" w14:paraId="0C598864" w14:textId="0F3D4D19">
      <w:pPr>
        <w:rPr>
          <w:color w:val="auto"/>
        </w:rPr>
      </w:pPr>
      <w:r w:rsidRPr="00B434F6">
        <w:rPr>
          <w:b/>
          <w:bCs/>
          <w:color w:val="auto"/>
        </w:rPr>
        <w:t>Antwoord 7:</w:t>
      </w:r>
      <w:r w:rsidRPr="00B434F6">
        <w:rPr>
          <w:color w:val="auto"/>
        </w:rPr>
        <w:br/>
        <w:t>Ja, dit wordt onderzocht. De pilot heeft juist als doel om inzicht te krijgen in de aard en omvang van sociaal en maatschappelijk urgent vervoer van en naar de Waddeneilanden</w:t>
      </w:r>
      <w:r w:rsidRPr="00B434F6" w:rsidR="00B434F6">
        <w:rPr>
          <w:color w:val="auto"/>
        </w:rPr>
        <w:t>. D</w:t>
      </w:r>
      <w:r w:rsidRPr="00B434F6">
        <w:rPr>
          <w:color w:val="auto"/>
        </w:rPr>
        <w:t xml:space="preserve">e resultaten van de pilot moeten uiteindelijk terecht komen in lokale afspraken op de Waddenzee omtrent het nachtelijk snelvaren in geval van sociaal en maatschappelijk urgent vervoer en moet te zijner tijd ook worden bekeken in het licht van eventuele structurele aanpassing van de maximumsnelheid op basis van het MARIN-rapport. De afspraken die voortvloeien uit de pilot kunnen in die zin uiteindelijk ook een terugvaloptie worden wanneer een structurele (algemene) snelheidsverhoging geen doorgang vindt vanwege veiligheids- en/of natuuroverwegingen.  </w:t>
      </w:r>
    </w:p>
    <w:p w:rsidRPr="00B434F6" w:rsidR="00C559BD" w:rsidP="00C559BD" w:rsidRDefault="00C559BD" w14:paraId="71203391" w14:textId="77777777">
      <w:pPr>
        <w:rPr>
          <w:b/>
          <w:bCs/>
          <w:color w:val="auto"/>
        </w:rPr>
      </w:pPr>
    </w:p>
    <w:p w:rsidR="00B434F6" w:rsidP="00C559BD" w:rsidRDefault="00C559BD" w14:paraId="32241A08" w14:textId="77777777">
      <w:pPr>
        <w:rPr>
          <w:color w:val="auto"/>
        </w:rPr>
      </w:pPr>
      <w:r w:rsidRPr="00B434F6">
        <w:rPr>
          <w:b/>
          <w:bCs/>
          <w:color w:val="auto"/>
        </w:rPr>
        <w:t>Vraag 8</w:t>
      </w:r>
      <w:r w:rsidRPr="00B434F6" w:rsidR="00B434F6">
        <w:rPr>
          <w:b/>
          <w:bCs/>
          <w:color w:val="auto"/>
        </w:rPr>
        <w:t>:</w:t>
      </w:r>
      <w:r w:rsidRPr="00B434F6">
        <w:rPr>
          <w:color w:val="auto"/>
        </w:rPr>
        <w:t> </w:t>
      </w:r>
    </w:p>
    <w:p w:rsidRPr="00B434F6" w:rsidR="00C559BD" w:rsidP="00C559BD" w:rsidRDefault="00C559BD" w14:paraId="61D22BF5" w14:textId="07ED3558">
      <w:pPr>
        <w:rPr>
          <w:color w:val="auto"/>
        </w:rPr>
      </w:pPr>
      <w:r w:rsidRPr="00B434F6">
        <w:rPr>
          <w:color w:val="auto"/>
        </w:rPr>
        <w:t>Wat is de verwachte looptijd van de pilot met nachtelijke watertaxi’s en hoe wordt voorkomen dat de besluitvorming over structurele inzet onnodig wordt vertraagd?</w:t>
      </w:r>
    </w:p>
    <w:p w:rsidRPr="00B434F6" w:rsidR="00C559BD" w:rsidP="00C559BD" w:rsidRDefault="00C559BD" w14:paraId="239DF971" w14:textId="77777777">
      <w:pPr>
        <w:rPr>
          <w:color w:val="auto"/>
        </w:rPr>
      </w:pPr>
    </w:p>
    <w:p w:rsidRPr="00B434F6" w:rsidR="00C559BD" w:rsidP="00C559BD" w:rsidRDefault="00C559BD" w14:paraId="58BEA66A" w14:textId="17F8E05B">
      <w:pPr>
        <w:rPr>
          <w:b/>
          <w:bCs/>
          <w:color w:val="auto"/>
        </w:rPr>
      </w:pPr>
      <w:r w:rsidRPr="00B434F6">
        <w:rPr>
          <w:b/>
          <w:bCs/>
          <w:color w:val="auto"/>
        </w:rPr>
        <w:t>Antwoord 8:</w:t>
      </w:r>
    </w:p>
    <w:p w:rsidRPr="00B434F6" w:rsidR="00C559BD" w:rsidP="00C559BD" w:rsidRDefault="00C559BD" w14:paraId="56ED48B8" w14:textId="5FF518A0">
      <w:pPr>
        <w:rPr>
          <w:color w:val="auto"/>
        </w:rPr>
      </w:pPr>
      <w:r w:rsidRPr="00B434F6">
        <w:rPr>
          <w:color w:val="auto"/>
        </w:rPr>
        <w:t xml:space="preserve">Indien met deze vraag wordt gedoeld op structurele inzet van de watertaxi’s het volgende: de pilot vormt daarvoor geen beletsel. De watertaxi kan ook onder de huidige omstandigheden structureel varen, met inachtneming van de maximumsnelheid in de nacht. </w:t>
      </w:r>
    </w:p>
    <w:p w:rsidRPr="00B434F6" w:rsidR="00C559BD" w:rsidP="00C559BD" w:rsidRDefault="00C559BD" w14:paraId="680B9834" w14:textId="77777777">
      <w:pPr>
        <w:rPr>
          <w:b/>
          <w:bCs/>
          <w:color w:val="auto"/>
        </w:rPr>
      </w:pPr>
      <w:r w:rsidRPr="00B434F6">
        <w:rPr>
          <w:color w:val="auto"/>
        </w:rPr>
        <w:t xml:space="preserve">De pilot heeft als doel inzicht te krijgen in de aard en omvang van sociaal en maatschappelijk urgent vervoer van en naar de Waddeneilanden. De pilot heeft een doorlooptijd van 1 jaar en vangt bij voorkeur aan in Q1 2026, maar over de startdatum kan op dit moment nog geen zekerheid worden geboden, zie ook de antwoorden op vraag 3 en 5. </w:t>
      </w:r>
      <w:r w:rsidRPr="00B434F6">
        <w:rPr>
          <w:color w:val="auto"/>
        </w:rPr>
        <w:br/>
      </w:r>
    </w:p>
    <w:p w:rsidR="00B434F6" w:rsidP="00C559BD" w:rsidRDefault="00C559BD" w14:paraId="786AFD8D" w14:textId="77777777">
      <w:pPr>
        <w:rPr>
          <w:color w:val="auto"/>
        </w:rPr>
      </w:pPr>
      <w:r w:rsidRPr="00B434F6">
        <w:rPr>
          <w:b/>
          <w:bCs/>
          <w:color w:val="auto"/>
        </w:rPr>
        <w:t>Vraag 9</w:t>
      </w:r>
      <w:r w:rsidRPr="00B434F6" w:rsidR="00B434F6">
        <w:rPr>
          <w:b/>
          <w:bCs/>
          <w:color w:val="auto"/>
        </w:rPr>
        <w:t>:</w:t>
      </w:r>
      <w:r w:rsidRPr="00B434F6">
        <w:rPr>
          <w:color w:val="auto"/>
        </w:rPr>
        <w:t xml:space="preserve"> </w:t>
      </w:r>
    </w:p>
    <w:p w:rsidRPr="00B434F6" w:rsidR="00C559BD" w:rsidP="00C559BD" w:rsidRDefault="00C559BD" w14:paraId="1FDAE92C" w14:textId="24E175A5">
      <w:pPr>
        <w:rPr>
          <w:color w:val="auto"/>
        </w:rPr>
      </w:pPr>
      <w:r w:rsidRPr="00B434F6">
        <w:rPr>
          <w:color w:val="auto"/>
        </w:rPr>
        <w:t>Bent u bereid om, in overleg met de betrokken ondernemers en eilanden, te verkennen hoe tijdelijke ontheffingen of experimenteerregelingen kunnen bijdragen aan een versnelde en gecontroleerde start van de pilot met nachtelijke watertaxidiensten?</w:t>
      </w:r>
    </w:p>
    <w:p w:rsidRPr="00B434F6" w:rsidR="00C559BD" w:rsidP="00C559BD" w:rsidRDefault="00C559BD" w14:paraId="250F43A6" w14:textId="77777777">
      <w:pPr>
        <w:rPr>
          <w:color w:val="auto"/>
        </w:rPr>
      </w:pPr>
    </w:p>
    <w:p w:rsidRPr="00B434F6" w:rsidR="00C559BD" w:rsidP="00C559BD" w:rsidRDefault="00C559BD" w14:paraId="6A995856" w14:textId="0DD0E557">
      <w:pPr>
        <w:rPr>
          <w:b/>
          <w:bCs/>
          <w:color w:val="auto"/>
        </w:rPr>
      </w:pPr>
      <w:r w:rsidRPr="00B434F6">
        <w:rPr>
          <w:b/>
          <w:bCs/>
          <w:color w:val="auto"/>
        </w:rPr>
        <w:t>Antwoord 9:</w:t>
      </w:r>
    </w:p>
    <w:p w:rsidRPr="00B434F6" w:rsidR="00C559BD" w:rsidP="00C559BD" w:rsidRDefault="00C559BD" w14:paraId="2C2FEE24" w14:textId="2A1DD51A">
      <w:pPr>
        <w:rPr>
          <w:color w:val="auto"/>
        </w:rPr>
      </w:pPr>
      <w:r w:rsidRPr="00B434F6">
        <w:rPr>
          <w:color w:val="auto"/>
        </w:rPr>
        <w:t xml:space="preserve">Nee, dit is juist onderdeel van de beoogde pilot. Bovendien zullen tijdelijke ontheffingen en experimenteerregelingen ook moeten voldoen aan de eisen die gesteld worden uit oogpunt van natuurwetgeving. Daarover vindt overleg plaats met LVVN. Verder staat het de watertaxi’s nu al vrij om ’s nachts diensten uit te voeren, maar wel met een maximumsnelheid van 20 km/u.   </w:t>
      </w:r>
      <w:r w:rsidRPr="00B434F6">
        <w:rPr>
          <w:color w:val="auto"/>
        </w:rPr>
        <w:br/>
      </w:r>
    </w:p>
    <w:p w:rsidRPr="00B434F6" w:rsidR="00B434F6" w:rsidP="00C559BD" w:rsidRDefault="00C559BD" w14:paraId="3B57F197" w14:textId="6652BB71">
      <w:pPr>
        <w:rPr>
          <w:b/>
          <w:bCs/>
          <w:color w:val="auto"/>
        </w:rPr>
      </w:pPr>
      <w:r w:rsidRPr="00B434F6">
        <w:rPr>
          <w:b/>
          <w:bCs/>
          <w:color w:val="auto"/>
        </w:rPr>
        <w:t>Vraag 10</w:t>
      </w:r>
      <w:r w:rsidRPr="00B434F6" w:rsidR="00B434F6">
        <w:rPr>
          <w:b/>
          <w:bCs/>
          <w:color w:val="auto"/>
        </w:rPr>
        <w:t>:</w:t>
      </w:r>
      <w:r w:rsidRPr="00B434F6">
        <w:rPr>
          <w:b/>
          <w:bCs/>
          <w:color w:val="auto"/>
        </w:rPr>
        <w:t> </w:t>
      </w:r>
    </w:p>
    <w:p w:rsidRPr="00B434F6" w:rsidR="00C559BD" w:rsidP="00C559BD" w:rsidRDefault="00C559BD" w14:paraId="45CF948C" w14:textId="5AEFC4A6">
      <w:pPr>
        <w:rPr>
          <w:color w:val="auto"/>
        </w:rPr>
      </w:pPr>
      <w:r w:rsidRPr="00B434F6">
        <w:rPr>
          <w:color w:val="auto"/>
        </w:rPr>
        <w:t>Wordt bij de voorbereiding van de pilot ook gekeken naar welke aanpassingen in het bestaande vergunningstelsel nodig zijn om nachtelijke watertaxidiensten op termijn structureel mogelijk te maken?</w:t>
      </w:r>
    </w:p>
    <w:p w:rsidRPr="00B434F6" w:rsidR="00C559BD" w:rsidP="00C559BD" w:rsidRDefault="00C559BD" w14:paraId="00982380" w14:textId="77777777">
      <w:pPr>
        <w:rPr>
          <w:color w:val="auto"/>
        </w:rPr>
      </w:pPr>
    </w:p>
    <w:p w:rsidRPr="00B434F6" w:rsidR="00C559BD" w:rsidP="00C559BD" w:rsidRDefault="00C559BD" w14:paraId="17F03B10" w14:textId="7318AB4F">
      <w:pPr>
        <w:rPr>
          <w:b/>
          <w:bCs/>
          <w:color w:val="auto"/>
        </w:rPr>
      </w:pPr>
      <w:r w:rsidRPr="00B434F6">
        <w:rPr>
          <w:b/>
          <w:bCs/>
          <w:color w:val="auto"/>
        </w:rPr>
        <w:t>Antwoord 10:</w:t>
      </w:r>
    </w:p>
    <w:p w:rsidRPr="00B434F6" w:rsidR="00C559BD" w:rsidP="00C559BD" w:rsidRDefault="00587008" w14:paraId="4782A4E9" w14:textId="3A186277">
      <w:pPr>
        <w:rPr>
          <w:color w:val="auto"/>
        </w:rPr>
      </w:pPr>
      <w:r>
        <w:rPr>
          <w:color w:val="auto"/>
        </w:rPr>
        <w:t xml:space="preserve">Zoals aangegeven is </w:t>
      </w:r>
      <w:r w:rsidRPr="00B434F6" w:rsidR="00C559BD">
        <w:rPr>
          <w:color w:val="auto"/>
        </w:rPr>
        <w:t xml:space="preserve">onder de huidige omstandigheden structurele inzet van nachtelijke watertaxidiensten gewoon mogelijk. Onder de huidige omstandigheden geldt een maximumsnelheid van 20km/u in de nacht. Mocht uit het onderzoek dat momenteel door MARIN wordt uitgevoerd naar voren komen dat de nachtelijke maximum vaarsnelheid (onder voorwaarden) veilig omhoog kan, dan </w:t>
      </w:r>
      <w:r w:rsidR="00DF2781">
        <w:rPr>
          <w:color w:val="auto"/>
        </w:rPr>
        <w:t>zal</w:t>
      </w:r>
      <w:r>
        <w:rPr>
          <w:color w:val="auto"/>
        </w:rPr>
        <w:t xml:space="preserve"> worden gekeken naar vastlegging in de</w:t>
      </w:r>
      <w:r w:rsidRPr="00B434F6" w:rsidR="00C559BD">
        <w:rPr>
          <w:color w:val="auto"/>
        </w:rPr>
        <w:t xml:space="preserve"> scheepvaartverkeersreglementering. </w:t>
      </w:r>
      <w:r>
        <w:rPr>
          <w:color w:val="auto"/>
        </w:rPr>
        <w:t xml:space="preserve">Dit is echter ook afhankelijk van de natuurwetgeving. </w:t>
      </w:r>
      <w:r w:rsidRPr="00B434F6" w:rsidR="00C559BD">
        <w:rPr>
          <w:color w:val="auto"/>
        </w:rPr>
        <w:t>Daarover lopen nu verkennende gesprekken met het ministerie van LVVN, zij zijn het bevoegde gezag voor wat betreft natuurwetgeving en vergunningverlening en maken daarin een eigenstandige afweging</w:t>
      </w:r>
      <w:r w:rsidRPr="00B434F6" w:rsidR="00B50AB8">
        <w:rPr>
          <w:color w:val="auto"/>
        </w:rPr>
        <w:t>.</w:t>
      </w:r>
      <w:r w:rsidRPr="00B434F6" w:rsidR="00C559BD">
        <w:rPr>
          <w:color w:val="auto"/>
        </w:rPr>
        <w:t xml:space="preserve"> </w:t>
      </w:r>
    </w:p>
    <w:p w:rsidRPr="00B434F6" w:rsidR="00C559BD" w:rsidP="00C559BD" w:rsidRDefault="00C559BD" w14:paraId="79FD679E" w14:textId="77777777">
      <w:pPr>
        <w:rPr>
          <w:color w:val="auto"/>
        </w:rPr>
      </w:pPr>
    </w:p>
    <w:sectPr w:rsidRPr="00B434F6" w:rsidR="00C559B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5EBF" w14:textId="77777777" w:rsidR="00C03375" w:rsidRDefault="00C03375">
      <w:pPr>
        <w:spacing w:line="240" w:lineRule="auto"/>
      </w:pPr>
      <w:r>
        <w:separator/>
      </w:r>
    </w:p>
  </w:endnote>
  <w:endnote w:type="continuationSeparator" w:id="0">
    <w:p w14:paraId="642F48D8" w14:textId="77777777" w:rsidR="00C03375" w:rsidRDefault="00C03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024" w14:textId="77777777" w:rsidR="00385F69" w:rsidRDefault="00385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1EBA" w14:textId="77777777" w:rsidR="00385F69" w:rsidRDefault="00385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9C84" w14:textId="77777777" w:rsidR="00385F69" w:rsidRDefault="0038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1C6C8" w14:textId="77777777" w:rsidR="00C03375" w:rsidRDefault="00C03375">
      <w:pPr>
        <w:spacing w:line="240" w:lineRule="auto"/>
      </w:pPr>
      <w:r>
        <w:separator/>
      </w:r>
    </w:p>
  </w:footnote>
  <w:footnote w:type="continuationSeparator" w:id="0">
    <w:p w14:paraId="7061AB82" w14:textId="77777777" w:rsidR="00C03375" w:rsidRDefault="00C03375">
      <w:pPr>
        <w:spacing w:line="240" w:lineRule="auto"/>
      </w:pPr>
      <w:r>
        <w:continuationSeparator/>
      </w:r>
    </w:p>
  </w:footnote>
  <w:footnote w:id="1">
    <w:p w14:paraId="4D2733A6" w14:textId="17D50C66" w:rsidR="00B434F6" w:rsidRDefault="00B434F6">
      <w:pPr>
        <w:pStyle w:val="FootnoteText"/>
      </w:pPr>
      <w:r w:rsidRPr="00B434F6">
        <w:rPr>
          <w:rStyle w:val="FootnoteReference"/>
          <w:sz w:val="16"/>
          <w:szCs w:val="16"/>
        </w:rPr>
        <w:footnoteRef/>
      </w:r>
      <w:r w:rsidRPr="00B434F6">
        <w:rPr>
          <w:sz w:val="16"/>
          <w:szCs w:val="16"/>
        </w:rPr>
        <w:t xml:space="preserve"> </w:t>
      </w:r>
      <w:r w:rsidRPr="00B434F6">
        <w:rPr>
          <w:color w:val="auto"/>
          <w:sz w:val="16"/>
          <w:szCs w:val="16"/>
        </w:rPr>
        <w:t>Kamerstuk 31 409, nr. 471</w:t>
      </w:r>
    </w:p>
  </w:footnote>
  <w:footnote w:id="2">
    <w:p w14:paraId="3B31D794" w14:textId="38D25213" w:rsidR="00B434F6" w:rsidRDefault="00B434F6">
      <w:pPr>
        <w:pStyle w:val="FootnoteText"/>
      </w:pPr>
      <w:r w:rsidRPr="00B434F6">
        <w:rPr>
          <w:rStyle w:val="FootnoteReference"/>
          <w:sz w:val="16"/>
          <w:szCs w:val="16"/>
        </w:rPr>
        <w:footnoteRef/>
      </w:r>
      <w:r w:rsidRPr="00B434F6">
        <w:rPr>
          <w:sz w:val="16"/>
          <w:szCs w:val="16"/>
        </w:rPr>
        <w:t xml:space="preserve"> Kamerstuk 31 409, nr. 291</w:t>
      </w:r>
    </w:p>
  </w:footnote>
  <w:footnote w:id="3">
    <w:p w14:paraId="30F66A9C" w14:textId="03306829" w:rsidR="00B434F6" w:rsidRDefault="00B434F6">
      <w:pPr>
        <w:pStyle w:val="FootnoteText"/>
      </w:pPr>
      <w:r w:rsidRPr="00B434F6">
        <w:rPr>
          <w:rStyle w:val="FootnoteReference"/>
          <w:sz w:val="16"/>
          <w:szCs w:val="16"/>
        </w:rPr>
        <w:footnoteRef/>
      </w:r>
      <w:r w:rsidRPr="00B434F6">
        <w:rPr>
          <w:sz w:val="16"/>
          <w:szCs w:val="16"/>
        </w:rPr>
        <w:t xml:space="preserve"> </w:t>
      </w:r>
      <w:r w:rsidRPr="00B434F6">
        <w:rPr>
          <w:color w:val="auto"/>
          <w:sz w:val="16"/>
          <w:szCs w:val="16"/>
        </w:rPr>
        <w:t>Kamerstuk 31 409, nr. 414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3F92" w14:textId="77777777" w:rsidR="00385F69" w:rsidRDefault="00385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66E2" w14:textId="77777777" w:rsidR="002A7DC1" w:rsidRDefault="00B964CD">
    <w:r>
      <w:rPr>
        <w:noProof/>
        <w:lang w:val="en-GB" w:eastAsia="en-GB"/>
      </w:rPr>
      <mc:AlternateContent>
        <mc:Choice Requires="wps">
          <w:drawing>
            <wp:anchor distT="0" distB="0" distL="0" distR="0" simplePos="0" relativeHeight="251651584" behindDoc="0" locked="1" layoutInCell="1" allowOverlap="1" wp14:anchorId="71854F6E" wp14:editId="22452AE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12E83E" w14:textId="77777777" w:rsidR="002A7DC1" w:rsidRDefault="00B964CD">
                          <w:pPr>
                            <w:pStyle w:val="AfzendgegevensKop0"/>
                          </w:pPr>
                          <w:r>
                            <w:t>Ministerie van Infrastructuur en Waterstaat</w:t>
                          </w:r>
                        </w:p>
                        <w:p w14:paraId="52646A90" w14:textId="77777777" w:rsidR="002A7DC1" w:rsidRDefault="002A7DC1">
                          <w:pPr>
                            <w:pStyle w:val="WitregelW2"/>
                          </w:pPr>
                        </w:p>
                        <w:p w14:paraId="7159008F" w14:textId="77777777" w:rsidR="002A7DC1" w:rsidRDefault="00B964CD">
                          <w:pPr>
                            <w:pStyle w:val="Referentiegegevenskop"/>
                          </w:pPr>
                          <w:r>
                            <w:t>Ons kenmerk</w:t>
                          </w:r>
                        </w:p>
                        <w:p w14:paraId="78480B07" w14:textId="788D8076" w:rsidR="003F38A5" w:rsidRDefault="00385F69" w:rsidP="003F38A5">
                          <w:pPr>
                            <w:pStyle w:val="Referentiegegevens"/>
                          </w:pPr>
                          <w:r w:rsidRPr="00385F69">
                            <w:t>IENW/BSK-2025/239616</w:t>
                          </w:r>
                        </w:p>
                        <w:p w14:paraId="7E775D84" w14:textId="2E907E3F" w:rsidR="002A7DC1" w:rsidRDefault="002A7DC1">
                          <w:pPr>
                            <w:pStyle w:val="Referentiegegevens"/>
                          </w:pPr>
                        </w:p>
                      </w:txbxContent>
                    </wps:txbx>
                    <wps:bodyPr vert="horz" wrap="square" lIns="0" tIns="0" rIns="0" bIns="0" anchor="t" anchorCtr="0"/>
                  </wps:wsp>
                </a:graphicData>
              </a:graphic>
            </wp:anchor>
          </w:drawing>
        </mc:Choice>
        <mc:Fallback>
          <w:pict>
            <v:shapetype w14:anchorId="71854F6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12E83E" w14:textId="77777777" w:rsidR="002A7DC1" w:rsidRDefault="00B964CD">
                    <w:pPr>
                      <w:pStyle w:val="AfzendgegevensKop0"/>
                    </w:pPr>
                    <w:r>
                      <w:t>Ministerie van Infrastructuur en Waterstaat</w:t>
                    </w:r>
                  </w:p>
                  <w:p w14:paraId="52646A90" w14:textId="77777777" w:rsidR="002A7DC1" w:rsidRDefault="002A7DC1">
                    <w:pPr>
                      <w:pStyle w:val="WitregelW2"/>
                    </w:pPr>
                  </w:p>
                  <w:p w14:paraId="7159008F" w14:textId="77777777" w:rsidR="002A7DC1" w:rsidRDefault="00B964CD">
                    <w:pPr>
                      <w:pStyle w:val="Referentiegegevenskop"/>
                    </w:pPr>
                    <w:r>
                      <w:t>Ons kenmerk</w:t>
                    </w:r>
                  </w:p>
                  <w:p w14:paraId="78480B07" w14:textId="788D8076" w:rsidR="003F38A5" w:rsidRDefault="00385F69" w:rsidP="003F38A5">
                    <w:pPr>
                      <w:pStyle w:val="Referentiegegevens"/>
                    </w:pPr>
                    <w:r w:rsidRPr="00385F69">
                      <w:t>IENW/BSK-2025/239616</w:t>
                    </w:r>
                  </w:p>
                  <w:p w14:paraId="7E775D84" w14:textId="2E907E3F" w:rsidR="002A7DC1" w:rsidRDefault="002A7DC1">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28B5773" wp14:editId="46A6C2D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F8E0B7" w14:textId="7C263609" w:rsidR="002A7DC1" w:rsidRDefault="00B964CD">
                          <w:pPr>
                            <w:pStyle w:val="Referentiegegevens"/>
                          </w:pPr>
                          <w:r>
                            <w:t xml:space="preserve">Pagina </w:t>
                          </w:r>
                          <w:r>
                            <w:fldChar w:fldCharType="begin"/>
                          </w:r>
                          <w:r>
                            <w:instrText>PAGE</w:instrText>
                          </w:r>
                          <w:r>
                            <w:fldChar w:fldCharType="separate"/>
                          </w:r>
                          <w:r w:rsidR="00C559BD">
                            <w:rPr>
                              <w:noProof/>
                            </w:rPr>
                            <w:t>2</w:t>
                          </w:r>
                          <w:r>
                            <w:fldChar w:fldCharType="end"/>
                          </w:r>
                          <w:r>
                            <w:t xml:space="preserve"> van </w:t>
                          </w:r>
                          <w:r>
                            <w:fldChar w:fldCharType="begin"/>
                          </w:r>
                          <w:r>
                            <w:instrText>NUMPAGES</w:instrText>
                          </w:r>
                          <w:r>
                            <w:fldChar w:fldCharType="separate"/>
                          </w:r>
                          <w:r w:rsidR="00C559BD">
                            <w:rPr>
                              <w:noProof/>
                            </w:rPr>
                            <w:t>1</w:t>
                          </w:r>
                          <w:r>
                            <w:fldChar w:fldCharType="end"/>
                          </w:r>
                        </w:p>
                      </w:txbxContent>
                    </wps:txbx>
                    <wps:bodyPr vert="horz" wrap="square" lIns="0" tIns="0" rIns="0" bIns="0" anchor="t" anchorCtr="0"/>
                  </wps:wsp>
                </a:graphicData>
              </a:graphic>
            </wp:anchor>
          </w:drawing>
        </mc:Choice>
        <mc:Fallback>
          <w:pict>
            <v:shape w14:anchorId="528B577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EF8E0B7" w14:textId="7C263609" w:rsidR="002A7DC1" w:rsidRDefault="00B964CD">
                    <w:pPr>
                      <w:pStyle w:val="Referentiegegevens"/>
                    </w:pPr>
                    <w:r>
                      <w:t xml:space="preserve">Pagina </w:t>
                    </w:r>
                    <w:r>
                      <w:fldChar w:fldCharType="begin"/>
                    </w:r>
                    <w:r>
                      <w:instrText>PAGE</w:instrText>
                    </w:r>
                    <w:r>
                      <w:fldChar w:fldCharType="separate"/>
                    </w:r>
                    <w:r w:rsidR="00C559BD">
                      <w:rPr>
                        <w:noProof/>
                      </w:rPr>
                      <w:t>2</w:t>
                    </w:r>
                    <w:r>
                      <w:fldChar w:fldCharType="end"/>
                    </w:r>
                    <w:r>
                      <w:t xml:space="preserve"> van </w:t>
                    </w:r>
                    <w:r>
                      <w:fldChar w:fldCharType="begin"/>
                    </w:r>
                    <w:r>
                      <w:instrText>NUMPAGES</w:instrText>
                    </w:r>
                    <w:r>
                      <w:fldChar w:fldCharType="separate"/>
                    </w:r>
                    <w:r w:rsidR="00C559B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68CEFA6" wp14:editId="67D2625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F9EE3B7" w14:textId="77777777" w:rsidR="001C10E9" w:rsidRDefault="001C10E9"/>
                      </w:txbxContent>
                    </wps:txbx>
                    <wps:bodyPr vert="horz" wrap="square" lIns="0" tIns="0" rIns="0" bIns="0" anchor="t" anchorCtr="0"/>
                  </wps:wsp>
                </a:graphicData>
              </a:graphic>
            </wp:anchor>
          </w:drawing>
        </mc:Choice>
        <mc:Fallback>
          <w:pict>
            <v:shape w14:anchorId="068CEFA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F9EE3B7" w14:textId="77777777" w:rsidR="001C10E9" w:rsidRDefault="001C10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D143FF6" wp14:editId="5CE6805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47F20A" w14:textId="77777777" w:rsidR="001C10E9" w:rsidRDefault="001C10E9"/>
                      </w:txbxContent>
                    </wps:txbx>
                    <wps:bodyPr vert="horz" wrap="square" lIns="0" tIns="0" rIns="0" bIns="0" anchor="t" anchorCtr="0"/>
                  </wps:wsp>
                </a:graphicData>
              </a:graphic>
            </wp:anchor>
          </w:drawing>
        </mc:Choice>
        <mc:Fallback>
          <w:pict>
            <v:shape w14:anchorId="0D143FF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047F20A" w14:textId="77777777" w:rsidR="001C10E9" w:rsidRDefault="001C10E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D2A3" w14:textId="77777777" w:rsidR="002A7DC1" w:rsidRDefault="00B964C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1D7018C" wp14:editId="00630D3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3C18E9" w14:textId="77777777" w:rsidR="001C10E9" w:rsidRDefault="001C10E9"/>
                      </w:txbxContent>
                    </wps:txbx>
                    <wps:bodyPr vert="horz" wrap="square" lIns="0" tIns="0" rIns="0" bIns="0" anchor="t" anchorCtr="0"/>
                  </wps:wsp>
                </a:graphicData>
              </a:graphic>
            </wp:anchor>
          </w:drawing>
        </mc:Choice>
        <mc:Fallback>
          <w:pict>
            <v:shapetype w14:anchorId="11D7018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63C18E9" w14:textId="77777777" w:rsidR="001C10E9" w:rsidRDefault="001C10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2FE90AE" wp14:editId="2B0148A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0800BF" w14:textId="47A4D199" w:rsidR="002A7DC1" w:rsidRDefault="00B964CD">
                          <w:pPr>
                            <w:pStyle w:val="Referentiegegevens"/>
                          </w:pPr>
                          <w:r>
                            <w:t xml:space="preserve">Pagina </w:t>
                          </w:r>
                          <w:r>
                            <w:fldChar w:fldCharType="begin"/>
                          </w:r>
                          <w:r>
                            <w:instrText>PAGE</w:instrText>
                          </w:r>
                          <w:r>
                            <w:fldChar w:fldCharType="separate"/>
                          </w:r>
                          <w:r w:rsidR="0022564F">
                            <w:rPr>
                              <w:noProof/>
                            </w:rPr>
                            <w:t>1</w:t>
                          </w:r>
                          <w:r>
                            <w:fldChar w:fldCharType="end"/>
                          </w:r>
                          <w:r>
                            <w:t xml:space="preserve"> van </w:t>
                          </w:r>
                          <w:r>
                            <w:fldChar w:fldCharType="begin"/>
                          </w:r>
                          <w:r>
                            <w:instrText>NUMPAGES</w:instrText>
                          </w:r>
                          <w:r>
                            <w:fldChar w:fldCharType="separate"/>
                          </w:r>
                          <w:r w:rsidR="0022564F">
                            <w:rPr>
                              <w:noProof/>
                            </w:rPr>
                            <w:t>1</w:t>
                          </w:r>
                          <w:r>
                            <w:fldChar w:fldCharType="end"/>
                          </w:r>
                        </w:p>
                      </w:txbxContent>
                    </wps:txbx>
                    <wps:bodyPr vert="horz" wrap="square" lIns="0" tIns="0" rIns="0" bIns="0" anchor="t" anchorCtr="0"/>
                  </wps:wsp>
                </a:graphicData>
              </a:graphic>
            </wp:anchor>
          </w:drawing>
        </mc:Choice>
        <mc:Fallback>
          <w:pict>
            <v:shape w14:anchorId="72FE90A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F0800BF" w14:textId="47A4D199" w:rsidR="002A7DC1" w:rsidRDefault="00B964CD">
                    <w:pPr>
                      <w:pStyle w:val="Referentiegegevens"/>
                    </w:pPr>
                    <w:r>
                      <w:t xml:space="preserve">Pagina </w:t>
                    </w:r>
                    <w:r>
                      <w:fldChar w:fldCharType="begin"/>
                    </w:r>
                    <w:r>
                      <w:instrText>PAGE</w:instrText>
                    </w:r>
                    <w:r>
                      <w:fldChar w:fldCharType="separate"/>
                    </w:r>
                    <w:r w:rsidR="0022564F">
                      <w:rPr>
                        <w:noProof/>
                      </w:rPr>
                      <w:t>1</w:t>
                    </w:r>
                    <w:r>
                      <w:fldChar w:fldCharType="end"/>
                    </w:r>
                    <w:r>
                      <w:t xml:space="preserve"> van </w:t>
                    </w:r>
                    <w:r>
                      <w:fldChar w:fldCharType="begin"/>
                    </w:r>
                    <w:r>
                      <w:instrText>NUMPAGES</w:instrText>
                    </w:r>
                    <w:r>
                      <w:fldChar w:fldCharType="separate"/>
                    </w:r>
                    <w:r w:rsidR="0022564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B4D87BC" wp14:editId="185D194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F81634" w14:textId="77777777" w:rsidR="002A7DC1" w:rsidRDefault="00B964CD">
                          <w:pPr>
                            <w:pStyle w:val="AfzendgegevensKop0"/>
                          </w:pPr>
                          <w:r>
                            <w:t>Ministerie van Infrastructuur en Waterstaat</w:t>
                          </w:r>
                        </w:p>
                        <w:p w14:paraId="2878C439" w14:textId="77777777" w:rsidR="002A7DC1" w:rsidRDefault="002A7DC1">
                          <w:pPr>
                            <w:pStyle w:val="WitregelW1"/>
                          </w:pPr>
                        </w:p>
                        <w:p w14:paraId="3C0C97CC" w14:textId="77777777" w:rsidR="002A7DC1" w:rsidRDefault="00B964CD">
                          <w:pPr>
                            <w:pStyle w:val="Afzendgegevens"/>
                          </w:pPr>
                          <w:r>
                            <w:t>Rijnstraat 8</w:t>
                          </w:r>
                        </w:p>
                        <w:p w14:paraId="4A2845D3" w14:textId="409CAF78" w:rsidR="002A7DC1" w:rsidRPr="00C559BD" w:rsidRDefault="00B964CD">
                          <w:pPr>
                            <w:pStyle w:val="Afzendgegevens"/>
                            <w:rPr>
                              <w:lang w:val="de-DE"/>
                            </w:rPr>
                          </w:pPr>
                          <w:r w:rsidRPr="00C559BD">
                            <w:rPr>
                              <w:lang w:val="de-DE"/>
                            </w:rPr>
                            <w:t xml:space="preserve">2515 </w:t>
                          </w:r>
                          <w:r w:rsidR="00851D74" w:rsidRPr="00C559BD">
                            <w:rPr>
                              <w:lang w:val="de-DE"/>
                            </w:rPr>
                            <w:t>XP Den</w:t>
                          </w:r>
                          <w:r w:rsidRPr="00C559BD">
                            <w:rPr>
                              <w:lang w:val="de-DE"/>
                            </w:rPr>
                            <w:t xml:space="preserve"> Haag</w:t>
                          </w:r>
                        </w:p>
                        <w:p w14:paraId="060B8BE5" w14:textId="77777777" w:rsidR="002A7DC1" w:rsidRPr="00C559BD" w:rsidRDefault="00B964CD">
                          <w:pPr>
                            <w:pStyle w:val="Afzendgegevens"/>
                            <w:rPr>
                              <w:lang w:val="de-DE"/>
                            </w:rPr>
                          </w:pPr>
                          <w:r w:rsidRPr="00C559BD">
                            <w:rPr>
                              <w:lang w:val="de-DE"/>
                            </w:rPr>
                            <w:t>Postbus 20901</w:t>
                          </w:r>
                        </w:p>
                        <w:p w14:paraId="04027450" w14:textId="77777777" w:rsidR="002A7DC1" w:rsidRPr="00C559BD" w:rsidRDefault="00B964CD">
                          <w:pPr>
                            <w:pStyle w:val="Afzendgegevens"/>
                            <w:rPr>
                              <w:lang w:val="de-DE"/>
                            </w:rPr>
                          </w:pPr>
                          <w:r w:rsidRPr="00C559BD">
                            <w:rPr>
                              <w:lang w:val="de-DE"/>
                            </w:rPr>
                            <w:t>2500 EX Den Haag</w:t>
                          </w:r>
                        </w:p>
                        <w:p w14:paraId="6D34C34D" w14:textId="77777777" w:rsidR="002A7DC1" w:rsidRPr="00C559BD" w:rsidRDefault="002A7DC1">
                          <w:pPr>
                            <w:pStyle w:val="WitregelW1"/>
                            <w:rPr>
                              <w:lang w:val="de-DE"/>
                            </w:rPr>
                          </w:pPr>
                        </w:p>
                        <w:p w14:paraId="1C35618D" w14:textId="77777777" w:rsidR="002A7DC1" w:rsidRPr="00C559BD" w:rsidRDefault="00B964CD">
                          <w:pPr>
                            <w:pStyle w:val="Afzendgegevens"/>
                            <w:rPr>
                              <w:lang w:val="de-DE"/>
                            </w:rPr>
                          </w:pPr>
                          <w:r w:rsidRPr="00C559BD">
                            <w:rPr>
                              <w:lang w:val="de-DE"/>
                            </w:rPr>
                            <w:t>T   070-456 0000</w:t>
                          </w:r>
                        </w:p>
                        <w:p w14:paraId="46EC2C5F" w14:textId="77777777" w:rsidR="002A7DC1" w:rsidRDefault="00B964CD">
                          <w:pPr>
                            <w:pStyle w:val="Afzendgegevens"/>
                          </w:pPr>
                          <w:r>
                            <w:t>F   070-456 1111</w:t>
                          </w:r>
                        </w:p>
                        <w:p w14:paraId="6D6F23A8" w14:textId="77777777" w:rsidR="002A7DC1" w:rsidRDefault="002A7DC1">
                          <w:pPr>
                            <w:pStyle w:val="WitregelW2"/>
                          </w:pPr>
                        </w:p>
                        <w:p w14:paraId="5BB7DA7E" w14:textId="77777777" w:rsidR="002A7DC1" w:rsidRDefault="00B964CD">
                          <w:pPr>
                            <w:pStyle w:val="Referentiegegevenskop"/>
                          </w:pPr>
                          <w:r>
                            <w:t>Ons kenmerk</w:t>
                          </w:r>
                        </w:p>
                        <w:p w14:paraId="3745F45B" w14:textId="5519940B" w:rsidR="002A7DC1" w:rsidRDefault="00385F69">
                          <w:pPr>
                            <w:pStyle w:val="Referentiegegevens"/>
                          </w:pPr>
                          <w:r w:rsidRPr="00385F69">
                            <w:t>IENW/BSK-2025/239616</w:t>
                          </w:r>
                        </w:p>
                        <w:p w14:paraId="11BC2612" w14:textId="77777777" w:rsidR="002A7DC1" w:rsidRDefault="002A7DC1">
                          <w:pPr>
                            <w:pStyle w:val="WitregelW1"/>
                          </w:pPr>
                        </w:p>
                        <w:p w14:paraId="7A0D404D" w14:textId="77777777" w:rsidR="002A7DC1" w:rsidRDefault="00B964CD" w:rsidP="00385F69">
                          <w:pPr>
                            <w:pStyle w:val="Referentiegegevenskop"/>
                            <w:spacing w:line="276" w:lineRule="auto"/>
                          </w:pPr>
                          <w:r>
                            <w:t>Uw kenmerk</w:t>
                          </w:r>
                        </w:p>
                        <w:p w14:paraId="09254338" w14:textId="11A81A5E" w:rsidR="00385F69" w:rsidRPr="00385F69" w:rsidRDefault="00385F69" w:rsidP="00385F69">
                          <w:pPr>
                            <w:spacing w:line="276" w:lineRule="auto"/>
                            <w:rPr>
                              <w:sz w:val="13"/>
                              <w:szCs w:val="13"/>
                            </w:rPr>
                          </w:pPr>
                          <w:r w:rsidRPr="00385F69">
                            <w:rPr>
                              <w:sz w:val="13"/>
                              <w:szCs w:val="13"/>
                            </w:rPr>
                            <w:t>2025Z14395</w:t>
                          </w:r>
                        </w:p>
                        <w:tbl>
                          <w:tblPr>
                            <w:tblW w:w="0" w:type="auto"/>
                            <w:tblCellMar>
                              <w:left w:w="0" w:type="dxa"/>
                              <w:right w:w="0" w:type="dxa"/>
                            </w:tblCellMar>
                            <w:tblLook w:val="04A0" w:firstRow="1" w:lastRow="0" w:firstColumn="1" w:lastColumn="0" w:noHBand="0" w:noVBand="1"/>
                          </w:tblPr>
                          <w:tblGrid>
                            <w:gridCol w:w="6"/>
                          </w:tblGrid>
                          <w:tr w:rsidR="00851D74" w:rsidRPr="00851D74" w14:paraId="0802AC59" w14:textId="77777777" w:rsidTr="00851D74">
                            <w:tc>
                              <w:tcPr>
                                <w:tcW w:w="0" w:type="auto"/>
                                <w:vAlign w:val="center"/>
                                <w:hideMark/>
                              </w:tcPr>
                              <w:p w14:paraId="64FE39F7" w14:textId="77777777" w:rsidR="00851D74" w:rsidRPr="00851D74" w:rsidRDefault="00851D74" w:rsidP="00851D74">
                                <w:pPr>
                                  <w:pStyle w:val="Referentiegegevens"/>
                                </w:pPr>
                              </w:p>
                            </w:tc>
                          </w:tr>
                        </w:tbl>
                        <w:p w14:paraId="6968B9EA" w14:textId="1C553D3E" w:rsidR="002A7DC1" w:rsidRDefault="002A7DC1">
                          <w:pPr>
                            <w:pStyle w:val="Referentiegegevens"/>
                          </w:pPr>
                        </w:p>
                        <w:p w14:paraId="71B12E3B" w14:textId="77777777" w:rsidR="002A7DC1" w:rsidRDefault="002A7DC1">
                          <w:pPr>
                            <w:pStyle w:val="WitregelW1"/>
                          </w:pPr>
                        </w:p>
                        <w:p w14:paraId="13202E6A" w14:textId="13D2D1DF" w:rsidR="002A7DC1" w:rsidRPr="00851D74" w:rsidRDefault="00851D74" w:rsidP="00851D74">
                          <w:pPr>
                            <w:pStyle w:val="Referentiegegevens"/>
                            <w:spacing w:line="276" w:lineRule="auto"/>
                            <w:rPr>
                              <w:b/>
                              <w:bCs/>
                            </w:rPr>
                          </w:pPr>
                          <w:r w:rsidRPr="00851D74">
                            <w:rPr>
                              <w:b/>
                              <w:bCs/>
                            </w:rPr>
                            <w:t>Bijlage(n)</w:t>
                          </w:r>
                        </w:p>
                        <w:p w14:paraId="7877DCF3" w14:textId="668F28A9" w:rsidR="00851D74" w:rsidRPr="00851D74" w:rsidRDefault="00851D74" w:rsidP="00851D74">
                          <w:pPr>
                            <w:spacing w:line="276" w:lineRule="auto"/>
                            <w:rPr>
                              <w:sz w:val="13"/>
                              <w:szCs w:val="13"/>
                            </w:rPr>
                          </w:pPr>
                          <w:r w:rsidRPr="00851D74">
                            <w:rPr>
                              <w:sz w:val="13"/>
                              <w:szCs w:val="13"/>
                            </w:rPr>
                            <w:t>1</w:t>
                          </w:r>
                        </w:p>
                      </w:txbxContent>
                    </wps:txbx>
                    <wps:bodyPr vert="horz" wrap="square" lIns="0" tIns="0" rIns="0" bIns="0" anchor="t" anchorCtr="0"/>
                  </wps:wsp>
                </a:graphicData>
              </a:graphic>
            </wp:anchor>
          </w:drawing>
        </mc:Choice>
        <mc:Fallback>
          <w:pict>
            <v:shape w14:anchorId="6B4D87B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0F81634" w14:textId="77777777" w:rsidR="002A7DC1" w:rsidRDefault="00B964CD">
                    <w:pPr>
                      <w:pStyle w:val="AfzendgegevensKop0"/>
                    </w:pPr>
                    <w:r>
                      <w:t>Ministerie van Infrastructuur en Waterstaat</w:t>
                    </w:r>
                  </w:p>
                  <w:p w14:paraId="2878C439" w14:textId="77777777" w:rsidR="002A7DC1" w:rsidRDefault="002A7DC1">
                    <w:pPr>
                      <w:pStyle w:val="WitregelW1"/>
                    </w:pPr>
                  </w:p>
                  <w:p w14:paraId="3C0C97CC" w14:textId="77777777" w:rsidR="002A7DC1" w:rsidRDefault="00B964CD">
                    <w:pPr>
                      <w:pStyle w:val="Afzendgegevens"/>
                    </w:pPr>
                    <w:r>
                      <w:t>Rijnstraat 8</w:t>
                    </w:r>
                  </w:p>
                  <w:p w14:paraId="4A2845D3" w14:textId="409CAF78" w:rsidR="002A7DC1" w:rsidRPr="00C559BD" w:rsidRDefault="00B964CD">
                    <w:pPr>
                      <w:pStyle w:val="Afzendgegevens"/>
                      <w:rPr>
                        <w:lang w:val="de-DE"/>
                      </w:rPr>
                    </w:pPr>
                    <w:r w:rsidRPr="00C559BD">
                      <w:rPr>
                        <w:lang w:val="de-DE"/>
                      </w:rPr>
                      <w:t xml:space="preserve">2515 </w:t>
                    </w:r>
                    <w:r w:rsidR="00851D74" w:rsidRPr="00C559BD">
                      <w:rPr>
                        <w:lang w:val="de-DE"/>
                      </w:rPr>
                      <w:t>XP Den</w:t>
                    </w:r>
                    <w:r w:rsidRPr="00C559BD">
                      <w:rPr>
                        <w:lang w:val="de-DE"/>
                      </w:rPr>
                      <w:t xml:space="preserve"> Haag</w:t>
                    </w:r>
                  </w:p>
                  <w:p w14:paraId="060B8BE5" w14:textId="77777777" w:rsidR="002A7DC1" w:rsidRPr="00C559BD" w:rsidRDefault="00B964CD">
                    <w:pPr>
                      <w:pStyle w:val="Afzendgegevens"/>
                      <w:rPr>
                        <w:lang w:val="de-DE"/>
                      </w:rPr>
                    </w:pPr>
                    <w:r w:rsidRPr="00C559BD">
                      <w:rPr>
                        <w:lang w:val="de-DE"/>
                      </w:rPr>
                      <w:t>Postbus 20901</w:t>
                    </w:r>
                  </w:p>
                  <w:p w14:paraId="04027450" w14:textId="77777777" w:rsidR="002A7DC1" w:rsidRPr="00C559BD" w:rsidRDefault="00B964CD">
                    <w:pPr>
                      <w:pStyle w:val="Afzendgegevens"/>
                      <w:rPr>
                        <w:lang w:val="de-DE"/>
                      </w:rPr>
                    </w:pPr>
                    <w:r w:rsidRPr="00C559BD">
                      <w:rPr>
                        <w:lang w:val="de-DE"/>
                      </w:rPr>
                      <w:t>2500 EX Den Haag</w:t>
                    </w:r>
                  </w:p>
                  <w:p w14:paraId="6D34C34D" w14:textId="77777777" w:rsidR="002A7DC1" w:rsidRPr="00C559BD" w:rsidRDefault="002A7DC1">
                    <w:pPr>
                      <w:pStyle w:val="WitregelW1"/>
                      <w:rPr>
                        <w:lang w:val="de-DE"/>
                      </w:rPr>
                    </w:pPr>
                  </w:p>
                  <w:p w14:paraId="1C35618D" w14:textId="77777777" w:rsidR="002A7DC1" w:rsidRPr="00C559BD" w:rsidRDefault="00B964CD">
                    <w:pPr>
                      <w:pStyle w:val="Afzendgegevens"/>
                      <w:rPr>
                        <w:lang w:val="de-DE"/>
                      </w:rPr>
                    </w:pPr>
                    <w:r w:rsidRPr="00C559BD">
                      <w:rPr>
                        <w:lang w:val="de-DE"/>
                      </w:rPr>
                      <w:t>T   070-456 0000</w:t>
                    </w:r>
                  </w:p>
                  <w:p w14:paraId="46EC2C5F" w14:textId="77777777" w:rsidR="002A7DC1" w:rsidRDefault="00B964CD">
                    <w:pPr>
                      <w:pStyle w:val="Afzendgegevens"/>
                    </w:pPr>
                    <w:r>
                      <w:t>F   070-456 1111</w:t>
                    </w:r>
                  </w:p>
                  <w:p w14:paraId="6D6F23A8" w14:textId="77777777" w:rsidR="002A7DC1" w:rsidRDefault="002A7DC1">
                    <w:pPr>
                      <w:pStyle w:val="WitregelW2"/>
                    </w:pPr>
                  </w:p>
                  <w:p w14:paraId="5BB7DA7E" w14:textId="77777777" w:rsidR="002A7DC1" w:rsidRDefault="00B964CD">
                    <w:pPr>
                      <w:pStyle w:val="Referentiegegevenskop"/>
                    </w:pPr>
                    <w:r>
                      <w:t>Ons kenmerk</w:t>
                    </w:r>
                  </w:p>
                  <w:p w14:paraId="3745F45B" w14:textId="5519940B" w:rsidR="002A7DC1" w:rsidRDefault="00385F69">
                    <w:pPr>
                      <w:pStyle w:val="Referentiegegevens"/>
                    </w:pPr>
                    <w:r w:rsidRPr="00385F69">
                      <w:t>IENW/BSK-2025/239616</w:t>
                    </w:r>
                  </w:p>
                  <w:p w14:paraId="11BC2612" w14:textId="77777777" w:rsidR="002A7DC1" w:rsidRDefault="002A7DC1">
                    <w:pPr>
                      <w:pStyle w:val="WitregelW1"/>
                    </w:pPr>
                  </w:p>
                  <w:p w14:paraId="7A0D404D" w14:textId="77777777" w:rsidR="002A7DC1" w:rsidRDefault="00B964CD" w:rsidP="00385F69">
                    <w:pPr>
                      <w:pStyle w:val="Referentiegegevenskop"/>
                      <w:spacing w:line="276" w:lineRule="auto"/>
                    </w:pPr>
                    <w:r>
                      <w:t>Uw kenmerk</w:t>
                    </w:r>
                  </w:p>
                  <w:p w14:paraId="09254338" w14:textId="11A81A5E" w:rsidR="00385F69" w:rsidRPr="00385F69" w:rsidRDefault="00385F69" w:rsidP="00385F69">
                    <w:pPr>
                      <w:spacing w:line="276" w:lineRule="auto"/>
                      <w:rPr>
                        <w:sz w:val="13"/>
                        <w:szCs w:val="13"/>
                      </w:rPr>
                    </w:pPr>
                    <w:r w:rsidRPr="00385F69">
                      <w:rPr>
                        <w:sz w:val="13"/>
                        <w:szCs w:val="13"/>
                      </w:rPr>
                      <w:t>2025Z14395</w:t>
                    </w:r>
                  </w:p>
                  <w:tbl>
                    <w:tblPr>
                      <w:tblW w:w="0" w:type="auto"/>
                      <w:tblCellMar>
                        <w:left w:w="0" w:type="dxa"/>
                        <w:right w:w="0" w:type="dxa"/>
                      </w:tblCellMar>
                      <w:tblLook w:val="04A0" w:firstRow="1" w:lastRow="0" w:firstColumn="1" w:lastColumn="0" w:noHBand="0" w:noVBand="1"/>
                    </w:tblPr>
                    <w:tblGrid>
                      <w:gridCol w:w="6"/>
                    </w:tblGrid>
                    <w:tr w:rsidR="00851D74" w:rsidRPr="00851D74" w14:paraId="0802AC59" w14:textId="77777777" w:rsidTr="00851D74">
                      <w:tc>
                        <w:tcPr>
                          <w:tcW w:w="0" w:type="auto"/>
                          <w:vAlign w:val="center"/>
                          <w:hideMark/>
                        </w:tcPr>
                        <w:p w14:paraId="64FE39F7" w14:textId="77777777" w:rsidR="00851D74" w:rsidRPr="00851D74" w:rsidRDefault="00851D74" w:rsidP="00851D74">
                          <w:pPr>
                            <w:pStyle w:val="Referentiegegevens"/>
                          </w:pPr>
                        </w:p>
                      </w:tc>
                    </w:tr>
                  </w:tbl>
                  <w:p w14:paraId="6968B9EA" w14:textId="1C553D3E" w:rsidR="002A7DC1" w:rsidRDefault="002A7DC1">
                    <w:pPr>
                      <w:pStyle w:val="Referentiegegevens"/>
                    </w:pPr>
                  </w:p>
                  <w:p w14:paraId="71B12E3B" w14:textId="77777777" w:rsidR="002A7DC1" w:rsidRDefault="002A7DC1">
                    <w:pPr>
                      <w:pStyle w:val="WitregelW1"/>
                    </w:pPr>
                  </w:p>
                  <w:p w14:paraId="13202E6A" w14:textId="13D2D1DF" w:rsidR="002A7DC1" w:rsidRPr="00851D74" w:rsidRDefault="00851D74" w:rsidP="00851D74">
                    <w:pPr>
                      <w:pStyle w:val="Referentiegegevens"/>
                      <w:spacing w:line="276" w:lineRule="auto"/>
                      <w:rPr>
                        <w:b/>
                        <w:bCs/>
                      </w:rPr>
                    </w:pPr>
                    <w:r w:rsidRPr="00851D74">
                      <w:rPr>
                        <w:b/>
                        <w:bCs/>
                      </w:rPr>
                      <w:t>Bijlage(n)</w:t>
                    </w:r>
                  </w:p>
                  <w:p w14:paraId="7877DCF3" w14:textId="668F28A9" w:rsidR="00851D74" w:rsidRPr="00851D74" w:rsidRDefault="00851D74" w:rsidP="00851D74">
                    <w:pPr>
                      <w:spacing w:line="276" w:lineRule="auto"/>
                      <w:rPr>
                        <w:sz w:val="13"/>
                        <w:szCs w:val="13"/>
                      </w:rPr>
                    </w:pPr>
                    <w:r w:rsidRPr="00851D74">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6A08F4A" wp14:editId="18A5EE7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A8DF87C" w14:textId="77777777" w:rsidR="002A7DC1" w:rsidRDefault="00B964CD">
                          <w:pPr>
                            <w:spacing w:line="240" w:lineRule="auto"/>
                          </w:pPr>
                          <w:r>
                            <w:rPr>
                              <w:noProof/>
                              <w:lang w:val="en-GB" w:eastAsia="en-GB"/>
                            </w:rPr>
                            <w:drawing>
                              <wp:inline distT="0" distB="0" distL="0" distR="0" wp14:anchorId="13325190" wp14:editId="0C6FC74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A08F4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A8DF87C" w14:textId="77777777" w:rsidR="002A7DC1" w:rsidRDefault="00B964CD">
                    <w:pPr>
                      <w:spacing w:line="240" w:lineRule="auto"/>
                    </w:pPr>
                    <w:r>
                      <w:rPr>
                        <w:noProof/>
                        <w:lang w:val="en-GB" w:eastAsia="en-GB"/>
                      </w:rPr>
                      <w:drawing>
                        <wp:inline distT="0" distB="0" distL="0" distR="0" wp14:anchorId="13325190" wp14:editId="0C6FC74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0B90F63" wp14:editId="4690147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8E40D6" w14:textId="77777777" w:rsidR="002A7DC1" w:rsidRDefault="00B964CD">
                          <w:pPr>
                            <w:spacing w:line="240" w:lineRule="auto"/>
                          </w:pPr>
                          <w:r>
                            <w:rPr>
                              <w:noProof/>
                              <w:lang w:val="en-GB" w:eastAsia="en-GB"/>
                            </w:rPr>
                            <w:drawing>
                              <wp:inline distT="0" distB="0" distL="0" distR="0" wp14:anchorId="373D7B1D" wp14:editId="4CA8CC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B90F6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48E40D6" w14:textId="77777777" w:rsidR="002A7DC1" w:rsidRDefault="00B964CD">
                    <w:pPr>
                      <w:spacing w:line="240" w:lineRule="auto"/>
                    </w:pPr>
                    <w:r>
                      <w:rPr>
                        <w:noProof/>
                        <w:lang w:val="en-GB" w:eastAsia="en-GB"/>
                      </w:rPr>
                      <w:drawing>
                        <wp:inline distT="0" distB="0" distL="0" distR="0" wp14:anchorId="373D7B1D" wp14:editId="4CA8CC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06F0336" wp14:editId="5DDAF57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695BD63" w14:textId="77777777" w:rsidR="002A7DC1" w:rsidRDefault="00B964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06F033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695BD63" w14:textId="77777777" w:rsidR="002A7DC1" w:rsidRDefault="00B964C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40902E5" wp14:editId="58C0EB6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E98E29E" w14:textId="77777777" w:rsidR="002A7DC1" w:rsidRDefault="00B964C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40902E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E98E29E" w14:textId="77777777" w:rsidR="002A7DC1" w:rsidRDefault="00B964C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C138A95" wp14:editId="14B870D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7DC1" w14:paraId="6357074D" w14:textId="77777777">
                            <w:trPr>
                              <w:trHeight w:val="200"/>
                            </w:trPr>
                            <w:tc>
                              <w:tcPr>
                                <w:tcW w:w="1140" w:type="dxa"/>
                              </w:tcPr>
                              <w:p w14:paraId="037CB30A" w14:textId="77777777" w:rsidR="002A7DC1" w:rsidRDefault="002A7DC1"/>
                            </w:tc>
                            <w:tc>
                              <w:tcPr>
                                <w:tcW w:w="5400" w:type="dxa"/>
                              </w:tcPr>
                              <w:p w14:paraId="61ED2FFE" w14:textId="77777777" w:rsidR="002A7DC1" w:rsidRDefault="002A7DC1"/>
                            </w:tc>
                          </w:tr>
                          <w:tr w:rsidR="002A7DC1" w14:paraId="781070BD" w14:textId="77777777">
                            <w:trPr>
                              <w:trHeight w:val="240"/>
                            </w:trPr>
                            <w:tc>
                              <w:tcPr>
                                <w:tcW w:w="1140" w:type="dxa"/>
                              </w:tcPr>
                              <w:p w14:paraId="1CC0019F" w14:textId="77777777" w:rsidR="002A7DC1" w:rsidRDefault="00B964CD">
                                <w:r>
                                  <w:t>Datum</w:t>
                                </w:r>
                              </w:p>
                            </w:tc>
                            <w:tc>
                              <w:tcPr>
                                <w:tcW w:w="5400" w:type="dxa"/>
                              </w:tcPr>
                              <w:p w14:paraId="0D0AF2C7" w14:textId="31EF9F1A" w:rsidR="002A7DC1" w:rsidRDefault="00385F69">
                                <w:r>
                                  <w:t>11 september 2025</w:t>
                                </w:r>
                              </w:p>
                            </w:tc>
                          </w:tr>
                          <w:tr w:rsidR="002A7DC1" w14:paraId="0C1344F5" w14:textId="77777777">
                            <w:trPr>
                              <w:trHeight w:val="240"/>
                            </w:trPr>
                            <w:tc>
                              <w:tcPr>
                                <w:tcW w:w="1140" w:type="dxa"/>
                              </w:tcPr>
                              <w:p w14:paraId="29C2088F" w14:textId="77777777" w:rsidR="002A7DC1" w:rsidRDefault="00B964CD">
                                <w:r>
                                  <w:t>Betreft</w:t>
                                </w:r>
                              </w:p>
                            </w:tc>
                            <w:tc>
                              <w:tcPr>
                                <w:tcW w:w="5400" w:type="dxa"/>
                              </w:tcPr>
                              <w:p w14:paraId="13CF2035" w14:textId="77777777" w:rsidR="002A7DC1" w:rsidRDefault="00B964CD">
                                <w:r>
                                  <w:t>Beantwoording Kamervragen over de bereikbaarheid van de Waddeneilanden in de nacht</w:t>
                                </w:r>
                              </w:p>
                            </w:tc>
                          </w:tr>
                          <w:tr w:rsidR="002A7DC1" w14:paraId="14459BDD" w14:textId="77777777">
                            <w:trPr>
                              <w:trHeight w:val="200"/>
                            </w:trPr>
                            <w:tc>
                              <w:tcPr>
                                <w:tcW w:w="1140" w:type="dxa"/>
                              </w:tcPr>
                              <w:p w14:paraId="5A492B37" w14:textId="77777777" w:rsidR="002A7DC1" w:rsidRDefault="002A7DC1"/>
                            </w:tc>
                            <w:tc>
                              <w:tcPr>
                                <w:tcW w:w="5400" w:type="dxa"/>
                              </w:tcPr>
                              <w:p w14:paraId="440BD05F" w14:textId="77777777" w:rsidR="002A7DC1" w:rsidRDefault="002A7DC1"/>
                            </w:tc>
                          </w:tr>
                        </w:tbl>
                        <w:p w14:paraId="4D792E79" w14:textId="77777777" w:rsidR="001C10E9" w:rsidRDefault="001C10E9"/>
                      </w:txbxContent>
                    </wps:txbx>
                    <wps:bodyPr vert="horz" wrap="square" lIns="0" tIns="0" rIns="0" bIns="0" anchor="t" anchorCtr="0"/>
                  </wps:wsp>
                </a:graphicData>
              </a:graphic>
            </wp:anchor>
          </w:drawing>
        </mc:Choice>
        <mc:Fallback>
          <w:pict>
            <v:shape w14:anchorId="7C138A9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A7DC1" w14:paraId="6357074D" w14:textId="77777777">
                      <w:trPr>
                        <w:trHeight w:val="200"/>
                      </w:trPr>
                      <w:tc>
                        <w:tcPr>
                          <w:tcW w:w="1140" w:type="dxa"/>
                        </w:tcPr>
                        <w:p w14:paraId="037CB30A" w14:textId="77777777" w:rsidR="002A7DC1" w:rsidRDefault="002A7DC1"/>
                      </w:tc>
                      <w:tc>
                        <w:tcPr>
                          <w:tcW w:w="5400" w:type="dxa"/>
                        </w:tcPr>
                        <w:p w14:paraId="61ED2FFE" w14:textId="77777777" w:rsidR="002A7DC1" w:rsidRDefault="002A7DC1"/>
                      </w:tc>
                    </w:tr>
                    <w:tr w:rsidR="002A7DC1" w14:paraId="781070BD" w14:textId="77777777">
                      <w:trPr>
                        <w:trHeight w:val="240"/>
                      </w:trPr>
                      <w:tc>
                        <w:tcPr>
                          <w:tcW w:w="1140" w:type="dxa"/>
                        </w:tcPr>
                        <w:p w14:paraId="1CC0019F" w14:textId="77777777" w:rsidR="002A7DC1" w:rsidRDefault="00B964CD">
                          <w:r>
                            <w:t>Datum</w:t>
                          </w:r>
                        </w:p>
                      </w:tc>
                      <w:tc>
                        <w:tcPr>
                          <w:tcW w:w="5400" w:type="dxa"/>
                        </w:tcPr>
                        <w:p w14:paraId="0D0AF2C7" w14:textId="31EF9F1A" w:rsidR="002A7DC1" w:rsidRDefault="00385F69">
                          <w:r>
                            <w:t>11 september 2025</w:t>
                          </w:r>
                        </w:p>
                      </w:tc>
                    </w:tr>
                    <w:tr w:rsidR="002A7DC1" w14:paraId="0C1344F5" w14:textId="77777777">
                      <w:trPr>
                        <w:trHeight w:val="240"/>
                      </w:trPr>
                      <w:tc>
                        <w:tcPr>
                          <w:tcW w:w="1140" w:type="dxa"/>
                        </w:tcPr>
                        <w:p w14:paraId="29C2088F" w14:textId="77777777" w:rsidR="002A7DC1" w:rsidRDefault="00B964CD">
                          <w:r>
                            <w:t>Betreft</w:t>
                          </w:r>
                        </w:p>
                      </w:tc>
                      <w:tc>
                        <w:tcPr>
                          <w:tcW w:w="5400" w:type="dxa"/>
                        </w:tcPr>
                        <w:p w14:paraId="13CF2035" w14:textId="77777777" w:rsidR="002A7DC1" w:rsidRDefault="00B964CD">
                          <w:r>
                            <w:t>Beantwoording Kamervragen over de bereikbaarheid van de Waddeneilanden in de nacht</w:t>
                          </w:r>
                        </w:p>
                      </w:tc>
                    </w:tr>
                    <w:tr w:rsidR="002A7DC1" w14:paraId="14459BDD" w14:textId="77777777">
                      <w:trPr>
                        <w:trHeight w:val="200"/>
                      </w:trPr>
                      <w:tc>
                        <w:tcPr>
                          <w:tcW w:w="1140" w:type="dxa"/>
                        </w:tcPr>
                        <w:p w14:paraId="5A492B37" w14:textId="77777777" w:rsidR="002A7DC1" w:rsidRDefault="002A7DC1"/>
                      </w:tc>
                      <w:tc>
                        <w:tcPr>
                          <w:tcW w:w="5400" w:type="dxa"/>
                        </w:tcPr>
                        <w:p w14:paraId="440BD05F" w14:textId="77777777" w:rsidR="002A7DC1" w:rsidRDefault="002A7DC1"/>
                      </w:tc>
                    </w:tr>
                  </w:tbl>
                  <w:p w14:paraId="4D792E79" w14:textId="77777777" w:rsidR="001C10E9" w:rsidRDefault="001C10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2CE9625" wp14:editId="4A62C45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F1EEF9" w14:textId="77777777" w:rsidR="001C10E9" w:rsidRDefault="001C10E9"/>
                      </w:txbxContent>
                    </wps:txbx>
                    <wps:bodyPr vert="horz" wrap="square" lIns="0" tIns="0" rIns="0" bIns="0" anchor="t" anchorCtr="0"/>
                  </wps:wsp>
                </a:graphicData>
              </a:graphic>
            </wp:anchor>
          </w:drawing>
        </mc:Choice>
        <mc:Fallback>
          <w:pict>
            <v:shape w14:anchorId="02CE962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BF1EEF9" w14:textId="77777777" w:rsidR="001C10E9" w:rsidRDefault="001C10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0C367"/>
    <w:multiLevelType w:val="multilevel"/>
    <w:tmpl w:val="88B0850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2E2F4A"/>
    <w:multiLevelType w:val="multilevel"/>
    <w:tmpl w:val="9D4E555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987CD5"/>
    <w:multiLevelType w:val="multilevel"/>
    <w:tmpl w:val="9E7BB88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C4E69AA"/>
    <w:multiLevelType w:val="multilevel"/>
    <w:tmpl w:val="7C85BCC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C2B3AE"/>
    <w:multiLevelType w:val="multilevel"/>
    <w:tmpl w:val="54A2E82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4BB1BC"/>
    <w:multiLevelType w:val="multilevel"/>
    <w:tmpl w:val="D409CEC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3CD4DB"/>
    <w:multiLevelType w:val="multilevel"/>
    <w:tmpl w:val="AE5CE8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C8A532F1"/>
    <w:multiLevelType w:val="multilevel"/>
    <w:tmpl w:val="917C7C4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0CB738"/>
    <w:multiLevelType w:val="multilevel"/>
    <w:tmpl w:val="DF4D69B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A9BAF6"/>
    <w:multiLevelType w:val="multilevel"/>
    <w:tmpl w:val="76102E4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823AA2C"/>
    <w:multiLevelType w:val="multilevel"/>
    <w:tmpl w:val="A67C8A7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DD555DF"/>
    <w:multiLevelType w:val="multilevel"/>
    <w:tmpl w:val="4DDD153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0F37E0"/>
    <w:multiLevelType w:val="multilevel"/>
    <w:tmpl w:val="670469B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8BAAF89"/>
    <w:multiLevelType w:val="multilevel"/>
    <w:tmpl w:val="F51C6AE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856700"/>
    <w:multiLevelType w:val="multilevel"/>
    <w:tmpl w:val="7CE98FE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0C6A9F"/>
    <w:multiLevelType w:val="multilevel"/>
    <w:tmpl w:val="C0CFAA4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99CDD"/>
    <w:multiLevelType w:val="multilevel"/>
    <w:tmpl w:val="5537F71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155C79"/>
    <w:multiLevelType w:val="multilevel"/>
    <w:tmpl w:val="75161EE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1E28BF"/>
    <w:multiLevelType w:val="multilevel"/>
    <w:tmpl w:val="728AD3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EB379E"/>
    <w:multiLevelType w:val="multilevel"/>
    <w:tmpl w:val="4AF5491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DCBE25"/>
    <w:multiLevelType w:val="multilevel"/>
    <w:tmpl w:val="3BD534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42F93"/>
    <w:multiLevelType w:val="multilevel"/>
    <w:tmpl w:val="67A742F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550CD"/>
    <w:multiLevelType w:val="multilevel"/>
    <w:tmpl w:val="A053D8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1"/>
  </w:num>
  <w:num w:numId="2">
    <w:abstractNumId w:val="9"/>
  </w:num>
  <w:num w:numId="3">
    <w:abstractNumId w:val="11"/>
  </w:num>
  <w:num w:numId="4">
    <w:abstractNumId w:val="3"/>
  </w:num>
  <w:num w:numId="5">
    <w:abstractNumId w:val="22"/>
  </w:num>
  <w:num w:numId="6">
    <w:abstractNumId w:val="0"/>
  </w:num>
  <w:num w:numId="7">
    <w:abstractNumId w:val="16"/>
  </w:num>
  <w:num w:numId="8">
    <w:abstractNumId w:val="19"/>
  </w:num>
  <w:num w:numId="9">
    <w:abstractNumId w:val="17"/>
  </w:num>
  <w:num w:numId="10">
    <w:abstractNumId w:val="2"/>
  </w:num>
  <w:num w:numId="11">
    <w:abstractNumId w:val="10"/>
  </w:num>
  <w:num w:numId="12">
    <w:abstractNumId w:val="6"/>
  </w:num>
  <w:num w:numId="13">
    <w:abstractNumId w:val="18"/>
  </w:num>
  <w:num w:numId="14">
    <w:abstractNumId w:val="14"/>
  </w:num>
  <w:num w:numId="15">
    <w:abstractNumId w:val="12"/>
  </w:num>
  <w:num w:numId="16">
    <w:abstractNumId w:val="20"/>
  </w:num>
  <w:num w:numId="17">
    <w:abstractNumId w:val="13"/>
  </w:num>
  <w:num w:numId="18">
    <w:abstractNumId w:val="1"/>
  </w:num>
  <w:num w:numId="19">
    <w:abstractNumId w:val="5"/>
  </w:num>
  <w:num w:numId="20">
    <w:abstractNumId w:val="4"/>
  </w:num>
  <w:num w:numId="21">
    <w:abstractNumId w:val="15"/>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BD"/>
    <w:rsid w:val="00052779"/>
    <w:rsid w:val="001176B5"/>
    <w:rsid w:val="001266E2"/>
    <w:rsid w:val="001C10E9"/>
    <w:rsid w:val="002100A3"/>
    <w:rsid w:val="0022564F"/>
    <w:rsid w:val="00226EB2"/>
    <w:rsid w:val="002A7DC1"/>
    <w:rsid w:val="00306CEF"/>
    <w:rsid w:val="003243DE"/>
    <w:rsid w:val="00385F69"/>
    <w:rsid w:val="003F38A5"/>
    <w:rsid w:val="00407518"/>
    <w:rsid w:val="00421775"/>
    <w:rsid w:val="004947DD"/>
    <w:rsid w:val="00515557"/>
    <w:rsid w:val="005354B4"/>
    <w:rsid w:val="00542694"/>
    <w:rsid w:val="00587008"/>
    <w:rsid w:val="006A1866"/>
    <w:rsid w:val="006F66CE"/>
    <w:rsid w:val="007211BE"/>
    <w:rsid w:val="0075277D"/>
    <w:rsid w:val="00781CA8"/>
    <w:rsid w:val="007B28AB"/>
    <w:rsid w:val="007F365E"/>
    <w:rsid w:val="00851D74"/>
    <w:rsid w:val="00877A67"/>
    <w:rsid w:val="00912C2A"/>
    <w:rsid w:val="009F6D1B"/>
    <w:rsid w:val="00A26C06"/>
    <w:rsid w:val="00B434F6"/>
    <w:rsid w:val="00B50AB8"/>
    <w:rsid w:val="00B964CD"/>
    <w:rsid w:val="00C03375"/>
    <w:rsid w:val="00C559BD"/>
    <w:rsid w:val="00C71A7E"/>
    <w:rsid w:val="00C71AD5"/>
    <w:rsid w:val="00CD24F2"/>
    <w:rsid w:val="00CE1511"/>
    <w:rsid w:val="00D93FE1"/>
    <w:rsid w:val="00DF057F"/>
    <w:rsid w:val="00DF2781"/>
    <w:rsid w:val="00EC6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C559BD"/>
    <w:rPr>
      <w:sz w:val="16"/>
      <w:szCs w:val="16"/>
    </w:rPr>
  </w:style>
  <w:style w:type="paragraph" w:styleId="CommentText">
    <w:name w:val="annotation text"/>
    <w:basedOn w:val="Normal"/>
    <w:link w:val="CommentTextChar"/>
    <w:uiPriority w:val="99"/>
    <w:unhideWhenUsed/>
    <w:rsid w:val="00C559B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C559BD"/>
    <w:rPr>
      <w:rFonts w:asciiTheme="minorHAnsi" w:eastAsiaTheme="minorHAnsi" w:hAnsiTheme="minorHAnsi" w:cstheme="minorBidi"/>
      <w:lang w:eastAsia="en-US"/>
    </w:rPr>
  </w:style>
  <w:style w:type="paragraph" w:styleId="ListParagraph">
    <w:name w:val="List Paragraph"/>
    <w:basedOn w:val="Normal"/>
    <w:uiPriority w:val="34"/>
    <w:semiHidden/>
    <w:rsid w:val="00C559BD"/>
    <w:pPr>
      <w:ind w:left="720"/>
      <w:contextualSpacing/>
    </w:pPr>
  </w:style>
  <w:style w:type="paragraph" w:styleId="Revision">
    <w:name w:val="Revision"/>
    <w:hidden/>
    <w:uiPriority w:val="99"/>
    <w:semiHidden/>
    <w:rsid w:val="00C71AD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B434F6"/>
    <w:pPr>
      <w:spacing w:line="240" w:lineRule="auto"/>
    </w:pPr>
    <w:rPr>
      <w:sz w:val="20"/>
      <w:szCs w:val="20"/>
    </w:rPr>
  </w:style>
  <w:style w:type="character" w:customStyle="1" w:styleId="FootnoteTextChar">
    <w:name w:val="Footnote Text Char"/>
    <w:basedOn w:val="DefaultParagraphFont"/>
    <w:link w:val="FootnoteText"/>
    <w:uiPriority w:val="99"/>
    <w:semiHidden/>
    <w:rsid w:val="00B434F6"/>
    <w:rPr>
      <w:rFonts w:ascii="Verdana" w:hAnsi="Verdana"/>
      <w:color w:val="000000"/>
    </w:rPr>
  </w:style>
  <w:style w:type="character" w:styleId="FootnoteReference">
    <w:name w:val="footnote reference"/>
    <w:basedOn w:val="DefaultParagraphFont"/>
    <w:uiPriority w:val="99"/>
    <w:semiHidden/>
    <w:unhideWhenUsed/>
    <w:rsid w:val="00B434F6"/>
    <w:rPr>
      <w:vertAlign w:val="superscript"/>
    </w:rPr>
  </w:style>
  <w:style w:type="paragraph" w:styleId="Header">
    <w:name w:val="header"/>
    <w:basedOn w:val="Normal"/>
    <w:link w:val="HeaderChar"/>
    <w:uiPriority w:val="99"/>
    <w:unhideWhenUsed/>
    <w:rsid w:val="003F38A5"/>
    <w:pPr>
      <w:tabs>
        <w:tab w:val="center" w:pos="4536"/>
        <w:tab w:val="right" w:pos="9072"/>
      </w:tabs>
      <w:spacing w:line="240" w:lineRule="auto"/>
    </w:pPr>
  </w:style>
  <w:style w:type="character" w:customStyle="1" w:styleId="HeaderChar">
    <w:name w:val="Header Char"/>
    <w:basedOn w:val="DefaultParagraphFont"/>
    <w:link w:val="Header"/>
    <w:uiPriority w:val="99"/>
    <w:rsid w:val="003F38A5"/>
    <w:rPr>
      <w:rFonts w:ascii="Verdana" w:hAnsi="Verdana"/>
      <w:color w:val="000000"/>
      <w:sz w:val="18"/>
      <w:szCs w:val="18"/>
    </w:rPr>
  </w:style>
  <w:style w:type="paragraph" w:styleId="Footer">
    <w:name w:val="footer"/>
    <w:basedOn w:val="Normal"/>
    <w:link w:val="FooterChar"/>
    <w:uiPriority w:val="99"/>
    <w:unhideWhenUsed/>
    <w:rsid w:val="003F38A5"/>
    <w:pPr>
      <w:tabs>
        <w:tab w:val="center" w:pos="4536"/>
        <w:tab w:val="right" w:pos="9072"/>
      </w:tabs>
      <w:spacing w:line="240" w:lineRule="auto"/>
    </w:pPr>
  </w:style>
  <w:style w:type="character" w:customStyle="1" w:styleId="FooterChar">
    <w:name w:val="Footer Char"/>
    <w:basedOn w:val="DefaultParagraphFont"/>
    <w:link w:val="Footer"/>
    <w:uiPriority w:val="99"/>
    <w:rsid w:val="003F38A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94685">
      <w:bodyDiv w:val="1"/>
      <w:marLeft w:val="0"/>
      <w:marRight w:val="0"/>
      <w:marTop w:val="0"/>
      <w:marBottom w:val="0"/>
      <w:divBdr>
        <w:top w:val="none" w:sz="0" w:space="0" w:color="auto"/>
        <w:left w:val="none" w:sz="0" w:space="0" w:color="auto"/>
        <w:bottom w:val="none" w:sz="0" w:space="0" w:color="auto"/>
        <w:right w:val="none" w:sz="0" w:space="0" w:color="auto"/>
      </w:divBdr>
    </w:div>
    <w:div w:id="875387078">
      <w:bodyDiv w:val="1"/>
      <w:marLeft w:val="0"/>
      <w:marRight w:val="0"/>
      <w:marTop w:val="0"/>
      <w:marBottom w:val="0"/>
      <w:divBdr>
        <w:top w:val="none" w:sz="0" w:space="0" w:color="auto"/>
        <w:left w:val="none" w:sz="0" w:space="0" w:color="auto"/>
        <w:bottom w:val="none" w:sz="0" w:space="0" w:color="auto"/>
        <w:right w:val="none" w:sz="0" w:space="0" w:color="auto"/>
      </w:divBdr>
    </w:div>
    <w:div w:id="1128166943">
      <w:bodyDiv w:val="1"/>
      <w:marLeft w:val="0"/>
      <w:marRight w:val="0"/>
      <w:marTop w:val="0"/>
      <w:marBottom w:val="0"/>
      <w:divBdr>
        <w:top w:val="none" w:sz="0" w:space="0" w:color="auto"/>
        <w:left w:val="none" w:sz="0" w:space="0" w:color="auto"/>
        <w:bottom w:val="none" w:sz="0" w:space="0" w:color="auto"/>
        <w:right w:val="none" w:sz="0" w:space="0" w:color="auto"/>
      </w:divBdr>
    </w:div>
    <w:div w:id="181582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1410</ap:Words>
  <ap:Characters>8039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de bereikbaarheid van de Waddeneilanden in de nacht</vt:lpstr>
    </vt:vector>
  </ap:TitlesOfParts>
  <ap:LinksUpToDate>false</ap:LinksUpToDate>
  <ap:CharactersWithSpaces>9431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2025-09-11T06:01:00.0000000Z</dcterms:created>
  <dcterms:modified xsi:type="dcterms:W3CDTF">2025-09-11T06:01:00.0000000Z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de bereikbaarheid van de Waddeneilanden in de nacht</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Teunissen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