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0ECCD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4023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AA72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DA220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86136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B8F6D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B41B7D" w14:textId="77777777"/>
        </w:tc>
      </w:tr>
      <w:tr w:rsidR="00997775" w14:paraId="53A8DF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788C3D" w14:textId="77777777"/>
        </w:tc>
      </w:tr>
      <w:tr w:rsidR="00997775" w14:paraId="710EC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37AE2" w14:textId="77777777"/>
        </w:tc>
        <w:tc>
          <w:tcPr>
            <w:tcW w:w="7654" w:type="dxa"/>
            <w:gridSpan w:val="2"/>
          </w:tcPr>
          <w:p w:rsidR="00997775" w:rsidRDefault="00997775" w14:paraId="1F0DD771" w14:textId="77777777"/>
        </w:tc>
      </w:tr>
      <w:tr w:rsidR="00997775" w14:paraId="7BF63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603CC" w14:paraId="5F9D7DCA" w14:textId="08B53611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Pr="00B603CC" w:rsidR="00997775" w:rsidP="00A07C71" w:rsidRDefault="00B603CC" w14:paraId="37EF8CB8" w14:textId="2CC23FE6">
            <w:pPr>
              <w:rPr>
                <w:b/>
                <w:bCs/>
              </w:rPr>
            </w:pPr>
            <w:r w:rsidRPr="00B603CC">
              <w:rPr>
                <w:b/>
                <w:bCs/>
              </w:rPr>
              <w:t>Herziening Belastingstelsel</w:t>
            </w:r>
          </w:p>
        </w:tc>
      </w:tr>
      <w:tr w:rsidR="00997775" w14:paraId="3406C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806812" w14:textId="77777777"/>
        </w:tc>
        <w:tc>
          <w:tcPr>
            <w:tcW w:w="7654" w:type="dxa"/>
            <w:gridSpan w:val="2"/>
          </w:tcPr>
          <w:p w:rsidR="00997775" w:rsidRDefault="00997775" w14:paraId="492538F4" w14:textId="77777777"/>
        </w:tc>
      </w:tr>
      <w:tr w:rsidR="00997775" w14:paraId="376D4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3060E" w14:textId="77777777"/>
        </w:tc>
        <w:tc>
          <w:tcPr>
            <w:tcW w:w="7654" w:type="dxa"/>
            <w:gridSpan w:val="2"/>
          </w:tcPr>
          <w:p w:rsidR="00997775" w:rsidRDefault="00997775" w14:paraId="4EABFF48" w14:textId="77777777"/>
        </w:tc>
      </w:tr>
      <w:tr w:rsidR="00997775" w14:paraId="4820C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CA70C" w14:textId="50DCC2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03CC">
              <w:rPr>
                <w:b/>
              </w:rPr>
              <w:t>270</w:t>
            </w:r>
          </w:p>
        </w:tc>
        <w:tc>
          <w:tcPr>
            <w:tcW w:w="7654" w:type="dxa"/>
            <w:gridSpan w:val="2"/>
          </w:tcPr>
          <w:p w:rsidR="00997775" w:rsidRDefault="00997775" w14:paraId="4FC15D30" w14:textId="200012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03CC">
              <w:rPr>
                <w:b/>
              </w:rPr>
              <w:t>HET LID STULTIENS</w:t>
            </w:r>
          </w:p>
        </w:tc>
      </w:tr>
      <w:tr w:rsidR="00997775" w14:paraId="34860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2034C" w14:textId="77777777"/>
        </w:tc>
        <w:tc>
          <w:tcPr>
            <w:tcW w:w="7654" w:type="dxa"/>
            <w:gridSpan w:val="2"/>
          </w:tcPr>
          <w:p w:rsidR="00997775" w:rsidP="00280D6A" w:rsidRDefault="00997775" w14:paraId="3B6533EE" w14:textId="192620D9">
            <w:r>
              <w:t>Voorgesteld</w:t>
            </w:r>
            <w:r w:rsidR="00280D6A">
              <w:t xml:space="preserve"> </w:t>
            </w:r>
            <w:r w:rsidR="00B603CC">
              <w:t>11 september 2025</w:t>
            </w:r>
          </w:p>
        </w:tc>
      </w:tr>
      <w:tr w:rsidR="00997775" w14:paraId="363B6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A3D9F" w14:textId="77777777"/>
        </w:tc>
        <w:tc>
          <w:tcPr>
            <w:tcW w:w="7654" w:type="dxa"/>
            <w:gridSpan w:val="2"/>
          </w:tcPr>
          <w:p w:rsidR="00997775" w:rsidRDefault="00997775" w14:paraId="108AC1D9" w14:textId="77777777"/>
        </w:tc>
      </w:tr>
      <w:tr w:rsidR="00997775" w14:paraId="623C6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C2A14" w14:textId="77777777"/>
        </w:tc>
        <w:tc>
          <w:tcPr>
            <w:tcW w:w="7654" w:type="dxa"/>
            <w:gridSpan w:val="2"/>
          </w:tcPr>
          <w:p w:rsidR="00997775" w:rsidRDefault="00997775" w14:paraId="27E6F472" w14:textId="77777777">
            <w:r>
              <w:t>De Kamer,</w:t>
            </w:r>
          </w:p>
        </w:tc>
      </w:tr>
      <w:tr w:rsidR="00997775" w14:paraId="4C9732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3547E" w14:textId="77777777"/>
        </w:tc>
        <w:tc>
          <w:tcPr>
            <w:tcW w:w="7654" w:type="dxa"/>
            <w:gridSpan w:val="2"/>
          </w:tcPr>
          <w:p w:rsidR="00997775" w:rsidRDefault="00997775" w14:paraId="204D3281" w14:textId="77777777"/>
        </w:tc>
      </w:tr>
      <w:tr w:rsidR="00997775" w14:paraId="062A2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30547" w14:textId="77777777"/>
        </w:tc>
        <w:tc>
          <w:tcPr>
            <w:tcW w:w="7654" w:type="dxa"/>
            <w:gridSpan w:val="2"/>
          </w:tcPr>
          <w:p w:rsidR="00997775" w:rsidRDefault="00997775" w14:paraId="5A9E4E2E" w14:textId="77777777">
            <w:r>
              <w:t>gehoord de beraadslaging,</w:t>
            </w:r>
          </w:p>
        </w:tc>
      </w:tr>
      <w:tr w:rsidR="00997775" w14:paraId="7AB0A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568BA" w14:textId="77777777"/>
        </w:tc>
        <w:tc>
          <w:tcPr>
            <w:tcW w:w="7654" w:type="dxa"/>
            <w:gridSpan w:val="2"/>
          </w:tcPr>
          <w:p w:rsidR="00997775" w:rsidRDefault="00997775" w14:paraId="1C6F738D" w14:textId="77777777"/>
        </w:tc>
      </w:tr>
      <w:tr w:rsidR="00997775" w14:paraId="23D29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0278A" w14:textId="77777777"/>
        </w:tc>
        <w:tc>
          <w:tcPr>
            <w:tcW w:w="7654" w:type="dxa"/>
            <w:gridSpan w:val="2"/>
          </w:tcPr>
          <w:p w:rsidR="00B603CC" w:rsidP="00B603CC" w:rsidRDefault="00B603CC" w14:paraId="47C2A6EE" w14:textId="77777777">
            <w:r>
              <w:t>constaterende dat 800.000 mensen er volgend jaar tot wel €600 op achteruitgaan ten opzichte van 2024 omdat ze meer inkomstenbelasting moeten betalen, ook wel bekend als de "buffelboete";</w:t>
            </w:r>
          </w:p>
          <w:p w:rsidR="00B603CC" w:rsidP="00B603CC" w:rsidRDefault="00B603CC" w14:paraId="11F3658F" w14:textId="77777777"/>
          <w:p w:rsidR="00B603CC" w:rsidP="00B603CC" w:rsidRDefault="00B603CC" w14:paraId="118AE004" w14:textId="77777777">
            <w:r>
              <w:t>van mening dat werken moet lonen, ook voor mensen met een smalle beurs;</w:t>
            </w:r>
          </w:p>
          <w:p w:rsidR="008C726B" w:rsidP="00B603CC" w:rsidRDefault="008C726B" w14:paraId="23A4865B" w14:textId="77777777"/>
          <w:p w:rsidR="00B603CC" w:rsidP="00B603CC" w:rsidRDefault="00B603CC" w14:paraId="17C0ADFB" w14:textId="77777777">
            <w:r>
              <w:t>verzoekt de regering om voorafgaand aan de Algemene Financiële Beschouwingen met een voorstel te komen om deze buffelboete ongedaan te maken,</w:t>
            </w:r>
          </w:p>
          <w:p w:rsidR="00B603CC" w:rsidP="00B603CC" w:rsidRDefault="00B603CC" w14:paraId="2D2B44BA" w14:textId="77777777"/>
          <w:p w:rsidR="00B603CC" w:rsidP="00B603CC" w:rsidRDefault="00B603CC" w14:paraId="55DF3652" w14:textId="77777777">
            <w:r>
              <w:t>en gaat over tot de orde van de dag.</w:t>
            </w:r>
          </w:p>
          <w:p w:rsidR="00B603CC" w:rsidP="00B603CC" w:rsidRDefault="00B603CC" w14:paraId="260EE366" w14:textId="77777777"/>
          <w:p w:rsidR="00997775" w:rsidP="00B603CC" w:rsidRDefault="00B603CC" w14:paraId="34D9D524" w14:textId="0014E918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601785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C7D9" w14:textId="77777777" w:rsidR="00B603CC" w:rsidRDefault="00B603CC">
      <w:pPr>
        <w:spacing w:line="20" w:lineRule="exact"/>
      </w:pPr>
    </w:p>
  </w:endnote>
  <w:endnote w:type="continuationSeparator" w:id="0">
    <w:p w14:paraId="41DDB05F" w14:textId="77777777" w:rsidR="00B603CC" w:rsidRDefault="00B603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7CDBAA" w14:textId="77777777" w:rsidR="00B603CC" w:rsidRDefault="00B603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3B3E" w14:textId="77777777" w:rsidR="00B603CC" w:rsidRDefault="00B603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D32475" w14:textId="77777777" w:rsidR="00B603CC" w:rsidRDefault="00B6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C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726B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03CC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AEF7"/>
  <w15:docId w15:val="{896C68E4-6A5B-4097-A39F-852BA748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2025-09-12T14:03:00.0000000Z</dcterms:created>
  <dcterms:modified xsi:type="dcterms:W3CDTF">2025-09-12T14:11:00.0000000Z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