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33D82" w14:paraId="3E395F2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63F705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C4E2B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33D82" w14:paraId="61F91E8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A04B74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33D82" w14:paraId="71B6A53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13F54F" w14:textId="77777777"/>
        </w:tc>
      </w:tr>
      <w:tr w:rsidR="00997775" w:rsidTr="00233D82" w14:paraId="0232FE5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6EE6205" w14:textId="77777777"/>
        </w:tc>
      </w:tr>
      <w:tr w:rsidR="00997775" w:rsidTr="00233D82" w14:paraId="28C184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52E1C8" w14:textId="77777777"/>
        </w:tc>
        <w:tc>
          <w:tcPr>
            <w:tcW w:w="7654" w:type="dxa"/>
            <w:gridSpan w:val="2"/>
          </w:tcPr>
          <w:p w:rsidR="00997775" w:rsidRDefault="00997775" w14:paraId="7BACA1A0" w14:textId="77777777"/>
        </w:tc>
      </w:tr>
      <w:tr w:rsidR="00233D82" w:rsidTr="00233D82" w14:paraId="4427BD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3D82" w:rsidP="00233D82" w:rsidRDefault="00233D82" w14:paraId="23058C81" w14:textId="03C0A3ED">
            <w:pPr>
              <w:rPr>
                <w:b/>
              </w:rPr>
            </w:pPr>
            <w:r>
              <w:rPr>
                <w:b/>
              </w:rPr>
              <w:t>32 140</w:t>
            </w:r>
          </w:p>
        </w:tc>
        <w:tc>
          <w:tcPr>
            <w:tcW w:w="7654" w:type="dxa"/>
            <w:gridSpan w:val="2"/>
          </w:tcPr>
          <w:p w:rsidR="00233D82" w:rsidP="00233D82" w:rsidRDefault="00233D82" w14:paraId="26EBEE75" w14:textId="6945A7A5">
            <w:pPr>
              <w:rPr>
                <w:b/>
              </w:rPr>
            </w:pPr>
            <w:r w:rsidRPr="00B603CC">
              <w:rPr>
                <w:b/>
                <w:bCs/>
              </w:rPr>
              <w:t>Herziening Belastingstelsel</w:t>
            </w:r>
          </w:p>
        </w:tc>
      </w:tr>
      <w:tr w:rsidR="00233D82" w:rsidTr="00233D82" w14:paraId="2CFA4D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3D82" w:rsidP="00233D82" w:rsidRDefault="00233D82" w14:paraId="43A9E76C" w14:textId="77777777"/>
        </w:tc>
        <w:tc>
          <w:tcPr>
            <w:tcW w:w="7654" w:type="dxa"/>
            <w:gridSpan w:val="2"/>
          </w:tcPr>
          <w:p w:rsidR="00233D82" w:rsidP="00233D82" w:rsidRDefault="00233D82" w14:paraId="681FF4AC" w14:textId="77777777"/>
        </w:tc>
      </w:tr>
      <w:tr w:rsidR="00233D82" w:rsidTr="00233D82" w14:paraId="0684F2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3D82" w:rsidP="00233D82" w:rsidRDefault="00233D82" w14:paraId="197D85EB" w14:textId="77777777"/>
        </w:tc>
        <w:tc>
          <w:tcPr>
            <w:tcW w:w="7654" w:type="dxa"/>
            <w:gridSpan w:val="2"/>
          </w:tcPr>
          <w:p w:rsidR="00233D82" w:rsidP="00233D82" w:rsidRDefault="00233D82" w14:paraId="7F875997" w14:textId="77777777"/>
        </w:tc>
      </w:tr>
      <w:tr w:rsidR="00233D82" w:rsidTr="00233D82" w14:paraId="1C24E1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3D82" w:rsidP="00233D82" w:rsidRDefault="00233D82" w14:paraId="354AF5EC" w14:textId="1F4B324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272</w:t>
            </w:r>
          </w:p>
        </w:tc>
        <w:tc>
          <w:tcPr>
            <w:tcW w:w="7654" w:type="dxa"/>
            <w:gridSpan w:val="2"/>
          </w:tcPr>
          <w:p w:rsidR="00233D82" w:rsidP="00233D82" w:rsidRDefault="00233D82" w14:paraId="17C92F36" w14:textId="3FF5C7B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STULTIENS</w:t>
            </w:r>
          </w:p>
        </w:tc>
      </w:tr>
      <w:tr w:rsidR="00233D82" w:rsidTr="00233D82" w14:paraId="68B57A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3D82" w:rsidP="00233D82" w:rsidRDefault="00233D82" w14:paraId="4DE1CAF5" w14:textId="77777777"/>
        </w:tc>
        <w:tc>
          <w:tcPr>
            <w:tcW w:w="7654" w:type="dxa"/>
            <w:gridSpan w:val="2"/>
          </w:tcPr>
          <w:p w:rsidR="00233D82" w:rsidP="00233D82" w:rsidRDefault="00233D82" w14:paraId="6A340520" w14:textId="25974514">
            <w:r>
              <w:t>Voorgesteld 11 september 2025</w:t>
            </w:r>
          </w:p>
        </w:tc>
      </w:tr>
      <w:tr w:rsidR="00233D82" w:rsidTr="00233D82" w14:paraId="13BFBF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3D82" w:rsidP="00233D82" w:rsidRDefault="00233D82" w14:paraId="152C9DCB" w14:textId="77777777"/>
        </w:tc>
        <w:tc>
          <w:tcPr>
            <w:tcW w:w="7654" w:type="dxa"/>
            <w:gridSpan w:val="2"/>
          </w:tcPr>
          <w:p w:rsidR="00233D82" w:rsidP="00233D82" w:rsidRDefault="00233D82" w14:paraId="6BAE2B4B" w14:textId="77777777"/>
        </w:tc>
      </w:tr>
      <w:tr w:rsidR="00233D82" w:rsidTr="00233D82" w14:paraId="155AFC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3D82" w:rsidP="00233D82" w:rsidRDefault="00233D82" w14:paraId="3E122C38" w14:textId="77777777"/>
        </w:tc>
        <w:tc>
          <w:tcPr>
            <w:tcW w:w="7654" w:type="dxa"/>
            <w:gridSpan w:val="2"/>
          </w:tcPr>
          <w:p w:rsidR="00233D82" w:rsidP="00233D82" w:rsidRDefault="00233D82" w14:paraId="5A3744E5" w14:textId="71D997DD">
            <w:r>
              <w:t>De Kamer,</w:t>
            </w:r>
          </w:p>
        </w:tc>
      </w:tr>
      <w:tr w:rsidR="00233D82" w:rsidTr="00233D82" w14:paraId="790C05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3D82" w:rsidP="00233D82" w:rsidRDefault="00233D82" w14:paraId="5E8C1524" w14:textId="77777777"/>
        </w:tc>
        <w:tc>
          <w:tcPr>
            <w:tcW w:w="7654" w:type="dxa"/>
            <w:gridSpan w:val="2"/>
          </w:tcPr>
          <w:p w:rsidR="00233D82" w:rsidP="00233D82" w:rsidRDefault="00233D82" w14:paraId="3F13E384" w14:textId="77777777"/>
        </w:tc>
      </w:tr>
      <w:tr w:rsidR="00233D82" w:rsidTr="00233D82" w14:paraId="57B0EC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3D82" w:rsidP="00233D82" w:rsidRDefault="00233D82" w14:paraId="5D48B623" w14:textId="77777777"/>
        </w:tc>
        <w:tc>
          <w:tcPr>
            <w:tcW w:w="7654" w:type="dxa"/>
            <w:gridSpan w:val="2"/>
          </w:tcPr>
          <w:p w:rsidR="00233D82" w:rsidP="00233D82" w:rsidRDefault="00233D82" w14:paraId="49803CFF" w14:textId="03A44DCD">
            <w:r>
              <w:t>gehoord de beraadslaging,</w:t>
            </w:r>
          </w:p>
        </w:tc>
      </w:tr>
      <w:tr w:rsidR="00997775" w:rsidTr="00233D82" w14:paraId="5ABC54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5FCAF7" w14:textId="77777777"/>
        </w:tc>
        <w:tc>
          <w:tcPr>
            <w:tcW w:w="7654" w:type="dxa"/>
            <w:gridSpan w:val="2"/>
          </w:tcPr>
          <w:p w:rsidR="00997775" w:rsidRDefault="00997775" w14:paraId="2AFA2DD0" w14:textId="77777777"/>
        </w:tc>
      </w:tr>
      <w:tr w:rsidR="00997775" w:rsidTr="00233D82" w14:paraId="2E8E90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FD386C" w14:textId="77777777"/>
        </w:tc>
        <w:tc>
          <w:tcPr>
            <w:tcW w:w="7654" w:type="dxa"/>
            <w:gridSpan w:val="2"/>
          </w:tcPr>
          <w:p w:rsidR="00233D82" w:rsidP="00233D82" w:rsidRDefault="00233D82" w14:paraId="7B824123" w14:textId="77777777">
            <w:r>
              <w:t>constaterende dat dit kabinet niet voldoet aan de klimaatdoelen die het zelf heeft afgesproken;</w:t>
            </w:r>
          </w:p>
          <w:p w:rsidR="00233D82" w:rsidP="00233D82" w:rsidRDefault="00233D82" w14:paraId="10FE394B" w14:textId="77777777"/>
          <w:p w:rsidR="00233D82" w:rsidP="00233D82" w:rsidRDefault="00233D82" w14:paraId="4F09CE48" w14:textId="77777777">
            <w:r>
              <w:t>overwegende dat het cruciaal is om de klimaatdoelen wél te halen voor een veilige toekomst voor onszelf en voor onze kinderen;</w:t>
            </w:r>
          </w:p>
          <w:p w:rsidR="00233D82" w:rsidP="00233D82" w:rsidRDefault="00233D82" w14:paraId="0FE5537A" w14:textId="77777777"/>
          <w:p w:rsidR="00233D82" w:rsidP="00233D82" w:rsidRDefault="00233D82" w14:paraId="463B6FA8" w14:textId="77777777">
            <w:r>
              <w:t>verzoekt de regering om voorafgaand aan de Algemene Financiële Beschouwingen met aanvullend fiscaal beleid te komen om de klimaatdoelen wel te halen,</w:t>
            </w:r>
          </w:p>
          <w:p w:rsidR="00233D82" w:rsidP="00233D82" w:rsidRDefault="00233D82" w14:paraId="450C5D65" w14:textId="77777777"/>
          <w:p w:rsidR="00233D82" w:rsidP="00233D82" w:rsidRDefault="00233D82" w14:paraId="71374F27" w14:textId="77777777">
            <w:r>
              <w:t>en gaat over tot de orde van de dag.</w:t>
            </w:r>
          </w:p>
          <w:p w:rsidR="00233D82" w:rsidP="00233D82" w:rsidRDefault="00233D82" w14:paraId="54291A10" w14:textId="77777777"/>
          <w:p w:rsidR="00997775" w:rsidP="00233D82" w:rsidRDefault="00233D82" w14:paraId="5E6A4965" w14:textId="370545D1">
            <w:proofErr w:type="spellStart"/>
            <w:r>
              <w:t>Stultiens</w:t>
            </w:r>
            <w:proofErr w:type="spellEnd"/>
          </w:p>
        </w:tc>
      </w:tr>
    </w:tbl>
    <w:p w:rsidR="00997775" w:rsidRDefault="00997775" w14:paraId="2E48165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3143" w14:textId="77777777" w:rsidR="00233D82" w:rsidRDefault="00233D82">
      <w:pPr>
        <w:spacing w:line="20" w:lineRule="exact"/>
      </w:pPr>
    </w:p>
  </w:endnote>
  <w:endnote w:type="continuationSeparator" w:id="0">
    <w:p w14:paraId="655046B0" w14:textId="77777777" w:rsidR="00233D82" w:rsidRDefault="00233D8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641A24" w14:textId="77777777" w:rsidR="00233D82" w:rsidRDefault="00233D8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25B9B" w14:textId="77777777" w:rsidR="00233D82" w:rsidRDefault="00233D8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57C24A" w14:textId="77777777" w:rsidR="00233D82" w:rsidRDefault="00233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82"/>
    <w:rsid w:val="00133FCE"/>
    <w:rsid w:val="001E482C"/>
    <w:rsid w:val="001E4877"/>
    <w:rsid w:val="0021105A"/>
    <w:rsid w:val="00233D8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3802D"/>
  <w15:docId w15:val="{6033E1AF-4D8C-4B20-9378-F5FCDE0E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560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2025-09-12T14:03:00.0000000Z</dcterms:created>
  <dcterms:modified xsi:type="dcterms:W3CDTF">2025-09-12T14:08:00.0000000Z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