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ABEE4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55FF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3E86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817BA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5821D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D91EE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5323D2" w14:textId="77777777"/>
        </w:tc>
      </w:tr>
      <w:tr w:rsidR="00997775" w14:paraId="104EE5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84160E" w14:textId="77777777"/>
        </w:tc>
      </w:tr>
      <w:tr w:rsidR="00997775" w14:paraId="7D7AE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A3A13" w14:textId="77777777"/>
        </w:tc>
        <w:tc>
          <w:tcPr>
            <w:tcW w:w="7654" w:type="dxa"/>
            <w:gridSpan w:val="2"/>
          </w:tcPr>
          <w:p w:rsidR="00997775" w:rsidRDefault="00997775" w14:paraId="2C52BF20" w14:textId="77777777"/>
        </w:tc>
      </w:tr>
      <w:tr w:rsidR="00997775" w14:paraId="72B60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46644" w14:paraId="6F324640" w14:textId="31C4C8A9">
            <w:pPr>
              <w:rPr>
                <w:b/>
              </w:rPr>
            </w:pPr>
            <w:r>
              <w:rPr>
                <w:b/>
              </w:rPr>
              <w:t>25 087</w:t>
            </w:r>
          </w:p>
        </w:tc>
        <w:tc>
          <w:tcPr>
            <w:tcW w:w="7654" w:type="dxa"/>
            <w:gridSpan w:val="2"/>
          </w:tcPr>
          <w:p w:rsidRPr="00F46644" w:rsidR="00997775" w:rsidP="00A07C71" w:rsidRDefault="00F46644" w14:paraId="76BE0440" w14:textId="12FDFA0E">
            <w:pPr>
              <w:rPr>
                <w:b/>
                <w:bCs/>
              </w:rPr>
            </w:pPr>
            <w:r w:rsidRPr="00F46644">
              <w:rPr>
                <w:b/>
                <w:bCs/>
              </w:rPr>
              <w:t>Internationaal fiscaal (</w:t>
            </w:r>
            <w:proofErr w:type="spellStart"/>
            <w:r w:rsidRPr="00F46644">
              <w:rPr>
                <w:b/>
                <w:bCs/>
              </w:rPr>
              <w:t>verdrags</w:t>
            </w:r>
            <w:proofErr w:type="spellEnd"/>
            <w:r w:rsidRPr="00F46644">
              <w:rPr>
                <w:b/>
                <w:bCs/>
              </w:rPr>
              <w:t>)beleid</w:t>
            </w:r>
          </w:p>
        </w:tc>
      </w:tr>
      <w:tr w:rsidR="00997775" w14:paraId="55B09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5BAA6" w14:textId="77777777"/>
        </w:tc>
        <w:tc>
          <w:tcPr>
            <w:tcW w:w="7654" w:type="dxa"/>
            <w:gridSpan w:val="2"/>
          </w:tcPr>
          <w:p w:rsidR="00997775" w:rsidRDefault="00997775" w14:paraId="44463D75" w14:textId="77777777"/>
        </w:tc>
      </w:tr>
      <w:tr w:rsidR="00997775" w14:paraId="22567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EF945A" w14:textId="77777777"/>
        </w:tc>
        <w:tc>
          <w:tcPr>
            <w:tcW w:w="7654" w:type="dxa"/>
            <w:gridSpan w:val="2"/>
          </w:tcPr>
          <w:p w:rsidR="00997775" w:rsidRDefault="00997775" w14:paraId="0F1B3895" w14:textId="77777777"/>
        </w:tc>
      </w:tr>
      <w:tr w:rsidR="00997775" w14:paraId="2CB37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366598" w14:textId="4D8B12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46644">
              <w:rPr>
                <w:b/>
              </w:rPr>
              <w:t>354</w:t>
            </w:r>
          </w:p>
        </w:tc>
        <w:tc>
          <w:tcPr>
            <w:tcW w:w="7654" w:type="dxa"/>
            <w:gridSpan w:val="2"/>
          </w:tcPr>
          <w:p w:rsidR="00997775" w:rsidRDefault="00997775" w14:paraId="43E46996" w14:textId="5A3C8D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46644">
              <w:rPr>
                <w:b/>
              </w:rPr>
              <w:t>HET LID EIJK</w:t>
            </w:r>
          </w:p>
        </w:tc>
      </w:tr>
      <w:tr w:rsidR="00997775" w14:paraId="3D677F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3CEF51" w14:textId="77777777"/>
        </w:tc>
        <w:tc>
          <w:tcPr>
            <w:tcW w:w="7654" w:type="dxa"/>
            <w:gridSpan w:val="2"/>
          </w:tcPr>
          <w:p w:rsidR="00997775" w:rsidP="00280D6A" w:rsidRDefault="00997775" w14:paraId="6BB5ED8F" w14:textId="3D7F1955">
            <w:r>
              <w:t>Voorgesteld</w:t>
            </w:r>
            <w:r w:rsidR="00280D6A">
              <w:t xml:space="preserve"> </w:t>
            </w:r>
            <w:r w:rsidR="00F46644">
              <w:t>11 september 2025</w:t>
            </w:r>
          </w:p>
        </w:tc>
      </w:tr>
      <w:tr w:rsidR="00997775" w14:paraId="5596A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A4C154" w14:textId="77777777"/>
        </w:tc>
        <w:tc>
          <w:tcPr>
            <w:tcW w:w="7654" w:type="dxa"/>
            <w:gridSpan w:val="2"/>
          </w:tcPr>
          <w:p w:rsidR="00997775" w:rsidRDefault="00997775" w14:paraId="39999FDD" w14:textId="77777777"/>
        </w:tc>
      </w:tr>
      <w:tr w:rsidR="00997775" w14:paraId="34A01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5E352" w14:textId="77777777"/>
        </w:tc>
        <w:tc>
          <w:tcPr>
            <w:tcW w:w="7654" w:type="dxa"/>
            <w:gridSpan w:val="2"/>
          </w:tcPr>
          <w:p w:rsidR="00997775" w:rsidRDefault="00997775" w14:paraId="613E7876" w14:textId="77777777">
            <w:r>
              <w:t>De Kamer,</w:t>
            </w:r>
          </w:p>
        </w:tc>
      </w:tr>
      <w:tr w:rsidR="00997775" w14:paraId="22C7B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D73423" w14:textId="77777777"/>
        </w:tc>
        <w:tc>
          <w:tcPr>
            <w:tcW w:w="7654" w:type="dxa"/>
            <w:gridSpan w:val="2"/>
          </w:tcPr>
          <w:p w:rsidR="00997775" w:rsidRDefault="00997775" w14:paraId="43F82C49" w14:textId="77777777"/>
        </w:tc>
      </w:tr>
      <w:tr w:rsidR="00997775" w14:paraId="0B5E8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262AB7" w14:textId="77777777"/>
        </w:tc>
        <w:tc>
          <w:tcPr>
            <w:tcW w:w="7654" w:type="dxa"/>
            <w:gridSpan w:val="2"/>
          </w:tcPr>
          <w:p w:rsidR="00997775" w:rsidRDefault="00997775" w14:paraId="6D41AB89" w14:textId="77777777">
            <w:r>
              <w:t>gehoord de beraadslaging,</w:t>
            </w:r>
          </w:p>
        </w:tc>
      </w:tr>
      <w:tr w:rsidR="00997775" w14:paraId="3F38F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6187DE" w14:textId="77777777"/>
        </w:tc>
        <w:tc>
          <w:tcPr>
            <w:tcW w:w="7654" w:type="dxa"/>
            <w:gridSpan w:val="2"/>
          </w:tcPr>
          <w:p w:rsidR="00997775" w:rsidRDefault="00997775" w14:paraId="6CA63480" w14:textId="77777777"/>
        </w:tc>
      </w:tr>
      <w:tr w:rsidR="00997775" w14:paraId="116F8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9E3706" w14:textId="77777777"/>
        </w:tc>
        <w:tc>
          <w:tcPr>
            <w:tcW w:w="7654" w:type="dxa"/>
            <w:gridSpan w:val="2"/>
          </w:tcPr>
          <w:p w:rsidR="00F46644" w:rsidP="00F46644" w:rsidRDefault="00F46644" w14:paraId="3BEAA8D0" w14:textId="77777777">
            <w:r>
              <w:t>overwegende dat de digitalisering van het btw-teruggaveproces is vertraagd en dat dit leidt tot economische schade en concurrentienadeel voor Nederland;</w:t>
            </w:r>
          </w:p>
          <w:p w:rsidR="00F46644" w:rsidP="00F46644" w:rsidRDefault="00F46644" w14:paraId="33F449C4" w14:textId="77777777"/>
          <w:p w:rsidR="00F46644" w:rsidP="00F46644" w:rsidRDefault="00F46644" w14:paraId="345AFD85" w14:textId="77777777">
            <w:r>
              <w:t>overwegende dat op de verschillende plekken waarop reizigers het land verlaten, zoals in de trein naar Engeland of op internationale boottochten, het niet mogelijk is om btw-teruggave te regelen;</w:t>
            </w:r>
          </w:p>
          <w:p w:rsidR="00F46644" w:rsidP="00F46644" w:rsidRDefault="00F46644" w14:paraId="56A7DF08" w14:textId="77777777"/>
          <w:p w:rsidR="00F46644" w:rsidP="00F46644" w:rsidRDefault="00F46644" w14:paraId="21BC9582" w14:textId="77777777">
            <w:r>
              <w:t xml:space="preserve">overwegende dat al bestaande en bewezen technologie ook bij andere </w:t>
            </w:r>
            <w:proofErr w:type="spellStart"/>
            <w:r>
              <w:t>exitpoints</w:t>
            </w:r>
            <w:proofErr w:type="spellEnd"/>
            <w:r>
              <w:t xml:space="preserve"> gebruikt kan worden voor een veilig en efficiënt btw-teruggavesysteem;</w:t>
            </w:r>
          </w:p>
          <w:p w:rsidR="00F46644" w:rsidP="00F46644" w:rsidRDefault="00F46644" w14:paraId="6387B580" w14:textId="77777777"/>
          <w:p w:rsidR="00F46644" w:rsidP="00F46644" w:rsidRDefault="00F46644" w14:paraId="5AC06CEC" w14:textId="77777777">
            <w:r>
              <w:t xml:space="preserve">verzoekt de regering expliciet in de lopende verkenning mee te nemen hoe en onder welke voorwaarden een systeem met kiosken kan worden ingevoerd voor btw-teruggave op relevante </w:t>
            </w:r>
            <w:proofErr w:type="spellStart"/>
            <w:r>
              <w:t>exitpoints</w:t>
            </w:r>
            <w:proofErr w:type="spellEnd"/>
            <w:r>
              <w:t>, zodat zowel ondernemers als reizigers hier voordeel uit halen,</w:t>
            </w:r>
          </w:p>
          <w:p w:rsidR="00F46644" w:rsidP="00F46644" w:rsidRDefault="00F46644" w14:paraId="19EC96CB" w14:textId="77777777"/>
          <w:p w:rsidR="00F46644" w:rsidP="00F46644" w:rsidRDefault="00F46644" w14:paraId="231F8BA1" w14:textId="77777777">
            <w:r>
              <w:t>en gaat over tot de orde van de dag.</w:t>
            </w:r>
          </w:p>
          <w:p w:rsidR="00F46644" w:rsidP="00F46644" w:rsidRDefault="00F46644" w14:paraId="52042C6B" w14:textId="77777777"/>
          <w:p w:rsidR="00997775" w:rsidP="00F46644" w:rsidRDefault="00F46644" w14:paraId="38B1A0B8" w14:textId="2606CFB8">
            <w:r>
              <w:t>Van Eijk</w:t>
            </w:r>
          </w:p>
        </w:tc>
      </w:tr>
    </w:tbl>
    <w:p w:rsidR="00997775" w:rsidRDefault="00997775" w14:paraId="7FA2E5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3ED8" w14:textId="77777777" w:rsidR="00F46644" w:rsidRDefault="00F46644">
      <w:pPr>
        <w:spacing w:line="20" w:lineRule="exact"/>
      </w:pPr>
    </w:p>
  </w:endnote>
  <w:endnote w:type="continuationSeparator" w:id="0">
    <w:p w14:paraId="1D472FFB" w14:textId="77777777" w:rsidR="00F46644" w:rsidRDefault="00F466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2B4ACC" w14:textId="77777777" w:rsidR="00F46644" w:rsidRDefault="00F466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B657" w14:textId="77777777" w:rsidR="00F46644" w:rsidRDefault="00F466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8E4F68" w14:textId="77777777" w:rsidR="00F46644" w:rsidRDefault="00F4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4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46644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FE7D2"/>
  <w15:docId w15:val="{A286402F-C729-4369-B086-AB92C7F6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893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2025-09-12T14:32:00.0000000Z</dcterms:created>
  <dcterms:modified xsi:type="dcterms:W3CDTF">2025-09-12T14:37:00.0000000Z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