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F0B3E" w14:paraId="1C42D5D3" w14:textId="77777777">
        <w:tc>
          <w:tcPr>
            <w:tcW w:w="6733" w:type="dxa"/>
            <w:gridSpan w:val="2"/>
            <w:tcBorders>
              <w:top w:val="nil"/>
              <w:left w:val="nil"/>
              <w:bottom w:val="nil"/>
              <w:right w:val="nil"/>
            </w:tcBorders>
            <w:vAlign w:val="center"/>
          </w:tcPr>
          <w:p w:rsidR="00997775" w:rsidP="00710A7A" w:rsidRDefault="00997775" w14:paraId="2A8056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8AB4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F0B3E" w14:paraId="04D4BF5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11CC3B" w14:textId="77777777">
            <w:r w:rsidRPr="008B0CC5">
              <w:t xml:space="preserve">Vergaderjaar </w:t>
            </w:r>
            <w:r w:rsidR="00AC6B87">
              <w:t>2024-2025</w:t>
            </w:r>
          </w:p>
        </w:tc>
      </w:tr>
      <w:tr w:rsidR="00997775" w:rsidTr="003F0B3E" w14:paraId="2287772C" w14:textId="77777777">
        <w:trPr>
          <w:cantSplit/>
        </w:trPr>
        <w:tc>
          <w:tcPr>
            <w:tcW w:w="10985" w:type="dxa"/>
            <w:gridSpan w:val="3"/>
            <w:tcBorders>
              <w:top w:val="nil"/>
              <w:left w:val="nil"/>
              <w:bottom w:val="nil"/>
              <w:right w:val="nil"/>
            </w:tcBorders>
          </w:tcPr>
          <w:p w:rsidR="00997775" w:rsidRDefault="00997775" w14:paraId="70BD2027" w14:textId="77777777"/>
        </w:tc>
      </w:tr>
      <w:tr w:rsidR="00997775" w:rsidTr="003F0B3E" w14:paraId="3B8D7416" w14:textId="77777777">
        <w:trPr>
          <w:cantSplit/>
        </w:trPr>
        <w:tc>
          <w:tcPr>
            <w:tcW w:w="10985" w:type="dxa"/>
            <w:gridSpan w:val="3"/>
            <w:tcBorders>
              <w:top w:val="nil"/>
              <w:left w:val="nil"/>
              <w:bottom w:val="single" w:color="auto" w:sz="4" w:space="0"/>
              <w:right w:val="nil"/>
            </w:tcBorders>
          </w:tcPr>
          <w:p w:rsidR="00997775" w:rsidRDefault="00997775" w14:paraId="41F3A854" w14:textId="77777777"/>
        </w:tc>
      </w:tr>
      <w:tr w:rsidR="00997775" w:rsidTr="003F0B3E" w14:paraId="40FAD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AB341A" w14:textId="77777777"/>
        </w:tc>
        <w:tc>
          <w:tcPr>
            <w:tcW w:w="7654" w:type="dxa"/>
            <w:gridSpan w:val="2"/>
          </w:tcPr>
          <w:p w:rsidR="00997775" w:rsidRDefault="00997775" w14:paraId="0EFAA78F" w14:textId="77777777"/>
        </w:tc>
      </w:tr>
      <w:tr w:rsidR="003F0B3E" w:rsidTr="003F0B3E" w14:paraId="1215F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715039F5" w14:textId="1B4AD1E3">
            <w:pPr>
              <w:rPr>
                <w:b/>
              </w:rPr>
            </w:pPr>
            <w:r>
              <w:rPr>
                <w:b/>
              </w:rPr>
              <w:t>31 293</w:t>
            </w:r>
          </w:p>
        </w:tc>
        <w:tc>
          <w:tcPr>
            <w:tcW w:w="7654" w:type="dxa"/>
            <w:gridSpan w:val="2"/>
          </w:tcPr>
          <w:p w:rsidR="003F0B3E" w:rsidP="003F0B3E" w:rsidRDefault="003F0B3E" w14:paraId="2DCC4F96" w14:textId="052D4E68">
            <w:pPr>
              <w:rPr>
                <w:b/>
              </w:rPr>
            </w:pPr>
            <w:r w:rsidRPr="00A25D8B">
              <w:rPr>
                <w:b/>
                <w:bCs/>
              </w:rPr>
              <w:t>Primair Onderwijs</w:t>
            </w:r>
          </w:p>
        </w:tc>
      </w:tr>
      <w:tr w:rsidR="003F0B3E" w:rsidTr="003F0B3E" w14:paraId="7C2CE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6EB4811F" w14:textId="77777777"/>
        </w:tc>
        <w:tc>
          <w:tcPr>
            <w:tcW w:w="7654" w:type="dxa"/>
            <w:gridSpan w:val="2"/>
          </w:tcPr>
          <w:p w:rsidR="003F0B3E" w:rsidP="003F0B3E" w:rsidRDefault="003F0B3E" w14:paraId="1DCA7D12" w14:textId="77777777"/>
        </w:tc>
      </w:tr>
      <w:tr w:rsidR="003F0B3E" w:rsidTr="003F0B3E" w14:paraId="459C3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6224EF0C" w14:textId="77777777"/>
        </w:tc>
        <w:tc>
          <w:tcPr>
            <w:tcW w:w="7654" w:type="dxa"/>
            <w:gridSpan w:val="2"/>
          </w:tcPr>
          <w:p w:rsidR="003F0B3E" w:rsidP="003F0B3E" w:rsidRDefault="003F0B3E" w14:paraId="3DF39B5E" w14:textId="77777777"/>
        </w:tc>
      </w:tr>
      <w:tr w:rsidR="003F0B3E" w:rsidTr="003F0B3E" w14:paraId="003D6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13F2FB10" w14:textId="23F8D917">
            <w:pPr>
              <w:rPr>
                <w:b/>
              </w:rPr>
            </w:pPr>
            <w:r>
              <w:rPr>
                <w:b/>
              </w:rPr>
              <w:t xml:space="preserve">Nr. </w:t>
            </w:r>
            <w:r w:rsidR="003E0112">
              <w:rPr>
                <w:b/>
              </w:rPr>
              <w:t>835</w:t>
            </w:r>
          </w:p>
        </w:tc>
        <w:tc>
          <w:tcPr>
            <w:tcW w:w="7654" w:type="dxa"/>
            <w:gridSpan w:val="2"/>
          </w:tcPr>
          <w:p w:rsidR="003F0B3E" w:rsidP="003F0B3E" w:rsidRDefault="003F0B3E" w14:paraId="6B964E0E" w14:textId="14C05B92">
            <w:pPr>
              <w:rPr>
                <w:b/>
              </w:rPr>
            </w:pPr>
            <w:r>
              <w:rPr>
                <w:b/>
              </w:rPr>
              <w:t xml:space="preserve">MOTIE VAN </w:t>
            </w:r>
            <w:r w:rsidR="003E0112">
              <w:rPr>
                <w:b/>
              </w:rPr>
              <w:t>HET LID OOSTENBRINK</w:t>
            </w:r>
          </w:p>
        </w:tc>
      </w:tr>
      <w:tr w:rsidR="003F0B3E" w:rsidTr="003F0B3E" w14:paraId="780258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4E95CAA1" w14:textId="77777777"/>
        </w:tc>
        <w:tc>
          <w:tcPr>
            <w:tcW w:w="7654" w:type="dxa"/>
            <w:gridSpan w:val="2"/>
          </w:tcPr>
          <w:p w:rsidR="003F0B3E" w:rsidP="003F0B3E" w:rsidRDefault="003F0B3E" w14:paraId="638B7487" w14:textId="3949D4CC">
            <w:r>
              <w:t>Voorgesteld 11 september 2025</w:t>
            </w:r>
          </w:p>
        </w:tc>
      </w:tr>
      <w:tr w:rsidR="003F0B3E" w:rsidTr="003F0B3E" w14:paraId="61EC5E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0D1590AF" w14:textId="77777777"/>
        </w:tc>
        <w:tc>
          <w:tcPr>
            <w:tcW w:w="7654" w:type="dxa"/>
            <w:gridSpan w:val="2"/>
          </w:tcPr>
          <w:p w:rsidR="003F0B3E" w:rsidP="003F0B3E" w:rsidRDefault="003F0B3E" w14:paraId="0F5C45BF" w14:textId="77777777"/>
        </w:tc>
      </w:tr>
      <w:tr w:rsidR="003F0B3E" w:rsidTr="003F0B3E" w14:paraId="2833F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43EE1066" w14:textId="77777777"/>
        </w:tc>
        <w:tc>
          <w:tcPr>
            <w:tcW w:w="7654" w:type="dxa"/>
            <w:gridSpan w:val="2"/>
          </w:tcPr>
          <w:p w:rsidR="003F0B3E" w:rsidP="003F0B3E" w:rsidRDefault="003F0B3E" w14:paraId="1EF7EC61" w14:textId="118E8EE5">
            <w:r>
              <w:t>De Kamer,</w:t>
            </w:r>
          </w:p>
        </w:tc>
      </w:tr>
      <w:tr w:rsidR="003F0B3E" w:rsidTr="003F0B3E" w14:paraId="31F28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6CC2572F" w14:textId="77777777"/>
        </w:tc>
        <w:tc>
          <w:tcPr>
            <w:tcW w:w="7654" w:type="dxa"/>
            <w:gridSpan w:val="2"/>
          </w:tcPr>
          <w:p w:rsidR="003F0B3E" w:rsidP="003F0B3E" w:rsidRDefault="003F0B3E" w14:paraId="7697A06E" w14:textId="77777777"/>
        </w:tc>
      </w:tr>
      <w:tr w:rsidR="003F0B3E" w:rsidTr="003F0B3E" w14:paraId="76FAB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0B3E" w:rsidP="003F0B3E" w:rsidRDefault="003F0B3E" w14:paraId="41302218" w14:textId="77777777"/>
        </w:tc>
        <w:tc>
          <w:tcPr>
            <w:tcW w:w="7654" w:type="dxa"/>
            <w:gridSpan w:val="2"/>
          </w:tcPr>
          <w:p w:rsidR="003F0B3E" w:rsidP="003F0B3E" w:rsidRDefault="003F0B3E" w14:paraId="6E98CCEE" w14:textId="7295E143">
            <w:r>
              <w:t>gehoord de beraadslaging,</w:t>
            </w:r>
          </w:p>
        </w:tc>
      </w:tr>
      <w:tr w:rsidR="00997775" w:rsidTr="003F0B3E" w14:paraId="362E57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3CDAF" w14:textId="77777777"/>
        </w:tc>
        <w:tc>
          <w:tcPr>
            <w:tcW w:w="7654" w:type="dxa"/>
            <w:gridSpan w:val="2"/>
          </w:tcPr>
          <w:p w:rsidR="00997775" w:rsidRDefault="00997775" w14:paraId="3D56635A" w14:textId="77777777"/>
        </w:tc>
      </w:tr>
      <w:tr w:rsidR="00997775" w:rsidTr="003F0B3E" w14:paraId="086E91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CE6205" w14:textId="77777777"/>
        </w:tc>
        <w:tc>
          <w:tcPr>
            <w:tcW w:w="7654" w:type="dxa"/>
            <w:gridSpan w:val="2"/>
          </w:tcPr>
          <w:p w:rsidR="003E0112" w:rsidP="003E0112" w:rsidRDefault="003E0112" w14:paraId="6A252CAB" w14:textId="77777777">
            <w:r>
              <w:t>constaterende dat de doorstroomtoets in de praktijk leidt tot selectie en druk op scholen om leerlingen met lagere scores te weren;</w:t>
            </w:r>
          </w:p>
          <w:p w:rsidR="003E0112" w:rsidP="003E0112" w:rsidRDefault="003E0112" w14:paraId="4CF2C436" w14:textId="77777777"/>
          <w:p w:rsidR="003E0112" w:rsidP="003E0112" w:rsidRDefault="003E0112" w14:paraId="2F2F95E2" w14:textId="77777777">
            <w:r>
              <w:t>overwegende dat toetsing een aanvullend instrument moet zijn en niet leidend moet zijn in het schooladvies;</w:t>
            </w:r>
          </w:p>
          <w:p w:rsidR="003E0112" w:rsidP="003E0112" w:rsidRDefault="003E0112" w14:paraId="6CF2A0A4" w14:textId="77777777"/>
          <w:p w:rsidR="003E0112" w:rsidP="003E0112" w:rsidRDefault="003E0112" w14:paraId="4F95B8F2" w14:textId="77777777">
            <w:r>
              <w:t>verzoekt de regering om het schooladvies van de leraar als primair leidend te positioneren in de toelating tot het voortgezet onderwijs en de doorstroomtoets te herzien zodat deze uitsluitend ondersteunend is en geen selectieve werking heeft,</w:t>
            </w:r>
          </w:p>
          <w:p w:rsidR="003E0112" w:rsidP="003E0112" w:rsidRDefault="003E0112" w14:paraId="153A5D4E" w14:textId="77777777"/>
          <w:p w:rsidR="003E0112" w:rsidP="003E0112" w:rsidRDefault="003E0112" w14:paraId="3DE4FE72" w14:textId="77777777">
            <w:r>
              <w:t>en gaat over tot de orde van de dag.</w:t>
            </w:r>
          </w:p>
          <w:p w:rsidR="003E0112" w:rsidP="003E0112" w:rsidRDefault="003E0112" w14:paraId="368395BE" w14:textId="77777777"/>
          <w:p w:rsidR="00997775" w:rsidP="003E0112" w:rsidRDefault="003E0112" w14:paraId="4A931A8E" w14:textId="78F5903E">
            <w:r>
              <w:t>Oostenbrink</w:t>
            </w:r>
          </w:p>
        </w:tc>
      </w:tr>
    </w:tbl>
    <w:p w:rsidR="00997775" w:rsidRDefault="00997775" w14:paraId="14BE92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4ACE" w14:textId="77777777" w:rsidR="003F0B3E" w:rsidRDefault="003F0B3E">
      <w:pPr>
        <w:spacing w:line="20" w:lineRule="exact"/>
      </w:pPr>
    </w:p>
  </w:endnote>
  <w:endnote w:type="continuationSeparator" w:id="0">
    <w:p w14:paraId="249A79C3" w14:textId="77777777" w:rsidR="003F0B3E" w:rsidRDefault="003F0B3E">
      <w:pPr>
        <w:pStyle w:val="Amendement"/>
      </w:pPr>
      <w:r>
        <w:rPr>
          <w:b w:val="0"/>
        </w:rPr>
        <w:t xml:space="preserve"> </w:t>
      </w:r>
    </w:p>
  </w:endnote>
  <w:endnote w:type="continuationNotice" w:id="1">
    <w:p w14:paraId="459188B7" w14:textId="77777777" w:rsidR="003F0B3E" w:rsidRDefault="003F0B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3E3E" w14:textId="77777777" w:rsidR="003F0B3E" w:rsidRDefault="003F0B3E">
      <w:pPr>
        <w:pStyle w:val="Amendement"/>
      </w:pPr>
      <w:r>
        <w:rPr>
          <w:b w:val="0"/>
        </w:rPr>
        <w:separator/>
      </w:r>
    </w:p>
  </w:footnote>
  <w:footnote w:type="continuationSeparator" w:id="0">
    <w:p w14:paraId="344C1FE9" w14:textId="77777777" w:rsidR="003F0B3E" w:rsidRDefault="003F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3E"/>
    <w:rsid w:val="00133FCE"/>
    <w:rsid w:val="001E482C"/>
    <w:rsid w:val="001E4877"/>
    <w:rsid w:val="0021105A"/>
    <w:rsid w:val="00280D6A"/>
    <w:rsid w:val="002B78E9"/>
    <w:rsid w:val="002C5406"/>
    <w:rsid w:val="00330D60"/>
    <w:rsid w:val="00345A5C"/>
    <w:rsid w:val="003E0112"/>
    <w:rsid w:val="003F0B3E"/>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EAB20"/>
  <w15:docId w15:val="{C65F7548-FE57-4A8E-B7EC-C6EBCB3E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648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2025-09-12T09:22:00.0000000Z</dcterms:created>
  <dcterms:modified xsi:type="dcterms:W3CDTF">2025-09-12T11:50:00.0000000Z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