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D0E98" w14:paraId="5C350101" w14:textId="77777777">
        <w:tc>
          <w:tcPr>
            <w:tcW w:w="6733" w:type="dxa"/>
            <w:gridSpan w:val="2"/>
            <w:tcBorders>
              <w:top w:val="nil"/>
              <w:left w:val="nil"/>
              <w:bottom w:val="nil"/>
              <w:right w:val="nil"/>
            </w:tcBorders>
            <w:vAlign w:val="center"/>
          </w:tcPr>
          <w:p w:rsidR="00997775" w:rsidP="00710A7A" w:rsidRDefault="00997775" w14:paraId="2B2998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BFDAA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D0E98" w14:paraId="22E368A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745B67" w14:textId="77777777">
            <w:r w:rsidRPr="008B0CC5">
              <w:t xml:space="preserve">Vergaderjaar </w:t>
            </w:r>
            <w:r w:rsidR="00AC6B87">
              <w:t>2024-2025</w:t>
            </w:r>
          </w:p>
        </w:tc>
      </w:tr>
      <w:tr w:rsidR="00997775" w:rsidTr="005D0E98" w14:paraId="0BFDE87F" w14:textId="77777777">
        <w:trPr>
          <w:cantSplit/>
        </w:trPr>
        <w:tc>
          <w:tcPr>
            <w:tcW w:w="10985" w:type="dxa"/>
            <w:gridSpan w:val="3"/>
            <w:tcBorders>
              <w:top w:val="nil"/>
              <w:left w:val="nil"/>
              <w:bottom w:val="nil"/>
              <w:right w:val="nil"/>
            </w:tcBorders>
          </w:tcPr>
          <w:p w:rsidR="00997775" w:rsidRDefault="00997775" w14:paraId="0933317B" w14:textId="77777777"/>
        </w:tc>
      </w:tr>
      <w:tr w:rsidR="00997775" w:rsidTr="005D0E98" w14:paraId="1FE2C8CC" w14:textId="77777777">
        <w:trPr>
          <w:cantSplit/>
        </w:trPr>
        <w:tc>
          <w:tcPr>
            <w:tcW w:w="10985" w:type="dxa"/>
            <w:gridSpan w:val="3"/>
            <w:tcBorders>
              <w:top w:val="nil"/>
              <w:left w:val="nil"/>
              <w:bottom w:val="single" w:color="auto" w:sz="4" w:space="0"/>
              <w:right w:val="nil"/>
            </w:tcBorders>
          </w:tcPr>
          <w:p w:rsidR="00997775" w:rsidRDefault="00997775" w14:paraId="26CCF514" w14:textId="77777777"/>
        </w:tc>
      </w:tr>
      <w:tr w:rsidR="00997775" w:rsidTr="005D0E98" w14:paraId="3E6537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3E0D5A" w14:textId="77777777"/>
        </w:tc>
        <w:tc>
          <w:tcPr>
            <w:tcW w:w="7654" w:type="dxa"/>
            <w:gridSpan w:val="2"/>
          </w:tcPr>
          <w:p w:rsidR="00997775" w:rsidRDefault="00997775" w14:paraId="19932E55" w14:textId="77777777"/>
        </w:tc>
      </w:tr>
      <w:tr w:rsidR="005D0E98" w:rsidTr="005D0E98" w14:paraId="5E7DE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4C06E581" w14:textId="2B84D0FB">
            <w:pPr>
              <w:rPr>
                <w:b/>
              </w:rPr>
            </w:pPr>
            <w:r>
              <w:rPr>
                <w:b/>
              </w:rPr>
              <w:t>31 293</w:t>
            </w:r>
          </w:p>
        </w:tc>
        <w:tc>
          <w:tcPr>
            <w:tcW w:w="7654" w:type="dxa"/>
            <w:gridSpan w:val="2"/>
          </w:tcPr>
          <w:p w:rsidR="005D0E98" w:rsidP="005D0E98" w:rsidRDefault="005D0E98" w14:paraId="3F9F549D" w14:textId="60B3BC12">
            <w:pPr>
              <w:rPr>
                <w:b/>
              </w:rPr>
            </w:pPr>
            <w:r w:rsidRPr="00A25D8B">
              <w:rPr>
                <w:b/>
                <w:bCs/>
              </w:rPr>
              <w:t>Primair Onderwijs</w:t>
            </w:r>
          </w:p>
        </w:tc>
      </w:tr>
      <w:tr w:rsidR="005D0E98" w:rsidTr="005D0E98" w14:paraId="0C765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1E355D63" w14:textId="77777777"/>
        </w:tc>
        <w:tc>
          <w:tcPr>
            <w:tcW w:w="7654" w:type="dxa"/>
            <w:gridSpan w:val="2"/>
          </w:tcPr>
          <w:p w:rsidR="005D0E98" w:rsidP="005D0E98" w:rsidRDefault="005D0E98" w14:paraId="004C5C1C" w14:textId="77777777"/>
        </w:tc>
      </w:tr>
      <w:tr w:rsidR="005D0E98" w:rsidTr="005D0E98" w14:paraId="0BA32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3369107F" w14:textId="77777777"/>
        </w:tc>
        <w:tc>
          <w:tcPr>
            <w:tcW w:w="7654" w:type="dxa"/>
            <w:gridSpan w:val="2"/>
          </w:tcPr>
          <w:p w:rsidR="005D0E98" w:rsidP="005D0E98" w:rsidRDefault="005D0E98" w14:paraId="60AA9857" w14:textId="77777777"/>
        </w:tc>
      </w:tr>
      <w:tr w:rsidR="005D0E98" w:rsidTr="005D0E98" w14:paraId="31641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0CEBF458" w14:textId="08DF149F">
            <w:pPr>
              <w:rPr>
                <w:b/>
              </w:rPr>
            </w:pPr>
            <w:r>
              <w:rPr>
                <w:b/>
              </w:rPr>
              <w:t xml:space="preserve">Nr. </w:t>
            </w:r>
            <w:r w:rsidR="00B4587A">
              <w:rPr>
                <w:b/>
              </w:rPr>
              <w:t>836</w:t>
            </w:r>
          </w:p>
        </w:tc>
        <w:tc>
          <w:tcPr>
            <w:tcW w:w="7654" w:type="dxa"/>
            <w:gridSpan w:val="2"/>
          </w:tcPr>
          <w:p w:rsidR="005D0E98" w:rsidP="005D0E98" w:rsidRDefault="005D0E98" w14:paraId="53099348" w14:textId="293208FC">
            <w:pPr>
              <w:rPr>
                <w:b/>
              </w:rPr>
            </w:pPr>
            <w:r>
              <w:rPr>
                <w:b/>
              </w:rPr>
              <w:t xml:space="preserve">MOTIE VAN </w:t>
            </w:r>
            <w:r w:rsidR="00B4587A">
              <w:rPr>
                <w:b/>
              </w:rPr>
              <w:t>HET LID KISTEMAN</w:t>
            </w:r>
          </w:p>
        </w:tc>
      </w:tr>
      <w:tr w:rsidR="005D0E98" w:rsidTr="005D0E98" w14:paraId="2F1FAD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68D26A1B" w14:textId="77777777"/>
        </w:tc>
        <w:tc>
          <w:tcPr>
            <w:tcW w:w="7654" w:type="dxa"/>
            <w:gridSpan w:val="2"/>
          </w:tcPr>
          <w:p w:rsidR="005D0E98" w:rsidP="005D0E98" w:rsidRDefault="005D0E98" w14:paraId="6B3D70DD" w14:textId="31E4E2E5">
            <w:r>
              <w:t>Voorgesteld 11 september 2025</w:t>
            </w:r>
          </w:p>
        </w:tc>
      </w:tr>
      <w:tr w:rsidR="005D0E98" w:rsidTr="005D0E98" w14:paraId="57779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6D3F5CD5" w14:textId="77777777"/>
        </w:tc>
        <w:tc>
          <w:tcPr>
            <w:tcW w:w="7654" w:type="dxa"/>
            <w:gridSpan w:val="2"/>
          </w:tcPr>
          <w:p w:rsidR="005D0E98" w:rsidP="005D0E98" w:rsidRDefault="005D0E98" w14:paraId="32D95AA8" w14:textId="77777777"/>
        </w:tc>
      </w:tr>
      <w:tr w:rsidR="005D0E98" w:rsidTr="005D0E98" w14:paraId="5AE440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22954762" w14:textId="77777777"/>
        </w:tc>
        <w:tc>
          <w:tcPr>
            <w:tcW w:w="7654" w:type="dxa"/>
            <w:gridSpan w:val="2"/>
          </w:tcPr>
          <w:p w:rsidR="005D0E98" w:rsidP="005D0E98" w:rsidRDefault="005D0E98" w14:paraId="53E031D3" w14:textId="3EAC91E7">
            <w:r>
              <w:t>De Kamer,</w:t>
            </w:r>
          </w:p>
        </w:tc>
      </w:tr>
      <w:tr w:rsidR="005D0E98" w:rsidTr="005D0E98" w14:paraId="44CE0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018A2D1D" w14:textId="77777777"/>
        </w:tc>
        <w:tc>
          <w:tcPr>
            <w:tcW w:w="7654" w:type="dxa"/>
            <w:gridSpan w:val="2"/>
          </w:tcPr>
          <w:p w:rsidR="005D0E98" w:rsidP="005D0E98" w:rsidRDefault="005D0E98" w14:paraId="2CF16C21" w14:textId="77777777"/>
        </w:tc>
      </w:tr>
      <w:tr w:rsidR="005D0E98" w:rsidTr="005D0E98" w14:paraId="6FD2F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98" w:rsidP="005D0E98" w:rsidRDefault="005D0E98" w14:paraId="2F4E6A58" w14:textId="77777777"/>
        </w:tc>
        <w:tc>
          <w:tcPr>
            <w:tcW w:w="7654" w:type="dxa"/>
            <w:gridSpan w:val="2"/>
          </w:tcPr>
          <w:p w:rsidR="005D0E98" w:rsidP="005D0E98" w:rsidRDefault="005D0E98" w14:paraId="6E528C08" w14:textId="4FD1385A">
            <w:r>
              <w:t>gehoord de beraadslaging,</w:t>
            </w:r>
          </w:p>
        </w:tc>
      </w:tr>
      <w:tr w:rsidR="00997775" w:rsidTr="005D0E98" w14:paraId="33848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206327" w14:textId="77777777"/>
        </w:tc>
        <w:tc>
          <w:tcPr>
            <w:tcW w:w="7654" w:type="dxa"/>
            <w:gridSpan w:val="2"/>
          </w:tcPr>
          <w:p w:rsidR="00997775" w:rsidRDefault="00997775" w14:paraId="74887F32" w14:textId="77777777"/>
        </w:tc>
      </w:tr>
      <w:tr w:rsidR="00997775" w:rsidTr="005D0E98" w14:paraId="1E90A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EAEA73" w14:textId="77777777"/>
        </w:tc>
        <w:tc>
          <w:tcPr>
            <w:tcW w:w="7654" w:type="dxa"/>
            <w:gridSpan w:val="2"/>
          </w:tcPr>
          <w:p w:rsidR="00B4587A" w:rsidP="00B4587A" w:rsidRDefault="00B4587A" w14:paraId="6029DD58" w14:textId="77777777">
            <w:r>
              <w:t>constaterende dat diverse onderzoeken aantonen dat onder andere de leesvaardigheid bij kinderen achteruitgaat;</w:t>
            </w:r>
          </w:p>
          <w:p w:rsidR="00B4587A" w:rsidP="00B4587A" w:rsidRDefault="00B4587A" w14:paraId="3D9E73ED" w14:textId="77777777"/>
          <w:p w:rsidR="00B4587A" w:rsidP="00B4587A" w:rsidRDefault="00B4587A" w14:paraId="411D6ADC" w14:textId="77777777">
            <w:r>
              <w:t>constaterende dat het percentage geslaagden jaarlijks gelijk blijft;</w:t>
            </w:r>
          </w:p>
          <w:p w:rsidR="00B4587A" w:rsidP="00B4587A" w:rsidRDefault="00B4587A" w14:paraId="50E5F39F" w14:textId="77777777"/>
          <w:p w:rsidR="00B4587A" w:rsidP="00B4587A" w:rsidRDefault="00B4587A" w14:paraId="2099575C" w14:textId="77777777">
            <w:r>
              <w:t>overwegende dat er universiteiten zijn die studenten met een bepaald niveau adviseren zich niet in te schrijven en dat er studies zijn die steeds minder Nederlandse studenten plaatsen omdat het niveau te laag is;</w:t>
            </w:r>
          </w:p>
          <w:p w:rsidR="00B4587A" w:rsidP="00B4587A" w:rsidRDefault="00B4587A" w14:paraId="7E7C679A" w14:textId="77777777"/>
          <w:p w:rsidR="00B4587A" w:rsidP="00B4587A" w:rsidRDefault="00B4587A" w14:paraId="35B92B4E" w14:textId="77777777">
            <w:r>
              <w:t>verzoekt de regering te onderzoeken (i) waarom het aantal geslaagden jaarlijks gelijk blijft terwijl de leesvaardigheid afneemt, en (ii) welke invloed de N-term heeft op de niveaudaling van bijvoorbeeld leesvaardigheid en de uitslagen op examens, en de Kamer over de uitkomsten zo snel mogelijk te informeren,</w:t>
            </w:r>
          </w:p>
          <w:p w:rsidR="00B4587A" w:rsidP="00B4587A" w:rsidRDefault="00B4587A" w14:paraId="504B643E" w14:textId="77777777"/>
          <w:p w:rsidR="00B4587A" w:rsidP="00B4587A" w:rsidRDefault="00B4587A" w14:paraId="1BBF22BC" w14:textId="77777777">
            <w:r>
              <w:t>en gaat over tot de orde van de dag.</w:t>
            </w:r>
          </w:p>
          <w:p w:rsidR="00B4587A" w:rsidP="00B4587A" w:rsidRDefault="00B4587A" w14:paraId="0B3B7CB2" w14:textId="77777777"/>
          <w:p w:rsidR="00997775" w:rsidP="00B4587A" w:rsidRDefault="00B4587A" w14:paraId="15314780" w14:textId="05B276A6">
            <w:proofErr w:type="spellStart"/>
            <w:r>
              <w:t>Kisteman</w:t>
            </w:r>
            <w:proofErr w:type="spellEnd"/>
          </w:p>
        </w:tc>
      </w:tr>
    </w:tbl>
    <w:p w:rsidR="00997775" w:rsidRDefault="00997775" w14:paraId="2E79CD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A130" w14:textId="77777777" w:rsidR="005D0E98" w:rsidRDefault="005D0E98">
      <w:pPr>
        <w:spacing w:line="20" w:lineRule="exact"/>
      </w:pPr>
    </w:p>
  </w:endnote>
  <w:endnote w:type="continuationSeparator" w:id="0">
    <w:p w14:paraId="467C58FF" w14:textId="77777777" w:rsidR="005D0E98" w:rsidRDefault="005D0E98">
      <w:pPr>
        <w:pStyle w:val="Amendement"/>
      </w:pPr>
      <w:r>
        <w:rPr>
          <w:b w:val="0"/>
        </w:rPr>
        <w:t xml:space="preserve"> </w:t>
      </w:r>
    </w:p>
  </w:endnote>
  <w:endnote w:type="continuationNotice" w:id="1">
    <w:p w14:paraId="5F00D258" w14:textId="77777777" w:rsidR="005D0E98" w:rsidRDefault="005D0E9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5DE2" w14:textId="77777777" w:rsidR="005D0E98" w:rsidRDefault="005D0E98">
      <w:pPr>
        <w:pStyle w:val="Amendement"/>
      </w:pPr>
      <w:r>
        <w:rPr>
          <w:b w:val="0"/>
        </w:rPr>
        <w:separator/>
      </w:r>
    </w:p>
  </w:footnote>
  <w:footnote w:type="continuationSeparator" w:id="0">
    <w:p w14:paraId="177CDF30" w14:textId="77777777" w:rsidR="005D0E98" w:rsidRDefault="005D0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98"/>
    <w:rsid w:val="00133FCE"/>
    <w:rsid w:val="001E482C"/>
    <w:rsid w:val="001E4877"/>
    <w:rsid w:val="0021105A"/>
    <w:rsid w:val="00280D6A"/>
    <w:rsid w:val="002B78E9"/>
    <w:rsid w:val="002C5406"/>
    <w:rsid w:val="00330D60"/>
    <w:rsid w:val="00345A5C"/>
    <w:rsid w:val="003F71A1"/>
    <w:rsid w:val="00476415"/>
    <w:rsid w:val="00546F8D"/>
    <w:rsid w:val="00560113"/>
    <w:rsid w:val="005D0E98"/>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587A"/>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205A2"/>
  <w15:docId w15:val="{FC1B1E35-9CE4-4A4C-9B7E-C2E20561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2025-09-12T09:22:00.0000000Z</dcterms:created>
  <dcterms:modified xsi:type="dcterms:W3CDTF">2025-09-12T11:51:00.0000000Z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