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2927" w14:paraId="4C0CCE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AB9D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C4C0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2927" w14:paraId="19DAB9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5109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2927" w14:paraId="0907CF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8AF3E" w14:textId="77777777"/>
        </w:tc>
      </w:tr>
      <w:tr w:rsidR="00997775" w:rsidTr="00AA2927" w14:paraId="618388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B2B2D7" w14:textId="77777777"/>
        </w:tc>
      </w:tr>
      <w:tr w:rsidR="00997775" w:rsidTr="00AA2927" w14:paraId="08A71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17DB2" w14:textId="77777777"/>
        </w:tc>
        <w:tc>
          <w:tcPr>
            <w:tcW w:w="7654" w:type="dxa"/>
            <w:gridSpan w:val="2"/>
          </w:tcPr>
          <w:p w:rsidR="00997775" w:rsidRDefault="00997775" w14:paraId="500FC937" w14:textId="77777777"/>
        </w:tc>
      </w:tr>
      <w:tr w:rsidR="00AA2927" w:rsidTr="00AA2927" w14:paraId="7445D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0DDB7809" w14:textId="5C56DB55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AA2927" w:rsidP="00AA2927" w:rsidRDefault="00AA2927" w14:paraId="37989982" w14:textId="45454DC2">
            <w:pPr>
              <w:rPr>
                <w:b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AA2927" w:rsidTr="00AA2927" w14:paraId="6B605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368DDE3D" w14:textId="77777777"/>
        </w:tc>
        <w:tc>
          <w:tcPr>
            <w:tcW w:w="7654" w:type="dxa"/>
            <w:gridSpan w:val="2"/>
          </w:tcPr>
          <w:p w:rsidR="00AA2927" w:rsidP="00AA2927" w:rsidRDefault="00AA2927" w14:paraId="7B93ACFD" w14:textId="77777777"/>
        </w:tc>
      </w:tr>
      <w:tr w:rsidR="00AA2927" w:rsidTr="00AA2927" w14:paraId="62CDD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69D5F3E7" w14:textId="77777777"/>
        </w:tc>
        <w:tc>
          <w:tcPr>
            <w:tcW w:w="7654" w:type="dxa"/>
            <w:gridSpan w:val="2"/>
          </w:tcPr>
          <w:p w:rsidR="00AA2927" w:rsidP="00AA2927" w:rsidRDefault="00AA2927" w14:paraId="4FFAC7BF" w14:textId="77777777"/>
        </w:tc>
      </w:tr>
      <w:tr w:rsidR="00AA2927" w:rsidTr="00AA2927" w14:paraId="536F0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0E493014" w14:textId="1BF980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2783">
              <w:rPr>
                <w:b/>
              </w:rPr>
              <w:t>839</w:t>
            </w:r>
          </w:p>
        </w:tc>
        <w:tc>
          <w:tcPr>
            <w:tcW w:w="7654" w:type="dxa"/>
            <w:gridSpan w:val="2"/>
          </w:tcPr>
          <w:p w:rsidR="00AA2927" w:rsidP="00AA2927" w:rsidRDefault="00AA2927" w14:paraId="28C61DB9" w14:textId="511668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2783">
              <w:rPr>
                <w:b/>
              </w:rPr>
              <w:t>HET LID HAAGE</w:t>
            </w:r>
          </w:p>
        </w:tc>
      </w:tr>
      <w:tr w:rsidR="00AA2927" w:rsidTr="00AA2927" w14:paraId="6CB8C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66606361" w14:textId="77777777"/>
        </w:tc>
        <w:tc>
          <w:tcPr>
            <w:tcW w:w="7654" w:type="dxa"/>
            <w:gridSpan w:val="2"/>
          </w:tcPr>
          <w:p w:rsidR="00AA2927" w:rsidP="00AA2927" w:rsidRDefault="00AA2927" w14:paraId="1AD15BBA" w14:textId="62A094E2">
            <w:r>
              <w:t>Voorgesteld 11 september 2025</w:t>
            </w:r>
          </w:p>
        </w:tc>
      </w:tr>
      <w:tr w:rsidR="00AA2927" w:rsidTr="00AA2927" w14:paraId="7ED24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06AE242D" w14:textId="77777777"/>
        </w:tc>
        <w:tc>
          <w:tcPr>
            <w:tcW w:w="7654" w:type="dxa"/>
            <w:gridSpan w:val="2"/>
          </w:tcPr>
          <w:p w:rsidR="00AA2927" w:rsidP="00AA2927" w:rsidRDefault="00AA2927" w14:paraId="61AE8286" w14:textId="77777777"/>
        </w:tc>
      </w:tr>
      <w:tr w:rsidR="00AA2927" w:rsidTr="00AA2927" w14:paraId="5FE55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63FB335A" w14:textId="77777777"/>
        </w:tc>
        <w:tc>
          <w:tcPr>
            <w:tcW w:w="7654" w:type="dxa"/>
            <w:gridSpan w:val="2"/>
          </w:tcPr>
          <w:p w:rsidR="00AA2927" w:rsidP="00AA2927" w:rsidRDefault="00AA2927" w14:paraId="36EDE7E0" w14:textId="5806EC0B">
            <w:r>
              <w:t>De Kamer,</w:t>
            </w:r>
          </w:p>
        </w:tc>
      </w:tr>
      <w:tr w:rsidR="00AA2927" w:rsidTr="00AA2927" w14:paraId="0CFC63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7B51B759" w14:textId="77777777"/>
        </w:tc>
        <w:tc>
          <w:tcPr>
            <w:tcW w:w="7654" w:type="dxa"/>
            <w:gridSpan w:val="2"/>
          </w:tcPr>
          <w:p w:rsidR="00AA2927" w:rsidP="00AA2927" w:rsidRDefault="00AA2927" w14:paraId="08F3D343" w14:textId="77777777"/>
        </w:tc>
      </w:tr>
      <w:tr w:rsidR="00AA2927" w:rsidTr="00AA2927" w14:paraId="755C7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2927" w:rsidP="00AA2927" w:rsidRDefault="00AA2927" w14:paraId="498679AB" w14:textId="77777777"/>
        </w:tc>
        <w:tc>
          <w:tcPr>
            <w:tcW w:w="7654" w:type="dxa"/>
            <w:gridSpan w:val="2"/>
          </w:tcPr>
          <w:p w:rsidR="00AA2927" w:rsidP="00AA2927" w:rsidRDefault="00AA2927" w14:paraId="46F663B9" w14:textId="65BC7DFB">
            <w:r>
              <w:t>gehoord de beraadslaging,</w:t>
            </w:r>
          </w:p>
        </w:tc>
      </w:tr>
      <w:tr w:rsidR="00997775" w:rsidTr="00AA2927" w14:paraId="3DAE8E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53E6B" w14:textId="77777777"/>
        </w:tc>
        <w:tc>
          <w:tcPr>
            <w:tcW w:w="7654" w:type="dxa"/>
            <w:gridSpan w:val="2"/>
          </w:tcPr>
          <w:p w:rsidR="00997775" w:rsidRDefault="00997775" w14:paraId="4DB89810" w14:textId="77777777"/>
        </w:tc>
      </w:tr>
      <w:tr w:rsidR="00997775" w:rsidTr="00AA2927" w14:paraId="28230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F6C8A" w14:textId="77777777"/>
        </w:tc>
        <w:tc>
          <w:tcPr>
            <w:tcW w:w="7654" w:type="dxa"/>
            <w:gridSpan w:val="2"/>
          </w:tcPr>
          <w:p w:rsidR="003D2783" w:rsidP="003D2783" w:rsidRDefault="003D2783" w14:paraId="1080DA87" w14:textId="77777777">
            <w:r>
              <w:t>constaterende dat Nederland veel jonger dan veel andere Europese landen het selectiemoment heeft voor het niveau van het voortgezet onderwijs;</w:t>
            </w:r>
          </w:p>
          <w:p w:rsidR="003D2783" w:rsidP="003D2783" w:rsidRDefault="003D2783" w14:paraId="20BC4603" w14:textId="77777777"/>
          <w:p w:rsidR="003D2783" w:rsidP="003D2783" w:rsidRDefault="003D2783" w14:paraId="3A4C1B59" w14:textId="77777777">
            <w:r>
              <w:t xml:space="preserve">overwegende dat Nederland hiermee een onnodig groot risico loopt op </w:t>
            </w:r>
            <w:proofErr w:type="spellStart"/>
            <w:r>
              <w:t>onderadvisering</w:t>
            </w:r>
            <w:proofErr w:type="spellEnd"/>
            <w:r>
              <w:t xml:space="preserve">, die onvoldoende recht doet aan de laatbloeiers; </w:t>
            </w:r>
          </w:p>
          <w:p w:rsidR="003D2783" w:rsidP="003D2783" w:rsidRDefault="003D2783" w14:paraId="52EB4F5E" w14:textId="77777777"/>
          <w:p w:rsidR="003D2783" w:rsidP="003D2783" w:rsidRDefault="003D2783" w14:paraId="14C208EA" w14:textId="77777777">
            <w:r>
              <w:t xml:space="preserve">van oordeel dat deze situatie met de bezuinigingen op te brede brugklassen nog dreigt te verergeren; </w:t>
            </w:r>
          </w:p>
          <w:p w:rsidR="003D2783" w:rsidP="003D2783" w:rsidRDefault="003D2783" w14:paraId="3BF92E02" w14:textId="77777777"/>
          <w:p w:rsidR="003D2783" w:rsidP="003D2783" w:rsidRDefault="003D2783" w14:paraId="72DCBBD7" w14:textId="77777777">
            <w:r>
              <w:t>verzoekt de regering om structurele, concrete stappen te zetten die toewerken naar een systeem waarbij kinderen pas op hun 15de een definitief schooladvies krijgen,</w:t>
            </w:r>
          </w:p>
          <w:p w:rsidR="003D2783" w:rsidP="003D2783" w:rsidRDefault="003D2783" w14:paraId="42D4F097" w14:textId="77777777"/>
          <w:p w:rsidR="003D2783" w:rsidP="003D2783" w:rsidRDefault="003D2783" w14:paraId="191F2836" w14:textId="77777777">
            <w:r>
              <w:t>en gaat over tot de orde van de dag.</w:t>
            </w:r>
          </w:p>
          <w:p w:rsidR="003D2783" w:rsidP="003D2783" w:rsidRDefault="003D2783" w14:paraId="76E69E98" w14:textId="77777777"/>
          <w:p w:rsidR="00997775" w:rsidP="003D2783" w:rsidRDefault="003D2783" w14:paraId="5543E131" w14:textId="1CE3F594">
            <w:r>
              <w:t>Haage</w:t>
            </w:r>
          </w:p>
        </w:tc>
      </w:tr>
    </w:tbl>
    <w:p w:rsidR="00997775" w:rsidRDefault="00997775" w14:paraId="62C771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47FD" w14:textId="77777777" w:rsidR="00AA2927" w:rsidRDefault="00AA2927">
      <w:pPr>
        <w:spacing w:line="20" w:lineRule="exact"/>
      </w:pPr>
    </w:p>
  </w:endnote>
  <w:endnote w:type="continuationSeparator" w:id="0">
    <w:p w14:paraId="66052313" w14:textId="77777777" w:rsidR="00AA2927" w:rsidRDefault="00AA29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6D1592" w14:textId="77777777" w:rsidR="00AA2927" w:rsidRDefault="00AA29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E617" w14:textId="77777777" w:rsidR="00AA2927" w:rsidRDefault="00AA29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0B7AC9" w14:textId="77777777" w:rsidR="00AA2927" w:rsidRDefault="00AA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278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2927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D2D02"/>
  <w15:docId w15:val="{A6FBA5E1-BEA7-4555-B29F-4CE39F4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