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F63A9" w14:paraId="09EBF1E5" w14:textId="77777777">
        <w:tc>
          <w:tcPr>
            <w:tcW w:w="6733" w:type="dxa"/>
            <w:gridSpan w:val="2"/>
            <w:tcBorders>
              <w:top w:val="nil"/>
              <w:left w:val="nil"/>
              <w:bottom w:val="nil"/>
              <w:right w:val="nil"/>
            </w:tcBorders>
            <w:vAlign w:val="center"/>
          </w:tcPr>
          <w:p w:rsidR="00997775" w:rsidP="00710A7A" w:rsidRDefault="00997775" w14:paraId="4E23AE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E5A4B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F63A9" w14:paraId="41F1686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AB9EA1" w14:textId="77777777">
            <w:r w:rsidRPr="008B0CC5">
              <w:t xml:space="preserve">Vergaderjaar </w:t>
            </w:r>
            <w:r w:rsidR="00AC6B87">
              <w:t>2024-2025</w:t>
            </w:r>
          </w:p>
        </w:tc>
      </w:tr>
      <w:tr w:rsidR="00997775" w:rsidTr="008F63A9" w14:paraId="58D7DF04" w14:textId="77777777">
        <w:trPr>
          <w:cantSplit/>
        </w:trPr>
        <w:tc>
          <w:tcPr>
            <w:tcW w:w="10985" w:type="dxa"/>
            <w:gridSpan w:val="3"/>
            <w:tcBorders>
              <w:top w:val="nil"/>
              <w:left w:val="nil"/>
              <w:bottom w:val="nil"/>
              <w:right w:val="nil"/>
            </w:tcBorders>
          </w:tcPr>
          <w:p w:rsidR="00997775" w:rsidRDefault="00997775" w14:paraId="653FBA38" w14:textId="77777777"/>
        </w:tc>
      </w:tr>
      <w:tr w:rsidR="00997775" w:rsidTr="008F63A9" w14:paraId="74809B20" w14:textId="77777777">
        <w:trPr>
          <w:cantSplit/>
        </w:trPr>
        <w:tc>
          <w:tcPr>
            <w:tcW w:w="10985" w:type="dxa"/>
            <w:gridSpan w:val="3"/>
            <w:tcBorders>
              <w:top w:val="nil"/>
              <w:left w:val="nil"/>
              <w:bottom w:val="single" w:color="auto" w:sz="4" w:space="0"/>
              <w:right w:val="nil"/>
            </w:tcBorders>
          </w:tcPr>
          <w:p w:rsidR="00997775" w:rsidRDefault="00997775" w14:paraId="6C939323" w14:textId="77777777"/>
        </w:tc>
      </w:tr>
      <w:tr w:rsidR="00997775" w:rsidTr="008F63A9" w14:paraId="765D3D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CC0CBF" w14:textId="77777777"/>
        </w:tc>
        <w:tc>
          <w:tcPr>
            <w:tcW w:w="7654" w:type="dxa"/>
            <w:gridSpan w:val="2"/>
          </w:tcPr>
          <w:p w:rsidR="00997775" w:rsidRDefault="00997775" w14:paraId="2311A114" w14:textId="77777777"/>
        </w:tc>
      </w:tr>
      <w:tr w:rsidR="008F63A9" w:rsidTr="008F63A9" w14:paraId="1DA71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7216E582" w14:textId="01C89B89">
            <w:pPr>
              <w:rPr>
                <w:b/>
              </w:rPr>
            </w:pPr>
            <w:r>
              <w:rPr>
                <w:b/>
              </w:rPr>
              <w:t>31 293</w:t>
            </w:r>
          </w:p>
        </w:tc>
        <w:tc>
          <w:tcPr>
            <w:tcW w:w="7654" w:type="dxa"/>
            <w:gridSpan w:val="2"/>
          </w:tcPr>
          <w:p w:rsidR="008F63A9" w:rsidP="008F63A9" w:rsidRDefault="008F63A9" w14:paraId="736FA8AE" w14:textId="0D0ECB37">
            <w:pPr>
              <w:rPr>
                <w:b/>
              </w:rPr>
            </w:pPr>
            <w:r w:rsidRPr="00A25D8B">
              <w:rPr>
                <w:b/>
                <w:bCs/>
              </w:rPr>
              <w:t>Primair Onderwijs</w:t>
            </w:r>
          </w:p>
        </w:tc>
      </w:tr>
      <w:tr w:rsidR="008F63A9" w:rsidTr="008F63A9" w14:paraId="07C90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2D2456A8" w14:textId="77777777"/>
        </w:tc>
        <w:tc>
          <w:tcPr>
            <w:tcW w:w="7654" w:type="dxa"/>
            <w:gridSpan w:val="2"/>
          </w:tcPr>
          <w:p w:rsidR="008F63A9" w:rsidP="008F63A9" w:rsidRDefault="008F63A9" w14:paraId="661D295F" w14:textId="77777777"/>
        </w:tc>
      </w:tr>
      <w:tr w:rsidR="008F63A9" w:rsidTr="008F63A9" w14:paraId="37BA81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45177517" w14:textId="77777777"/>
        </w:tc>
        <w:tc>
          <w:tcPr>
            <w:tcW w:w="7654" w:type="dxa"/>
            <w:gridSpan w:val="2"/>
          </w:tcPr>
          <w:p w:rsidR="008F63A9" w:rsidP="008F63A9" w:rsidRDefault="008F63A9" w14:paraId="2FF3D18B" w14:textId="77777777"/>
        </w:tc>
      </w:tr>
      <w:tr w:rsidR="008F63A9" w:rsidTr="008F63A9" w14:paraId="4D9EB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090090CB" w14:textId="4A14F529">
            <w:pPr>
              <w:rPr>
                <w:b/>
              </w:rPr>
            </w:pPr>
            <w:r>
              <w:rPr>
                <w:b/>
              </w:rPr>
              <w:t xml:space="preserve">Nr. </w:t>
            </w:r>
            <w:r w:rsidR="00051CD5">
              <w:rPr>
                <w:b/>
              </w:rPr>
              <w:t>840</w:t>
            </w:r>
          </w:p>
        </w:tc>
        <w:tc>
          <w:tcPr>
            <w:tcW w:w="7654" w:type="dxa"/>
            <w:gridSpan w:val="2"/>
          </w:tcPr>
          <w:p w:rsidR="008F63A9" w:rsidP="008F63A9" w:rsidRDefault="008F63A9" w14:paraId="75BF7956" w14:textId="4104E249">
            <w:pPr>
              <w:rPr>
                <w:b/>
              </w:rPr>
            </w:pPr>
            <w:r>
              <w:rPr>
                <w:b/>
              </w:rPr>
              <w:t xml:space="preserve">MOTIE VAN </w:t>
            </w:r>
            <w:r w:rsidR="00051CD5">
              <w:rPr>
                <w:b/>
              </w:rPr>
              <w:t>HET LID STOFFER</w:t>
            </w:r>
          </w:p>
        </w:tc>
      </w:tr>
      <w:tr w:rsidR="008F63A9" w:rsidTr="008F63A9" w14:paraId="10160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5DE8CCF1" w14:textId="77777777"/>
        </w:tc>
        <w:tc>
          <w:tcPr>
            <w:tcW w:w="7654" w:type="dxa"/>
            <w:gridSpan w:val="2"/>
          </w:tcPr>
          <w:p w:rsidR="008F63A9" w:rsidP="008F63A9" w:rsidRDefault="008F63A9" w14:paraId="470B1AF5" w14:textId="7FC29B9D">
            <w:r>
              <w:t>Voorgesteld 11 september 2025</w:t>
            </w:r>
          </w:p>
        </w:tc>
      </w:tr>
      <w:tr w:rsidR="008F63A9" w:rsidTr="008F63A9" w14:paraId="31215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383B6159" w14:textId="77777777"/>
        </w:tc>
        <w:tc>
          <w:tcPr>
            <w:tcW w:w="7654" w:type="dxa"/>
            <w:gridSpan w:val="2"/>
          </w:tcPr>
          <w:p w:rsidR="008F63A9" w:rsidP="008F63A9" w:rsidRDefault="008F63A9" w14:paraId="59126108" w14:textId="77777777"/>
        </w:tc>
      </w:tr>
      <w:tr w:rsidR="008F63A9" w:rsidTr="008F63A9" w14:paraId="6C03D9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672ABE22" w14:textId="77777777"/>
        </w:tc>
        <w:tc>
          <w:tcPr>
            <w:tcW w:w="7654" w:type="dxa"/>
            <w:gridSpan w:val="2"/>
          </w:tcPr>
          <w:p w:rsidR="008F63A9" w:rsidP="008F63A9" w:rsidRDefault="008F63A9" w14:paraId="6DCCFC9C" w14:textId="01471A73">
            <w:r>
              <w:t>De Kamer,</w:t>
            </w:r>
          </w:p>
        </w:tc>
      </w:tr>
      <w:tr w:rsidR="008F63A9" w:rsidTr="008F63A9" w14:paraId="68819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6AC8FFF8" w14:textId="77777777"/>
        </w:tc>
        <w:tc>
          <w:tcPr>
            <w:tcW w:w="7654" w:type="dxa"/>
            <w:gridSpan w:val="2"/>
          </w:tcPr>
          <w:p w:rsidR="008F63A9" w:rsidP="008F63A9" w:rsidRDefault="008F63A9" w14:paraId="3C10B877" w14:textId="77777777"/>
        </w:tc>
      </w:tr>
      <w:tr w:rsidR="008F63A9" w:rsidTr="008F63A9" w14:paraId="2CC7E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63A9" w:rsidP="008F63A9" w:rsidRDefault="008F63A9" w14:paraId="4DD6BBD0" w14:textId="77777777"/>
        </w:tc>
        <w:tc>
          <w:tcPr>
            <w:tcW w:w="7654" w:type="dxa"/>
            <w:gridSpan w:val="2"/>
          </w:tcPr>
          <w:p w:rsidR="008F63A9" w:rsidP="008F63A9" w:rsidRDefault="008F63A9" w14:paraId="41EFEF9B" w14:textId="4C812042">
            <w:r>
              <w:t>gehoord de beraadslaging,</w:t>
            </w:r>
          </w:p>
        </w:tc>
      </w:tr>
      <w:tr w:rsidR="00997775" w:rsidTr="008F63A9" w14:paraId="40BA7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EA03BF" w14:textId="77777777"/>
        </w:tc>
        <w:tc>
          <w:tcPr>
            <w:tcW w:w="7654" w:type="dxa"/>
            <w:gridSpan w:val="2"/>
          </w:tcPr>
          <w:p w:rsidR="00997775" w:rsidRDefault="00997775" w14:paraId="089E6CA3" w14:textId="77777777"/>
        </w:tc>
      </w:tr>
      <w:tr w:rsidR="00997775" w:rsidTr="008F63A9" w14:paraId="3D9FC7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6E2259" w14:textId="77777777"/>
        </w:tc>
        <w:tc>
          <w:tcPr>
            <w:tcW w:w="7654" w:type="dxa"/>
            <w:gridSpan w:val="2"/>
          </w:tcPr>
          <w:p w:rsidR="00051CD5" w:rsidP="00051CD5" w:rsidRDefault="00051CD5" w14:paraId="32532855" w14:textId="77777777">
            <w:r>
              <w:t>constaterende dat de Kamer met de aangenomen motie-Stoffer/Ceder (31293, nr. 771) heeft uitgesproken dat de doorstroomtoets momenteel onverenigbare functies kent en dat deze toets weer ten dienste moet staan aan leerlingen en leraren;</w:t>
            </w:r>
          </w:p>
          <w:p w:rsidR="00051CD5" w:rsidP="00051CD5" w:rsidRDefault="00051CD5" w14:paraId="3EFA7FA6" w14:textId="77777777"/>
          <w:p w:rsidR="00051CD5" w:rsidP="00051CD5" w:rsidRDefault="00051CD5" w14:paraId="3B3F0FE2" w14:textId="77777777">
            <w:r>
              <w:t>overwegende dat de wens om de functies van de doorstroomtoets in balans te brengen onvoldoende rekenschap geeft van de huidige problematiek van de doorstroomtoets en dat het noodzakelijk is om voor het toezicht op de kwaliteit van scholen andere instrumenten te verkennen;</w:t>
            </w:r>
          </w:p>
          <w:p w:rsidR="00051CD5" w:rsidP="00051CD5" w:rsidRDefault="00051CD5" w14:paraId="3358372F" w14:textId="77777777"/>
          <w:p w:rsidR="00051CD5" w:rsidP="00051CD5" w:rsidRDefault="00051CD5" w14:paraId="7D51241E" w14:textId="77777777">
            <w:r>
              <w:t>verzoekt de regering alternatieve instrumenten te verkennen voor het toezicht op de kwaliteit van scholen, zodat de doorstroomtoets weer volledig ten dienste kan staan aan leerlingen en leraren,</w:t>
            </w:r>
          </w:p>
          <w:p w:rsidR="00051CD5" w:rsidP="00051CD5" w:rsidRDefault="00051CD5" w14:paraId="60171A8E" w14:textId="77777777"/>
          <w:p w:rsidR="00051CD5" w:rsidP="00051CD5" w:rsidRDefault="00051CD5" w14:paraId="2CE39CFE" w14:textId="77777777">
            <w:r>
              <w:t>en gaat over tot de orde van de dag.</w:t>
            </w:r>
          </w:p>
          <w:p w:rsidR="00051CD5" w:rsidP="00051CD5" w:rsidRDefault="00051CD5" w14:paraId="720E5C9B" w14:textId="77777777"/>
          <w:p w:rsidR="00997775" w:rsidP="00051CD5" w:rsidRDefault="00051CD5" w14:paraId="5B288C6B" w14:textId="293BE349">
            <w:r>
              <w:t>Stoffer</w:t>
            </w:r>
          </w:p>
        </w:tc>
      </w:tr>
    </w:tbl>
    <w:p w:rsidR="00997775" w:rsidRDefault="00997775" w14:paraId="35BFEE2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DB808" w14:textId="77777777" w:rsidR="008F63A9" w:rsidRDefault="008F63A9">
      <w:pPr>
        <w:spacing w:line="20" w:lineRule="exact"/>
      </w:pPr>
    </w:p>
  </w:endnote>
  <w:endnote w:type="continuationSeparator" w:id="0">
    <w:p w14:paraId="51902911" w14:textId="77777777" w:rsidR="008F63A9" w:rsidRDefault="008F63A9">
      <w:pPr>
        <w:pStyle w:val="Amendement"/>
      </w:pPr>
      <w:r>
        <w:rPr>
          <w:b w:val="0"/>
        </w:rPr>
        <w:t xml:space="preserve"> </w:t>
      </w:r>
    </w:p>
  </w:endnote>
  <w:endnote w:type="continuationNotice" w:id="1">
    <w:p w14:paraId="4A13350B" w14:textId="77777777" w:rsidR="008F63A9" w:rsidRDefault="008F63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E0DB1" w14:textId="77777777" w:rsidR="008F63A9" w:rsidRDefault="008F63A9">
      <w:pPr>
        <w:pStyle w:val="Amendement"/>
      </w:pPr>
      <w:r>
        <w:rPr>
          <w:b w:val="0"/>
        </w:rPr>
        <w:separator/>
      </w:r>
    </w:p>
  </w:footnote>
  <w:footnote w:type="continuationSeparator" w:id="0">
    <w:p w14:paraId="4856CB2D" w14:textId="77777777" w:rsidR="008F63A9" w:rsidRDefault="008F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A9"/>
    <w:rsid w:val="00051CD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F63A9"/>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F19C"/>
  <w15:docId w15:val="{06178987-7884-4E71-8079-D3DDFC42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2025-09-12T09:22:00.0000000Z</dcterms:created>
  <dcterms:modified xsi:type="dcterms:W3CDTF">2025-09-12T11:54:00.0000000Z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