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641A5" w14:paraId="621E5B5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C6230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3B970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641A5" w14:paraId="4050C22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1A3B48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641A5" w14:paraId="75CE74F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346332" w14:textId="77777777"/>
        </w:tc>
      </w:tr>
      <w:tr w:rsidR="00997775" w:rsidTr="00C641A5" w14:paraId="015CC80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C6B099F" w14:textId="77777777"/>
        </w:tc>
      </w:tr>
      <w:tr w:rsidR="00997775" w:rsidTr="00C641A5" w14:paraId="562260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731913" w14:textId="77777777"/>
        </w:tc>
        <w:tc>
          <w:tcPr>
            <w:tcW w:w="7654" w:type="dxa"/>
            <w:gridSpan w:val="2"/>
          </w:tcPr>
          <w:p w:rsidR="00997775" w:rsidRDefault="00997775" w14:paraId="5D95C7E4" w14:textId="77777777"/>
        </w:tc>
      </w:tr>
      <w:tr w:rsidR="00C641A5" w:rsidTr="00C641A5" w14:paraId="779770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41A5" w:rsidP="00C641A5" w:rsidRDefault="00C641A5" w14:paraId="7FEC470B" w14:textId="1E6D5763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="00C641A5" w:rsidP="00C641A5" w:rsidRDefault="00C641A5" w14:paraId="266E7BFD" w14:textId="14E4228C">
            <w:pPr>
              <w:rPr>
                <w:b/>
              </w:rPr>
            </w:pPr>
            <w:r w:rsidRPr="00A25D8B">
              <w:rPr>
                <w:b/>
                <w:bCs/>
              </w:rPr>
              <w:t>Primair Onderwijs</w:t>
            </w:r>
          </w:p>
        </w:tc>
      </w:tr>
      <w:tr w:rsidR="00C641A5" w:rsidTr="00C641A5" w14:paraId="35B573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41A5" w:rsidP="00C641A5" w:rsidRDefault="00C641A5" w14:paraId="07C9850C" w14:textId="77777777"/>
        </w:tc>
        <w:tc>
          <w:tcPr>
            <w:tcW w:w="7654" w:type="dxa"/>
            <w:gridSpan w:val="2"/>
          </w:tcPr>
          <w:p w:rsidR="00C641A5" w:rsidP="00C641A5" w:rsidRDefault="00C641A5" w14:paraId="5901D0D5" w14:textId="77777777"/>
        </w:tc>
      </w:tr>
      <w:tr w:rsidR="00C641A5" w:rsidTr="00C641A5" w14:paraId="1B95E7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41A5" w:rsidP="00C641A5" w:rsidRDefault="00C641A5" w14:paraId="0D1982E7" w14:textId="77777777"/>
        </w:tc>
        <w:tc>
          <w:tcPr>
            <w:tcW w:w="7654" w:type="dxa"/>
            <w:gridSpan w:val="2"/>
          </w:tcPr>
          <w:p w:rsidR="00C641A5" w:rsidP="00C641A5" w:rsidRDefault="00C641A5" w14:paraId="26BF7FC8" w14:textId="77777777"/>
        </w:tc>
      </w:tr>
      <w:tr w:rsidR="00C641A5" w:rsidTr="00C641A5" w14:paraId="678858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41A5" w:rsidP="00C641A5" w:rsidRDefault="00C641A5" w14:paraId="60DB731F" w14:textId="289EFD1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36D9B">
              <w:rPr>
                <w:b/>
              </w:rPr>
              <w:t>843</w:t>
            </w:r>
          </w:p>
        </w:tc>
        <w:tc>
          <w:tcPr>
            <w:tcW w:w="7654" w:type="dxa"/>
            <w:gridSpan w:val="2"/>
          </w:tcPr>
          <w:p w:rsidR="00C641A5" w:rsidP="00C641A5" w:rsidRDefault="00C641A5" w14:paraId="5DDC4D24" w14:textId="597A75F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36D9B">
              <w:rPr>
                <w:b/>
              </w:rPr>
              <w:t>HET LID OOSTENBRINK</w:t>
            </w:r>
          </w:p>
        </w:tc>
      </w:tr>
      <w:tr w:rsidR="00C641A5" w:rsidTr="00C641A5" w14:paraId="10AD14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41A5" w:rsidP="00C641A5" w:rsidRDefault="00C641A5" w14:paraId="74C9AB02" w14:textId="77777777"/>
        </w:tc>
        <w:tc>
          <w:tcPr>
            <w:tcW w:w="7654" w:type="dxa"/>
            <w:gridSpan w:val="2"/>
          </w:tcPr>
          <w:p w:rsidR="00C641A5" w:rsidP="00C641A5" w:rsidRDefault="00C641A5" w14:paraId="77B25D2A" w14:textId="4B0FDF95">
            <w:r>
              <w:t>Voorgesteld 11 september 2025</w:t>
            </w:r>
          </w:p>
        </w:tc>
      </w:tr>
      <w:tr w:rsidR="00C641A5" w:rsidTr="00C641A5" w14:paraId="42447C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41A5" w:rsidP="00C641A5" w:rsidRDefault="00C641A5" w14:paraId="5B024418" w14:textId="77777777"/>
        </w:tc>
        <w:tc>
          <w:tcPr>
            <w:tcW w:w="7654" w:type="dxa"/>
            <w:gridSpan w:val="2"/>
          </w:tcPr>
          <w:p w:rsidR="00C641A5" w:rsidP="00C641A5" w:rsidRDefault="00C641A5" w14:paraId="00FB42F6" w14:textId="77777777"/>
        </w:tc>
      </w:tr>
      <w:tr w:rsidR="00C641A5" w:rsidTr="00C641A5" w14:paraId="4D18F7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41A5" w:rsidP="00C641A5" w:rsidRDefault="00C641A5" w14:paraId="586D2AB6" w14:textId="77777777"/>
        </w:tc>
        <w:tc>
          <w:tcPr>
            <w:tcW w:w="7654" w:type="dxa"/>
            <w:gridSpan w:val="2"/>
          </w:tcPr>
          <w:p w:rsidR="00C641A5" w:rsidP="00C641A5" w:rsidRDefault="00C641A5" w14:paraId="6F0C7CB4" w14:textId="35F48075">
            <w:r>
              <w:t>De Kamer,</w:t>
            </w:r>
          </w:p>
        </w:tc>
      </w:tr>
      <w:tr w:rsidR="00C641A5" w:rsidTr="00C641A5" w14:paraId="228C9B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41A5" w:rsidP="00C641A5" w:rsidRDefault="00C641A5" w14:paraId="51DC0247" w14:textId="77777777"/>
        </w:tc>
        <w:tc>
          <w:tcPr>
            <w:tcW w:w="7654" w:type="dxa"/>
            <w:gridSpan w:val="2"/>
          </w:tcPr>
          <w:p w:rsidR="00C641A5" w:rsidP="00C641A5" w:rsidRDefault="00C641A5" w14:paraId="005045A6" w14:textId="77777777"/>
        </w:tc>
      </w:tr>
      <w:tr w:rsidR="00C641A5" w:rsidTr="00C641A5" w14:paraId="771921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41A5" w:rsidP="00C641A5" w:rsidRDefault="00C641A5" w14:paraId="07302EA1" w14:textId="77777777"/>
        </w:tc>
        <w:tc>
          <w:tcPr>
            <w:tcW w:w="7654" w:type="dxa"/>
            <w:gridSpan w:val="2"/>
          </w:tcPr>
          <w:p w:rsidR="00C641A5" w:rsidP="00C641A5" w:rsidRDefault="00C641A5" w14:paraId="5E798611" w14:textId="582AD000">
            <w:r>
              <w:t>gehoord de beraadslaging,</w:t>
            </w:r>
          </w:p>
        </w:tc>
      </w:tr>
      <w:tr w:rsidR="00997775" w:rsidTr="00C641A5" w14:paraId="31C773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18B87F" w14:textId="77777777"/>
        </w:tc>
        <w:tc>
          <w:tcPr>
            <w:tcW w:w="7654" w:type="dxa"/>
            <w:gridSpan w:val="2"/>
          </w:tcPr>
          <w:p w:rsidR="00997775" w:rsidRDefault="00997775" w14:paraId="416A9AF5" w14:textId="77777777"/>
        </w:tc>
      </w:tr>
      <w:tr w:rsidR="00997775" w:rsidTr="00C641A5" w14:paraId="6D6D6F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94E56E" w14:textId="77777777"/>
        </w:tc>
        <w:tc>
          <w:tcPr>
            <w:tcW w:w="7654" w:type="dxa"/>
            <w:gridSpan w:val="2"/>
          </w:tcPr>
          <w:p w:rsidR="00500DBA" w:rsidP="00500DBA" w:rsidRDefault="00500DBA" w14:paraId="59BDEBEF" w14:textId="77777777">
            <w:r>
              <w:t>constaterende dat schooldirecteuren vaak geen les meer geven, terwijl hun betrokkenheid bij de klas cruciaal is voor onderwijskwaliteit;</w:t>
            </w:r>
          </w:p>
          <w:p w:rsidR="00D36D9B" w:rsidP="00500DBA" w:rsidRDefault="00D36D9B" w14:paraId="2946D050" w14:textId="77777777"/>
          <w:p w:rsidR="00500DBA" w:rsidP="00500DBA" w:rsidRDefault="00500DBA" w14:paraId="66112143" w14:textId="77777777">
            <w:r>
              <w:t>overwegende dat lesgevende directeuren bijdragen aan vakinhoudelijk leiderschap en gemeenschapszin;</w:t>
            </w:r>
          </w:p>
          <w:p w:rsidR="00D36D9B" w:rsidP="00500DBA" w:rsidRDefault="00D36D9B" w14:paraId="7C8E8ED6" w14:textId="77777777"/>
          <w:p w:rsidR="00500DBA" w:rsidP="00500DBA" w:rsidRDefault="00500DBA" w14:paraId="3A3607B1" w14:textId="77777777">
            <w:r>
              <w:t>verzoekt de regering om lesgevende schooldirecteuren te stimuleren via gerichte beleidsmaatregelen en dit principe op te nemen in de kaders voor schoolbesturen en onderwijsregio's,</w:t>
            </w:r>
          </w:p>
          <w:p w:rsidR="00D36D9B" w:rsidP="00500DBA" w:rsidRDefault="00D36D9B" w14:paraId="017630DD" w14:textId="77777777"/>
          <w:p w:rsidR="00500DBA" w:rsidP="00500DBA" w:rsidRDefault="00500DBA" w14:paraId="45D1F0E9" w14:textId="77777777">
            <w:r>
              <w:t>en gaat over tot de orde van de dag.</w:t>
            </w:r>
          </w:p>
          <w:p w:rsidR="00D36D9B" w:rsidP="00500DBA" w:rsidRDefault="00D36D9B" w14:paraId="7F0807E6" w14:textId="77777777"/>
          <w:p w:rsidR="00997775" w:rsidP="00500DBA" w:rsidRDefault="00500DBA" w14:paraId="2A32798A" w14:textId="761C6DC0">
            <w:r>
              <w:t>Oostenbrink</w:t>
            </w:r>
          </w:p>
        </w:tc>
      </w:tr>
    </w:tbl>
    <w:p w:rsidR="00997775" w:rsidRDefault="00997775" w14:paraId="1A49863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8A122" w14:textId="77777777" w:rsidR="00C641A5" w:rsidRDefault="00C641A5">
      <w:pPr>
        <w:spacing w:line="20" w:lineRule="exact"/>
      </w:pPr>
    </w:p>
  </w:endnote>
  <w:endnote w:type="continuationSeparator" w:id="0">
    <w:p w14:paraId="1B88A1E9" w14:textId="77777777" w:rsidR="00C641A5" w:rsidRDefault="00C641A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31A338" w14:textId="77777777" w:rsidR="00C641A5" w:rsidRDefault="00C641A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BEEC0" w14:textId="77777777" w:rsidR="00C641A5" w:rsidRDefault="00C641A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70E6EE" w14:textId="77777777" w:rsidR="00C641A5" w:rsidRDefault="00C6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00DBA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641A5"/>
    <w:rsid w:val="00CC23D1"/>
    <w:rsid w:val="00CC270F"/>
    <w:rsid w:val="00D36D9B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0319D"/>
  <w15:docId w15:val="{7A8CED7E-5DDF-4790-AE77-E9E52C8E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604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2025-09-12T09:22:00.0000000Z</dcterms:created>
  <dcterms:modified xsi:type="dcterms:W3CDTF">2025-09-12T11:57:00.0000000Z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