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5B27" w14:paraId="600377BF" w14:textId="77777777">
        <w:tc>
          <w:tcPr>
            <w:tcW w:w="6733" w:type="dxa"/>
            <w:gridSpan w:val="2"/>
            <w:tcBorders>
              <w:top w:val="nil"/>
              <w:left w:val="nil"/>
              <w:bottom w:val="nil"/>
              <w:right w:val="nil"/>
            </w:tcBorders>
            <w:vAlign w:val="center"/>
          </w:tcPr>
          <w:p w:rsidR="00997775" w:rsidP="00710A7A" w:rsidRDefault="00997775" w14:paraId="5B2C39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9562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5B27" w14:paraId="606170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15D38D" w14:textId="77777777">
            <w:r w:rsidRPr="008B0CC5">
              <w:t xml:space="preserve">Vergaderjaar </w:t>
            </w:r>
            <w:r w:rsidR="00AC6B87">
              <w:t>2024-2025</w:t>
            </w:r>
          </w:p>
        </w:tc>
      </w:tr>
      <w:tr w:rsidR="00997775" w:rsidTr="00685B27" w14:paraId="71D01320" w14:textId="77777777">
        <w:trPr>
          <w:cantSplit/>
        </w:trPr>
        <w:tc>
          <w:tcPr>
            <w:tcW w:w="10985" w:type="dxa"/>
            <w:gridSpan w:val="3"/>
            <w:tcBorders>
              <w:top w:val="nil"/>
              <w:left w:val="nil"/>
              <w:bottom w:val="nil"/>
              <w:right w:val="nil"/>
            </w:tcBorders>
          </w:tcPr>
          <w:p w:rsidR="00997775" w:rsidRDefault="00997775" w14:paraId="152CC6B7" w14:textId="77777777"/>
        </w:tc>
      </w:tr>
      <w:tr w:rsidR="00997775" w:rsidTr="00685B27" w14:paraId="3842EDC5" w14:textId="77777777">
        <w:trPr>
          <w:cantSplit/>
        </w:trPr>
        <w:tc>
          <w:tcPr>
            <w:tcW w:w="10985" w:type="dxa"/>
            <w:gridSpan w:val="3"/>
            <w:tcBorders>
              <w:top w:val="nil"/>
              <w:left w:val="nil"/>
              <w:bottom w:val="single" w:color="auto" w:sz="4" w:space="0"/>
              <w:right w:val="nil"/>
            </w:tcBorders>
          </w:tcPr>
          <w:p w:rsidR="00997775" w:rsidRDefault="00997775" w14:paraId="567A98C0" w14:textId="77777777"/>
        </w:tc>
      </w:tr>
      <w:tr w:rsidR="00997775" w:rsidTr="00685B27" w14:paraId="3D9B25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8673E" w14:textId="77777777"/>
        </w:tc>
        <w:tc>
          <w:tcPr>
            <w:tcW w:w="7654" w:type="dxa"/>
            <w:gridSpan w:val="2"/>
          </w:tcPr>
          <w:p w:rsidR="00997775" w:rsidRDefault="00997775" w14:paraId="298DBD12" w14:textId="77777777"/>
        </w:tc>
      </w:tr>
      <w:tr w:rsidR="00685B27" w:rsidTr="00685B27" w14:paraId="224243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03FFF713" w14:textId="3E581B8D">
            <w:pPr>
              <w:rPr>
                <w:b/>
              </w:rPr>
            </w:pPr>
            <w:r>
              <w:rPr>
                <w:b/>
              </w:rPr>
              <w:t>22 112</w:t>
            </w:r>
          </w:p>
        </w:tc>
        <w:tc>
          <w:tcPr>
            <w:tcW w:w="7654" w:type="dxa"/>
            <w:gridSpan w:val="2"/>
          </w:tcPr>
          <w:p w:rsidR="00685B27" w:rsidP="00685B27" w:rsidRDefault="00685B27" w14:paraId="0DB63600" w14:textId="23757421">
            <w:pPr>
              <w:rPr>
                <w:b/>
              </w:rPr>
            </w:pPr>
            <w:r w:rsidRPr="003D137C">
              <w:rPr>
                <w:b/>
                <w:bCs/>
              </w:rPr>
              <w:t>Nieuwe Commissievoorstellen en initiatieven van de lidstaten van de Europese Unie</w:t>
            </w:r>
          </w:p>
        </w:tc>
      </w:tr>
      <w:tr w:rsidR="00685B27" w:rsidTr="00685B27" w14:paraId="5BB96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63343E66" w14:textId="77777777"/>
        </w:tc>
        <w:tc>
          <w:tcPr>
            <w:tcW w:w="7654" w:type="dxa"/>
            <w:gridSpan w:val="2"/>
          </w:tcPr>
          <w:p w:rsidR="00685B27" w:rsidP="00685B27" w:rsidRDefault="00685B27" w14:paraId="664AB973" w14:textId="77777777"/>
        </w:tc>
      </w:tr>
      <w:tr w:rsidR="00685B27" w:rsidTr="00685B27" w14:paraId="6D3641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73C8A382" w14:textId="77777777"/>
        </w:tc>
        <w:tc>
          <w:tcPr>
            <w:tcW w:w="7654" w:type="dxa"/>
            <w:gridSpan w:val="2"/>
          </w:tcPr>
          <w:p w:rsidR="00685B27" w:rsidP="00685B27" w:rsidRDefault="00685B27" w14:paraId="7335ACE2" w14:textId="77777777"/>
        </w:tc>
      </w:tr>
      <w:tr w:rsidR="00685B27" w:rsidTr="00685B27" w14:paraId="25CC9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55731F47" w14:textId="514BCD2C">
            <w:pPr>
              <w:rPr>
                <w:b/>
              </w:rPr>
            </w:pPr>
            <w:r>
              <w:rPr>
                <w:b/>
              </w:rPr>
              <w:t xml:space="preserve">Nr. </w:t>
            </w:r>
            <w:r>
              <w:rPr>
                <w:b/>
              </w:rPr>
              <w:t>4138</w:t>
            </w:r>
          </w:p>
        </w:tc>
        <w:tc>
          <w:tcPr>
            <w:tcW w:w="7654" w:type="dxa"/>
            <w:gridSpan w:val="2"/>
          </w:tcPr>
          <w:p w:rsidR="00685B27" w:rsidP="00685B27" w:rsidRDefault="00685B27" w14:paraId="3C83C295" w14:textId="44B2C0CA">
            <w:pPr>
              <w:rPr>
                <w:b/>
              </w:rPr>
            </w:pPr>
            <w:r>
              <w:rPr>
                <w:b/>
              </w:rPr>
              <w:t>MOTIE VAN</w:t>
            </w:r>
            <w:r>
              <w:rPr>
                <w:b/>
              </w:rPr>
              <w:t xml:space="preserve"> HET LID POSTMA</w:t>
            </w:r>
          </w:p>
        </w:tc>
      </w:tr>
      <w:tr w:rsidR="00685B27" w:rsidTr="00685B27" w14:paraId="4BFBA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3483273A" w14:textId="77777777"/>
        </w:tc>
        <w:tc>
          <w:tcPr>
            <w:tcW w:w="7654" w:type="dxa"/>
            <w:gridSpan w:val="2"/>
          </w:tcPr>
          <w:p w:rsidR="00685B27" w:rsidP="00685B27" w:rsidRDefault="00685B27" w14:paraId="2684B40A" w14:textId="37602AF7">
            <w:r>
              <w:t>Voorgesteld 11 september 2025</w:t>
            </w:r>
          </w:p>
        </w:tc>
      </w:tr>
      <w:tr w:rsidR="00685B27" w:rsidTr="00685B27" w14:paraId="5BC88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0F4B0E8D" w14:textId="77777777"/>
        </w:tc>
        <w:tc>
          <w:tcPr>
            <w:tcW w:w="7654" w:type="dxa"/>
            <w:gridSpan w:val="2"/>
          </w:tcPr>
          <w:p w:rsidR="00685B27" w:rsidP="00685B27" w:rsidRDefault="00685B27" w14:paraId="4D79FC15" w14:textId="77777777"/>
        </w:tc>
      </w:tr>
      <w:tr w:rsidR="00685B27" w:rsidTr="00685B27" w14:paraId="67EE1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3730F10D" w14:textId="77777777"/>
        </w:tc>
        <w:tc>
          <w:tcPr>
            <w:tcW w:w="7654" w:type="dxa"/>
            <w:gridSpan w:val="2"/>
          </w:tcPr>
          <w:p w:rsidR="00685B27" w:rsidP="00685B27" w:rsidRDefault="00685B27" w14:paraId="6B9C5823" w14:textId="32297A5E">
            <w:r>
              <w:t>De Kamer,</w:t>
            </w:r>
          </w:p>
        </w:tc>
      </w:tr>
      <w:tr w:rsidR="00685B27" w:rsidTr="00685B27" w14:paraId="4D58C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34EC5317" w14:textId="77777777"/>
        </w:tc>
        <w:tc>
          <w:tcPr>
            <w:tcW w:w="7654" w:type="dxa"/>
            <w:gridSpan w:val="2"/>
          </w:tcPr>
          <w:p w:rsidR="00685B27" w:rsidP="00685B27" w:rsidRDefault="00685B27" w14:paraId="693C676E" w14:textId="77777777"/>
        </w:tc>
      </w:tr>
      <w:tr w:rsidR="00685B27" w:rsidTr="00685B27" w14:paraId="7BA36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27" w:rsidP="00685B27" w:rsidRDefault="00685B27" w14:paraId="6275F84C" w14:textId="77777777"/>
        </w:tc>
        <w:tc>
          <w:tcPr>
            <w:tcW w:w="7654" w:type="dxa"/>
            <w:gridSpan w:val="2"/>
          </w:tcPr>
          <w:p w:rsidR="00685B27" w:rsidP="00685B27" w:rsidRDefault="00685B27" w14:paraId="62C35BBE" w14:textId="7A4961E4">
            <w:r>
              <w:t>gehoord de beraadslaging,</w:t>
            </w:r>
          </w:p>
        </w:tc>
      </w:tr>
      <w:tr w:rsidR="00997775" w:rsidTr="00685B27" w14:paraId="35D7E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049FC" w14:textId="77777777"/>
        </w:tc>
        <w:tc>
          <w:tcPr>
            <w:tcW w:w="7654" w:type="dxa"/>
            <w:gridSpan w:val="2"/>
          </w:tcPr>
          <w:p w:rsidR="00997775" w:rsidRDefault="00997775" w14:paraId="45930FF4" w14:textId="77777777"/>
        </w:tc>
      </w:tr>
      <w:tr w:rsidR="00997775" w:rsidTr="00685B27" w14:paraId="079A4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F0E281" w14:textId="77777777"/>
        </w:tc>
        <w:tc>
          <w:tcPr>
            <w:tcW w:w="7654" w:type="dxa"/>
            <w:gridSpan w:val="2"/>
          </w:tcPr>
          <w:p w:rsidR="00685B27" w:rsidP="00685B27" w:rsidRDefault="00685B27" w14:paraId="2095EE4D" w14:textId="77777777">
            <w:r>
              <w:t>overwegende dat de Europese Commissie het Europees klimaatdoel van 90% reductie wil behalen door onder meer in te zetten op het verstoken van houtige biomassa;</w:t>
            </w:r>
          </w:p>
          <w:p w:rsidR="00685B27" w:rsidP="00685B27" w:rsidRDefault="00685B27" w14:paraId="08CE5B3E" w14:textId="77777777"/>
          <w:p w:rsidR="00685B27" w:rsidP="00685B27" w:rsidRDefault="00685B27" w14:paraId="32E3B28D" w14:textId="77777777">
            <w:r>
              <w:t>overwegende dat het verstoken van houtige biomassa, al of niet in combinatie met CCS, betekent dat bomen worden gekapt, wat ten koste gaat van biodiversiteit terwijl we te maken hebben met een biodiversiteitscrisis;</w:t>
            </w:r>
          </w:p>
          <w:p w:rsidR="00685B27" w:rsidP="00685B27" w:rsidRDefault="00685B27" w14:paraId="611D2633" w14:textId="77777777"/>
          <w:p w:rsidR="00685B27" w:rsidP="00685B27" w:rsidRDefault="00685B27" w14:paraId="64459600" w14:textId="77777777">
            <w:r>
              <w:t>overwegende dat het behoud van bos juist bijdraagt aan de vastlegging van de opslag van CO2 in bodem en stamhout;</w:t>
            </w:r>
          </w:p>
          <w:p w:rsidR="00685B27" w:rsidP="00685B27" w:rsidRDefault="00685B27" w14:paraId="1F30D5C8" w14:textId="77777777"/>
          <w:p w:rsidR="00685B27" w:rsidP="00685B27" w:rsidRDefault="00685B27" w14:paraId="5C98627A" w14:textId="77777777">
            <w:r>
              <w:t>verzoekt de regering om niet in te stemmen met een Europees klimaattussendoel van 90% in 2040, tenzij er wordt vastgelegd dat men geen beroep mag doen op het verstoken van houtige biomassa,</w:t>
            </w:r>
          </w:p>
          <w:p w:rsidR="00685B27" w:rsidP="00685B27" w:rsidRDefault="00685B27" w14:paraId="48FCB19F" w14:textId="77777777"/>
          <w:p w:rsidR="00685B27" w:rsidP="00685B27" w:rsidRDefault="00685B27" w14:paraId="5D06D269" w14:textId="77777777">
            <w:r>
              <w:t>en gaat over tot de orde van de dag.</w:t>
            </w:r>
          </w:p>
          <w:p w:rsidR="00685B27" w:rsidP="00685B27" w:rsidRDefault="00685B27" w14:paraId="54F3BAB8" w14:textId="77777777"/>
          <w:p w:rsidR="00997775" w:rsidP="00685B27" w:rsidRDefault="00685B27" w14:paraId="752E2DA6" w14:textId="2260C7D3">
            <w:r>
              <w:t>Postma</w:t>
            </w:r>
          </w:p>
        </w:tc>
      </w:tr>
    </w:tbl>
    <w:p w:rsidR="00997775" w:rsidRDefault="00997775" w14:paraId="43D933B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60F7" w14:textId="77777777" w:rsidR="00685B27" w:rsidRDefault="00685B27">
      <w:pPr>
        <w:spacing w:line="20" w:lineRule="exact"/>
      </w:pPr>
    </w:p>
  </w:endnote>
  <w:endnote w:type="continuationSeparator" w:id="0">
    <w:p w14:paraId="4BDC9E27" w14:textId="77777777" w:rsidR="00685B27" w:rsidRDefault="00685B27">
      <w:pPr>
        <w:pStyle w:val="Amendement"/>
      </w:pPr>
      <w:r>
        <w:rPr>
          <w:b w:val="0"/>
        </w:rPr>
        <w:t xml:space="preserve"> </w:t>
      </w:r>
    </w:p>
  </w:endnote>
  <w:endnote w:type="continuationNotice" w:id="1">
    <w:p w14:paraId="094D1FF9" w14:textId="77777777" w:rsidR="00685B27" w:rsidRDefault="00685B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CB55" w14:textId="77777777" w:rsidR="00685B27" w:rsidRDefault="00685B27">
      <w:pPr>
        <w:pStyle w:val="Amendement"/>
      </w:pPr>
      <w:r>
        <w:rPr>
          <w:b w:val="0"/>
        </w:rPr>
        <w:separator/>
      </w:r>
    </w:p>
  </w:footnote>
  <w:footnote w:type="continuationSeparator" w:id="0">
    <w:p w14:paraId="644F214D" w14:textId="77777777" w:rsidR="00685B27" w:rsidRDefault="00685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2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5B2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20F85"/>
  <w15:docId w15:val="{BE00EA88-DDF7-4AEC-8E37-D43C0D7D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2025-09-12T14:16:00.0000000Z</dcterms:created>
  <dcterms:modified xsi:type="dcterms:W3CDTF">2025-09-12T14:20:00.0000000Z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